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vertAnchor="page" w:horzAnchor="page" w:tblpY="1"/>
        <w:tblOverlap w:val="never"/>
        <w:tblW w:w="1224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D000" w:themeFill="accent1"/>
        <w:tblLayout w:type="fixed"/>
        <w:tblCellMar>
          <w:left w:w="115" w:type="dxa"/>
          <w:right w:w="115" w:type="dxa"/>
        </w:tblCellMar>
        <w:tblLook w:val="04A0" w:firstRow="1" w:lastRow="0" w:firstColumn="1" w:lastColumn="0" w:noHBand="0" w:noVBand="1"/>
      </w:tblPr>
      <w:tblGrid>
        <w:gridCol w:w="8730"/>
        <w:gridCol w:w="3510"/>
      </w:tblGrid>
      <w:tr w:rsidR="006D5480" w:rsidRPr="00666619" w14:paraId="105E43CF" w14:textId="77777777" w:rsidTr="00C3290F">
        <w:trPr>
          <w:trHeight w:val="1872"/>
        </w:trPr>
        <w:tc>
          <w:tcPr>
            <w:tcW w:w="8730" w:type="dxa"/>
            <w:shd w:val="clear" w:color="auto" w:fill="053B56"/>
            <w:tcMar>
              <w:left w:w="360" w:type="dxa"/>
              <w:right w:w="115" w:type="dxa"/>
            </w:tcMar>
            <w:vAlign w:val="center"/>
          </w:tcPr>
          <w:p w14:paraId="55E95F30" w14:textId="77777777" w:rsidR="006D5480" w:rsidRPr="00C3290F" w:rsidRDefault="006D5480" w:rsidP="006D5480">
            <w:pPr>
              <w:pStyle w:val="Header"/>
              <w:tabs>
                <w:tab w:val="clear" w:pos="4680"/>
                <w:tab w:val="clear" w:pos="9360"/>
              </w:tabs>
              <w:rPr>
                <w:rStyle w:val="P1Header"/>
                <w:color w:val="FFFFFF" w:themeColor="background2"/>
              </w:rPr>
            </w:pPr>
            <w:r w:rsidRPr="00C3290F">
              <w:rPr>
                <w:rStyle w:val="P1Header"/>
                <w:color w:val="FFFFFF" w:themeColor="background2"/>
              </w:rPr>
              <w:t>Non-Durable Goods Wholesale</w:t>
            </w:r>
            <w:r w:rsidR="006D3EA0" w:rsidRPr="00C3290F">
              <w:rPr>
                <w:rStyle w:val="P1Header"/>
                <w:color w:val="FFFFFF" w:themeColor="background2"/>
              </w:rPr>
              <w:t>rs/Distributors</w:t>
            </w:r>
          </w:p>
          <w:p w14:paraId="74F58E33" w14:textId="77777777" w:rsidR="006D5480" w:rsidRPr="00170C0B" w:rsidRDefault="006D5480" w:rsidP="006D5480">
            <w:pPr>
              <w:pStyle w:val="Header"/>
              <w:tabs>
                <w:tab w:val="clear" w:pos="4680"/>
                <w:tab w:val="clear" w:pos="9360"/>
              </w:tabs>
              <w:rPr>
                <w:rStyle w:val="P1Sub-Header"/>
              </w:rPr>
            </w:pPr>
            <w:r w:rsidRPr="00C3290F">
              <w:rPr>
                <w:rStyle w:val="P1Sub-Header"/>
                <w:color w:val="FFFFFF" w:themeColor="background2"/>
              </w:rPr>
              <w:t>Supplemental Application</w:t>
            </w:r>
          </w:p>
        </w:tc>
        <w:tc>
          <w:tcPr>
            <w:tcW w:w="3510" w:type="dxa"/>
            <w:shd w:val="clear" w:color="auto" w:fill="053B56"/>
            <w:vAlign w:val="center"/>
          </w:tcPr>
          <w:p w14:paraId="0B5D2B99" w14:textId="77777777" w:rsidR="006D5480" w:rsidRPr="00666619" w:rsidRDefault="006D5480" w:rsidP="006D5480">
            <w:pPr>
              <w:pStyle w:val="Header"/>
              <w:tabs>
                <w:tab w:val="clear" w:pos="4680"/>
                <w:tab w:val="clear" w:pos="9360"/>
              </w:tabs>
              <w:jc w:val="center"/>
              <w:rPr>
                <w:color w:val="06748C" w:themeColor="accent4"/>
              </w:rPr>
            </w:pPr>
            <w:r>
              <w:rPr>
                <w:noProof/>
                <w:color w:val="06748C" w:themeColor="accent4"/>
              </w:rPr>
              <w:drawing>
                <wp:inline distT="0" distB="0" distL="0" distR="0" wp14:anchorId="72E9FFD7" wp14:editId="7D5DE84A">
                  <wp:extent cx="1524895" cy="6145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24895" cy="614510"/>
                          </a:xfrm>
                          <a:prstGeom prst="rect">
                            <a:avLst/>
                          </a:prstGeom>
                        </pic:spPr>
                      </pic:pic>
                    </a:graphicData>
                  </a:graphic>
                </wp:inline>
              </w:drawing>
            </w:r>
          </w:p>
        </w:tc>
      </w:tr>
    </w:tbl>
    <w:p w14:paraId="0B5C0AA9" w14:textId="77777777" w:rsidR="006D5480" w:rsidRDefault="006D5480" w:rsidP="00DE495F">
      <w:pPr>
        <w:pStyle w:val="Heading1"/>
      </w:pPr>
    </w:p>
    <w:p w14:paraId="65119A2F" w14:textId="77777777" w:rsidR="00EF48A5" w:rsidRDefault="00EF48A5" w:rsidP="00DE495F">
      <w:pPr>
        <w:pStyle w:val="Heading1"/>
      </w:pPr>
      <w:r>
        <w:t>General information</w:t>
      </w:r>
      <w:r w:rsidR="00DE495F">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00"/>
        <w:gridCol w:w="8090"/>
      </w:tblGrid>
      <w:tr w:rsidR="00A55F28" w14:paraId="38D3584A" w14:textId="77777777" w:rsidTr="00715DAB">
        <w:tc>
          <w:tcPr>
            <w:tcW w:w="2700" w:type="dxa"/>
            <w:vAlign w:val="center"/>
          </w:tcPr>
          <w:p w14:paraId="6F54DE07" w14:textId="77777777" w:rsidR="00A55F28" w:rsidRDefault="00A55F28" w:rsidP="00715DAB">
            <w:pPr>
              <w:tabs>
                <w:tab w:val="left" w:pos="2520"/>
                <w:tab w:val="left" w:pos="2700"/>
                <w:tab w:val="left" w:pos="2880"/>
                <w:tab w:val="left" w:pos="10800"/>
              </w:tabs>
            </w:pPr>
            <w:r>
              <w:t>Account name:</w:t>
            </w:r>
          </w:p>
        </w:tc>
        <w:tc>
          <w:tcPr>
            <w:tcW w:w="8090" w:type="dxa"/>
            <w:tcBorders>
              <w:bottom w:val="single" w:sz="4" w:space="0" w:color="BFBFBF" w:themeColor="background2" w:themeShade="BF"/>
            </w:tcBorders>
          </w:tcPr>
          <w:p w14:paraId="25D6B465" w14:textId="77777777" w:rsidR="00A55F28" w:rsidRPr="00022E38" w:rsidRDefault="006C5493" w:rsidP="00022E38">
            <w:sdt>
              <w:sdtPr>
                <w:rPr>
                  <w:rStyle w:val="ResponseChar"/>
                </w:rPr>
                <w:id w:val="1080184636"/>
                <w:placeholder>
                  <w:docPart w:val="3E7E6A26522D45F8BD7CD75085F9084A"/>
                </w:placeholder>
                <w:showingPlcHdr/>
                <w:text w:multiLine="1"/>
              </w:sdtPr>
              <w:sdtEndPr>
                <w:rPr>
                  <w:rStyle w:val="DefaultParagraphFont"/>
                  <w:color w:val="565656"/>
                </w:rPr>
              </w:sdtEndPr>
              <w:sdtContent>
                <w:r w:rsidR="006B5BCA" w:rsidRPr="006B5BCA">
                  <w:rPr>
                    <w:rFonts w:cs="Arial"/>
                    <w:color w:val="FF0000"/>
                  </w:rPr>
                  <w:t>►</w:t>
                </w:r>
                <w:r w:rsidR="00A44D83">
                  <w:rPr>
                    <w:rStyle w:val="PlaceholderText"/>
                  </w:rPr>
                  <w:t>Enter account name</w:t>
                </w:r>
              </w:sdtContent>
            </w:sdt>
          </w:p>
        </w:tc>
      </w:tr>
      <w:tr w:rsidR="00A55F28" w14:paraId="1B05E7F4" w14:textId="77777777" w:rsidTr="00715DAB">
        <w:tc>
          <w:tcPr>
            <w:tcW w:w="2700" w:type="dxa"/>
            <w:vAlign w:val="center"/>
          </w:tcPr>
          <w:p w14:paraId="1EEEE14E" w14:textId="77777777" w:rsidR="00A55F28" w:rsidRDefault="00A55F28" w:rsidP="00715DAB">
            <w:pPr>
              <w:tabs>
                <w:tab w:val="left" w:pos="2520"/>
                <w:tab w:val="left" w:pos="2700"/>
                <w:tab w:val="left" w:pos="2880"/>
                <w:tab w:val="left" w:pos="10800"/>
              </w:tabs>
            </w:pPr>
            <w:r>
              <w:t>Website (if applicable):</w:t>
            </w:r>
          </w:p>
        </w:tc>
        <w:tc>
          <w:tcPr>
            <w:tcW w:w="8090" w:type="dxa"/>
            <w:tcBorders>
              <w:top w:val="single" w:sz="4" w:space="0" w:color="BFBFBF" w:themeColor="background2" w:themeShade="BF"/>
              <w:bottom w:val="single" w:sz="4" w:space="0" w:color="BFBFBF" w:themeColor="background2" w:themeShade="BF"/>
            </w:tcBorders>
          </w:tcPr>
          <w:p w14:paraId="4D463FAF" w14:textId="77777777" w:rsidR="00A55F28" w:rsidRPr="0004010A" w:rsidRDefault="006C5493" w:rsidP="0004010A">
            <w:sdt>
              <w:sdtPr>
                <w:rPr>
                  <w:rStyle w:val="ResponseChar"/>
                </w:rPr>
                <w:id w:val="-1416395795"/>
                <w:lock w:val="sdtLocked"/>
                <w:placeholder>
                  <w:docPart w:val="E30CD9C103C6451D9B33CD90F06E18A3"/>
                </w:placeholder>
                <w:showingPlcHdr/>
                <w:text w:multiLine="1"/>
              </w:sdtPr>
              <w:sdtEndPr>
                <w:rPr>
                  <w:rStyle w:val="DefaultParagraphFont"/>
                  <w:color w:val="565656"/>
                </w:rPr>
              </w:sdtEndPr>
              <w:sdtContent>
                <w:r w:rsidR="00EB4D4E">
                  <w:rPr>
                    <w:color w:val="FF0000"/>
                  </w:rPr>
                  <w:t>►</w:t>
                </w:r>
                <w:r w:rsidR="00D05751">
                  <w:rPr>
                    <w:rStyle w:val="PlaceholderText"/>
                  </w:rPr>
                  <w:t>Enter website address</w:t>
                </w:r>
              </w:sdtContent>
            </w:sdt>
            <w:r w:rsidR="00D05751">
              <w:t xml:space="preserve"> </w:t>
            </w:r>
          </w:p>
        </w:tc>
      </w:tr>
      <w:tr w:rsidR="00A55F28" w14:paraId="1AA3648A" w14:textId="77777777" w:rsidTr="00715DAB">
        <w:tc>
          <w:tcPr>
            <w:tcW w:w="2700" w:type="dxa"/>
            <w:vAlign w:val="center"/>
          </w:tcPr>
          <w:p w14:paraId="4CA04B24" w14:textId="77777777" w:rsidR="00A55F28" w:rsidRDefault="00A55F28" w:rsidP="00715DAB">
            <w:pPr>
              <w:tabs>
                <w:tab w:val="left" w:pos="2520"/>
                <w:tab w:val="left" w:pos="2700"/>
                <w:tab w:val="left" w:pos="2880"/>
                <w:tab w:val="left" w:pos="10800"/>
              </w:tabs>
            </w:pPr>
            <w:r>
              <w:t>Brief description of operations:</w:t>
            </w:r>
          </w:p>
        </w:tc>
        <w:tc>
          <w:tcPr>
            <w:tcW w:w="8090" w:type="dxa"/>
            <w:tcBorders>
              <w:top w:val="single" w:sz="4" w:space="0" w:color="BFBFBF" w:themeColor="background2" w:themeShade="BF"/>
              <w:bottom w:val="single" w:sz="4" w:space="0" w:color="BFBFBF" w:themeColor="background2" w:themeShade="BF"/>
            </w:tcBorders>
          </w:tcPr>
          <w:p w14:paraId="3C6F7334" w14:textId="77777777" w:rsidR="00A55F28" w:rsidRPr="0004010A" w:rsidRDefault="006C5493" w:rsidP="0004010A">
            <w:sdt>
              <w:sdtPr>
                <w:rPr>
                  <w:rStyle w:val="ResponseChar"/>
                </w:rPr>
                <w:id w:val="-277870724"/>
                <w:placeholder>
                  <w:docPart w:val="D03F8BCC79CC4DC9A1021AFE3DB31910"/>
                </w:placeholder>
                <w:showingPlcHdr/>
                <w:text w:multiLine="1"/>
              </w:sdtPr>
              <w:sdtEndPr>
                <w:rPr>
                  <w:rStyle w:val="DefaultParagraphFont"/>
                  <w:color w:val="565656"/>
                </w:rPr>
              </w:sdtEndPr>
              <w:sdtContent>
                <w:r w:rsidR="00EB4D4E">
                  <w:rPr>
                    <w:color w:val="FF0000"/>
                  </w:rPr>
                  <w:t>►</w:t>
                </w:r>
                <w:r w:rsidR="00D05751">
                  <w:rPr>
                    <w:rStyle w:val="PlaceholderText"/>
                  </w:rPr>
                  <w:t>Enter description of operations</w:t>
                </w:r>
              </w:sdtContent>
            </w:sdt>
          </w:p>
        </w:tc>
      </w:tr>
      <w:tr w:rsidR="001C325E" w14:paraId="5A0B5AC9" w14:textId="77777777" w:rsidTr="00715DAB">
        <w:tc>
          <w:tcPr>
            <w:tcW w:w="2700" w:type="dxa"/>
            <w:vAlign w:val="center"/>
          </w:tcPr>
          <w:p w14:paraId="0954C306" w14:textId="77777777" w:rsidR="001C325E" w:rsidRDefault="001C325E" w:rsidP="00715DAB">
            <w:pPr>
              <w:tabs>
                <w:tab w:val="left" w:pos="2520"/>
                <w:tab w:val="left" w:pos="2700"/>
                <w:tab w:val="left" w:pos="2880"/>
                <w:tab w:val="left" w:pos="10800"/>
              </w:tabs>
            </w:pPr>
            <w:r>
              <w:t>Underwriting Company</w:t>
            </w:r>
          </w:p>
        </w:tc>
        <w:tc>
          <w:tcPr>
            <w:tcW w:w="8090" w:type="dxa"/>
            <w:tcBorders>
              <w:top w:val="single" w:sz="4" w:space="0" w:color="BFBFBF" w:themeColor="background2" w:themeShade="BF"/>
              <w:bottom w:val="single" w:sz="4" w:space="0" w:color="BFBFBF" w:themeColor="background2" w:themeShade="BF"/>
            </w:tcBorders>
          </w:tcPr>
          <w:p w14:paraId="13CA7C33" w14:textId="77777777" w:rsidR="001C325E" w:rsidRDefault="006C5493" w:rsidP="0004010A">
            <w:sdt>
              <w:sdtPr>
                <w:rPr>
                  <w:rStyle w:val="ResponseChar"/>
                </w:rPr>
                <w:tag w:val="merican Fire and Casualty Company"/>
                <w:id w:val="17889576"/>
                <w:placeholder>
                  <w:docPart w:val="9DED74BAE9F443538EC810AE53ED916A"/>
                </w:placeholder>
                <w:showingPlcHdr/>
                <w:dropDownList>
                  <w:listItem w:value="Select an underwriting company"/>
                  <w:listItem w:displayText="Ohio Security Insurance Company" w:value="Ohio Security Insurance Company"/>
                  <w:listItem w:displayText="The Ohio Casualty Insurance Company" w:value="The Ohio Casualty Insurance Company"/>
                  <w:listItem w:displayText="West American Insurance Company" w:value="West American Insurance Company"/>
                  <w:listItem w:displayText="American Fire and Casualty Company" w:value="American Fire and Casualty Company"/>
                </w:dropDownList>
              </w:sdtPr>
              <w:sdtEndPr>
                <w:rPr>
                  <w:rStyle w:val="DefaultParagraphFont"/>
                  <w:color w:val="565656"/>
                </w:rPr>
              </w:sdtEndPr>
              <w:sdtContent>
                <w:r w:rsidR="0038674D" w:rsidRPr="0038674D">
                  <w:rPr>
                    <w:rFonts w:cs="Arial"/>
                    <w:color w:val="FF0000"/>
                  </w:rPr>
                  <w:t>►</w:t>
                </w:r>
                <w:r w:rsidR="001C325E">
                  <w:rPr>
                    <w:rStyle w:val="PlaceholderText"/>
                  </w:rPr>
                  <w:t xml:space="preserve">Select </w:t>
                </w:r>
                <w:r w:rsidR="0038674D">
                  <w:rPr>
                    <w:rStyle w:val="PlaceholderText"/>
                  </w:rPr>
                  <w:t>an underwriting</w:t>
                </w:r>
                <w:r w:rsidR="001C325E">
                  <w:rPr>
                    <w:rStyle w:val="PlaceholderText"/>
                  </w:rPr>
                  <w:t xml:space="preserve"> company</w:t>
                </w:r>
              </w:sdtContent>
            </w:sdt>
          </w:p>
        </w:tc>
      </w:tr>
    </w:tbl>
    <w:p w14:paraId="00A6BBF2" w14:textId="77777777" w:rsidR="0004010A" w:rsidRDefault="0004010A" w:rsidP="002E156B"/>
    <w:p w14:paraId="1784EE1C" w14:textId="77777777" w:rsidR="002E156B" w:rsidRDefault="002E156B" w:rsidP="00FE069B">
      <w:pPr>
        <w:spacing w:after="120"/>
      </w:pPr>
      <w:r>
        <w:t>Complete the following table for all products the insured currently wholesales:</w:t>
      </w:r>
    </w:p>
    <w:tbl>
      <w:tblPr>
        <w:tblStyle w:val="TableGrid"/>
        <w:tblW w:w="10796" w:type="dxa"/>
        <w:tblBorders>
          <w:top w:val="single" w:sz="4" w:space="0" w:color="BFBFBF" w:themeColor="background2" w:themeShade="BF"/>
          <w:left w:val="single" w:sz="4" w:space="0" w:color="BFBFBF" w:themeColor="background2" w:themeShade="BF"/>
          <w:bottom w:val="single" w:sz="4" w:space="0" w:color="BFBFBF" w:themeColor="background2" w:themeShade="BF"/>
          <w:right w:val="single" w:sz="4" w:space="0" w:color="BFBFBF" w:themeColor="background2" w:themeShade="BF"/>
          <w:insideH w:val="single" w:sz="4" w:space="0" w:color="BFBFBF" w:themeColor="background2" w:themeShade="BF"/>
          <w:insideV w:val="single" w:sz="4" w:space="0" w:color="BFBFBF" w:themeColor="background2" w:themeShade="BF"/>
        </w:tblBorders>
        <w:tblLayout w:type="fixed"/>
        <w:tblCellMar>
          <w:left w:w="115" w:type="dxa"/>
          <w:right w:w="115" w:type="dxa"/>
        </w:tblCellMar>
        <w:tblLook w:val="04A0" w:firstRow="1" w:lastRow="0" w:firstColumn="1" w:lastColumn="0" w:noHBand="0" w:noVBand="1"/>
      </w:tblPr>
      <w:tblGrid>
        <w:gridCol w:w="4340"/>
        <w:gridCol w:w="1544"/>
        <w:gridCol w:w="1824"/>
        <w:gridCol w:w="1544"/>
        <w:gridCol w:w="1544"/>
      </w:tblGrid>
      <w:tr w:rsidR="00FE069B" w:rsidRPr="00EF48A5" w14:paraId="79E54816" w14:textId="77777777" w:rsidTr="00C3290F">
        <w:tc>
          <w:tcPr>
            <w:tcW w:w="4464" w:type="dxa"/>
            <w:tcBorders>
              <w:bottom w:val="single" w:sz="4" w:space="0" w:color="BFBFBF" w:themeColor="background2" w:themeShade="BF"/>
            </w:tcBorders>
            <w:shd w:val="clear" w:color="auto" w:fill="053B56"/>
            <w:vAlign w:val="center"/>
          </w:tcPr>
          <w:p w14:paraId="61AF6EAE" w14:textId="77777777" w:rsidR="00FE069B" w:rsidRPr="00C3290F" w:rsidRDefault="00FE069B" w:rsidP="00FE069B">
            <w:pPr>
              <w:jc w:val="center"/>
              <w:rPr>
                <w:color w:val="FFFFFF" w:themeColor="background2"/>
              </w:rPr>
            </w:pPr>
            <w:r w:rsidRPr="00C3290F">
              <w:rPr>
                <w:color w:val="FFFFFF" w:themeColor="background2"/>
              </w:rPr>
              <w:t>Product Distributed</w:t>
            </w:r>
          </w:p>
        </w:tc>
        <w:tc>
          <w:tcPr>
            <w:tcW w:w="1584" w:type="dxa"/>
            <w:tcBorders>
              <w:bottom w:val="single" w:sz="4" w:space="0" w:color="BFBFBF" w:themeColor="background2" w:themeShade="BF"/>
            </w:tcBorders>
            <w:shd w:val="clear" w:color="auto" w:fill="053B56"/>
            <w:vAlign w:val="center"/>
          </w:tcPr>
          <w:p w14:paraId="2235EBA2" w14:textId="77777777" w:rsidR="00FE069B" w:rsidRPr="00C3290F" w:rsidRDefault="00FE069B" w:rsidP="00FE069B">
            <w:pPr>
              <w:jc w:val="center"/>
              <w:rPr>
                <w:color w:val="FFFFFF" w:themeColor="background2"/>
              </w:rPr>
            </w:pPr>
            <w:r w:rsidRPr="00C3290F">
              <w:rPr>
                <w:color w:val="FFFFFF" w:themeColor="background2"/>
              </w:rPr>
              <w:t>Scope of</w:t>
            </w:r>
          </w:p>
          <w:p w14:paraId="099D5C8E" w14:textId="77777777" w:rsidR="00FE069B" w:rsidRPr="00C3290F" w:rsidRDefault="00FE069B" w:rsidP="00FE069B">
            <w:pPr>
              <w:jc w:val="center"/>
              <w:rPr>
                <w:color w:val="FFFFFF" w:themeColor="background2"/>
              </w:rPr>
            </w:pPr>
            <w:r w:rsidRPr="00C3290F">
              <w:rPr>
                <w:color w:val="FFFFFF" w:themeColor="background2"/>
              </w:rPr>
              <w:t>Distribution</w:t>
            </w:r>
          </w:p>
        </w:tc>
        <w:tc>
          <w:tcPr>
            <w:tcW w:w="1872" w:type="dxa"/>
            <w:tcBorders>
              <w:bottom w:val="single" w:sz="4" w:space="0" w:color="BFBFBF" w:themeColor="background2" w:themeShade="BF"/>
            </w:tcBorders>
            <w:shd w:val="clear" w:color="auto" w:fill="053B56"/>
            <w:vAlign w:val="center"/>
          </w:tcPr>
          <w:p w14:paraId="74F457A0" w14:textId="77777777" w:rsidR="00FE069B" w:rsidRPr="00C3290F" w:rsidRDefault="00FE069B" w:rsidP="00FE069B">
            <w:pPr>
              <w:jc w:val="center"/>
              <w:rPr>
                <w:color w:val="FFFFFF" w:themeColor="background2"/>
              </w:rPr>
            </w:pPr>
            <w:r w:rsidRPr="00C3290F">
              <w:rPr>
                <w:color w:val="FFFFFF" w:themeColor="background2"/>
              </w:rPr>
              <w:t>Sales Network</w:t>
            </w:r>
          </w:p>
        </w:tc>
        <w:tc>
          <w:tcPr>
            <w:tcW w:w="1584" w:type="dxa"/>
            <w:tcBorders>
              <w:bottom w:val="single" w:sz="4" w:space="0" w:color="BFBFBF" w:themeColor="background2" w:themeShade="BF"/>
            </w:tcBorders>
            <w:shd w:val="clear" w:color="auto" w:fill="053B56"/>
            <w:vAlign w:val="center"/>
          </w:tcPr>
          <w:p w14:paraId="5CD27D20" w14:textId="77777777" w:rsidR="00FE069B" w:rsidRPr="00C3290F" w:rsidRDefault="00FE069B" w:rsidP="00FE069B">
            <w:pPr>
              <w:jc w:val="center"/>
              <w:rPr>
                <w:color w:val="FFFFFF" w:themeColor="background2"/>
              </w:rPr>
            </w:pPr>
            <w:r w:rsidRPr="00C3290F">
              <w:rPr>
                <w:color w:val="FFFFFF" w:themeColor="background2"/>
              </w:rPr>
              <w:t>Annual # of</w:t>
            </w:r>
          </w:p>
          <w:p w14:paraId="121712F6" w14:textId="77777777" w:rsidR="00FE069B" w:rsidRPr="00C3290F" w:rsidRDefault="00FE069B" w:rsidP="00FE069B">
            <w:pPr>
              <w:jc w:val="center"/>
              <w:rPr>
                <w:color w:val="FFFFFF" w:themeColor="background2"/>
              </w:rPr>
            </w:pPr>
            <w:r w:rsidRPr="00C3290F">
              <w:rPr>
                <w:color w:val="FFFFFF" w:themeColor="background2"/>
              </w:rPr>
              <w:t>Units Sold</w:t>
            </w:r>
          </w:p>
        </w:tc>
        <w:tc>
          <w:tcPr>
            <w:tcW w:w="1584" w:type="dxa"/>
            <w:tcBorders>
              <w:bottom w:val="single" w:sz="4" w:space="0" w:color="BFBFBF" w:themeColor="background2" w:themeShade="BF"/>
            </w:tcBorders>
            <w:shd w:val="clear" w:color="auto" w:fill="053B56"/>
            <w:vAlign w:val="center"/>
          </w:tcPr>
          <w:p w14:paraId="1A3F3525" w14:textId="77777777" w:rsidR="00FE069B" w:rsidRPr="00C3290F" w:rsidRDefault="00FE069B" w:rsidP="00FE069B">
            <w:pPr>
              <w:jc w:val="center"/>
              <w:rPr>
                <w:color w:val="FFFFFF" w:themeColor="background2"/>
              </w:rPr>
            </w:pPr>
            <w:r w:rsidRPr="00C3290F">
              <w:rPr>
                <w:color w:val="FFFFFF" w:themeColor="background2"/>
              </w:rPr>
              <w:t>Annual $</w:t>
            </w:r>
          </w:p>
          <w:p w14:paraId="05E694C0" w14:textId="77777777" w:rsidR="00FE069B" w:rsidRPr="00C3290F" w:rsidRDefault="00FE069B" w:rsidP="00FE069B">
            <w:pPr>
              <w:jc w:val="center"/>
              <w:rPr>
                <w:color w:val="FFFFFF" w:themeColor="background2"/>
              </w:rPr>
            </w:pPr>
            <w:r w:rsidRPr="00C3290F">
              <w:rPr>
                <w:color w:val="FFFFFF" w:themeColor="background2"/>
              </w:rPr>
              <w:t>Sales</w:t>
            </w:r>
          </w:p>
        </w:tc>
      </w:tr>
      <w:tr w:rsidR="00FE069B" w:rsidRPr="00EF48A5" w14:paraId="1CC520E1" w14:textId="77777777" w:rsidTr="00B3086B">
        <w:tc>
          <w:tcPr>
            <w:tcW w:w="4464" w:type="dxa"/>
            <w:shd w:val="clear" w:color="auto" w:fill="auto"/>
            <w:vAlign w:val="center"/>
          </w:tcPr>
          <w:p w14:paraId="6C0B78FD" w14:textId="77777777" w:rsidR="00FE069B" w:rsidRPr="00EF48A5" w:rsidRDefault="006C5493" w:rsidP="00FE069B">
            <w:pPr>
              <w:rPr>
                <w:color w:val="FFD000" w:themeColor="accent1"/>
              </w:rPr>
            </w:pPr>
            <w:sdt>
              <w:sdtPr>
                <w:rPr>
                  <w:rStyle w:val="ResponseChar"/>
                </w:rPr>
                <w:id w:val="-1068651729"/>
                <w:placeholder>
                  <w:docPart w:val="10BCD9C0945949659091DFD3BB102C20"/>
                </w:placeholder>
                <w:showingPlcHdr/>
                <w:text w:multiLine="1"/>
              </w:sdtPr>
              <w:sdtEndPr>
                <w:rPr>
                  <w:rStyle w:val="DefaultParagraphFont"/>
                  <w:color w:val="565656"/>
                </w:rPr>
              </w:sdtEndPr>
              <w:sdtContent>
                <w:r w:rsidR="00173801">
                  <w:rPr>
                    <w:rStyle w:val="PlaceholderText"/>
                  </w:rPr>
                  <w:t>Enter product</w:t>
                </w:r>
              </w:sdtContent>
            </w:sdt>
          </w:p>
        </w:tc>
        <w:sdt>
          <w:sdtPr>
            <w:rPr>
              <w:rStyle w:val="ResponseChar"/>
            </w:rPr>
            <w:id w:val="1185633669"/>
            <w:placeholder>
              <w:docPart w:val="0AA1850001524F5E842FCDC77C6D8DED"/>
            </w:placeholder>
            <w:showingPlcHdr/>
            <w:dropDownList>
              <w:listItem w:value="Select scope:"/>
              <w:listItem w:displayText="Local" w:value="Local"/>
              <w:listItem w:displayText="Regional" w:value="Regional"/>
              <w:listItem w:displayText="National" w:value="National"/>
              <w:listItem w:displayText="International" w:value="International"/>
            </w:dropDownList>
          </w:sdtPr>
          <w:sdtEndPr>
            <w:rPr>
              <w:rStyle w:val="DefaultParagraphFont"/>
              <w:color w:val="565656"/>
            </w:rPr>
          </w:sdtEndPr>
          <w:sdtContent>
            <w:tc>
              <w:tcPr>
                <w:tcW w:w="1584" w:type="dxa"/>
                <w:shd w:val="clear" w:color="auto" w:fill="auto"/>
                <w:vAlign w:val="center"/>
              </w:tcPr>
              <w:p w14:paraId="0F2D6BA3" w14:textId="77777777" w:rsidR="00FE069B" w:rsidRPr="00EF48A5" w:rsidRDefault="00FE069B" w:rsidP="00FE069B">
                <w:pPr>
                  <w:jc w:val="center"/>
                  <w:rPr>
                    <w:color w:val="FFD000" w:themeColor="accent1"/>
                  </w:rPr>
                </w:pPr>
                <w:r w:rsidRPr="009B45CA">
                  <w:rPr>
                    <w:rStyle w:val="PlaceholderText"/>
                    <w:i w:val="0"/>
                    <w:iCs/>
                  </w:rPr>
                  <w:t>Select scope:</w:t>
                </w:r>
              </w:p>
            </w:tc>
          </w:sdtContent>
        </w:sdt>
        <w:sdt>
          <w:sdtPr>
            <w:rPr>
              <w:rStyle w:val="ResponseChar"/>
            </w:rPr>
            <w:id w:val="558364361"/>
            <w:placeholder>
              <w:docPart w:val="A6613D75940841B1920889EAAC17E6F9"/>
            </w:placeholder>
            <w:showingPlcHdr/>
            <w:dropDownList>
              <w:listItem w:displayText="Select network:" w:value="Select network:"/>
              <w:listItem w:displayText="Direct to customer" w:value="Direct to customer"/>
              <w:listItem w:displayText="Direct to retail" w:value="Direct to retail"/>
              <w:listItem w:displayText="Other" w:value="Other"/>
            </w:dropDownList>
          </w:sdtPr>
          <w:sdtEndPr>
            <w:rPr>
              <w:rStyle w:val="DefaultParagraphFont"/>
              <w:color w:val="565656"/>
            </w:rPr>
          </w:sdtEndPr>
          <w:sdtContent>
            <w:tc>
              <w:tcPr>
                <w:tcW w:w="1872" w:type="dxa"/>
                <w:shd w:val="clear" w:color="auto" w:fill="auto"/>
                <w:vAlign w:val="center"/>
              </w:tcPr>
              <w:p w14:paraId="5C870B14" w14:textId="77777777" w:rsidR="00FE069B" w:rsidRPr="00EF48A5" w:rsidRDefault="00FE069B" w:rsidP="00FE069B">
                <w:pPr>
                  <w:jc w:val="center"/>
                  <w:rPr>
                    <w:color w:val="FFD000" w:themeColor="accent1"/>
                  </w:rPr>
                </w:pPr>
                <w:r w:rsidRPr="009B45CA">
                  <w:rPr>
                    <w:rStyle w:val="PlaceholderText"/>
                    <w:i w:val="0"/>
                    <w:iCs/>
                  </w:rPr>
                  <w:t>Select network:</w:t>
                </w:r>
              </w:p>
            </w:tc>
          </w:sdtContent>
        </w:sdt>
        <w:tc>
          <w:tcPr>
            <w:tcW w:w="1584" w:type="dxa"/>
            <w:shd w:val="clear" w:color="auto" w:fill="auto"/>
            <w:vAlign w:val="center"/>
          </w:tcPr>
          <w:p w14:paraId="43C0E751" w14:textId="77777777" w:rsidR="00FE069B" w:rsidRPr="00EF48A5" w:rsidRDefault="00F37C21" w:rsidP="004E1C0A">
            <w:pPr>
              <w:pStyle w:val="Response"/>
              <w:jc w:val="center"/>
            </w:pPr>
            <w:r>
              <w:fldChar w:fldCharType="begin">
                <w:ffData>
                  <w:name w:val="Text1"/>
                  <w:enabled/>
                  <w:calcOnExit w:val="0"/>
                  <w:statusText w:type="text" w:val="Enter # of units sold per year"/>
                  <w:textInput>
                    <w:type w:val="number"/>
                    <w:forma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tc>
        <w:tc>
          <w:tcPr>
            <w:tcW w:w="1584" w:type="dxa"/>
            <w:shd w:val="clear" w:color="auto" w:fill="auto"/>
            <w:vAlign w:val="center"/>
          </w:tcPr>
          <w:p w14:paraId="5A76DB3A" w14:textId="77777777" w:rsidR="00FE069B" w:rsidRPr="00EF48A5" w:rsidRDefault="00EB28AC" w:rsidP="004E1C0A">
            <w:pPr>
              <w:pStyle w:val="Response"/>
              <w:jc w:val="right"/>
            </w:pPr>
            <w:r>
              <w:fldChar w:fldCharType="begin">
                <w:ffData>
                  <w:name w:val="Text2"/>
                  <w:enabled/>
                  <w:calcOnExit w:val="0"/>
                  <w:statusText w:type="text" w:val="Enter annual sales"/>
                  <w:textInput>
                    <w:type w:val="number"/>
                    <w:format w:val="$#,##0;($#,##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EB28AC" w:rsidRPr="00EF48A5" w14:paraId="78B6AE5C" w14:textId="77777777" w:rsidTr="00B3086B">
        <w:tc>
          <w:tcPr>
            <w:tcW w:w="4464" w:type="dxa"/>
            <w:shd w:val="clear" w:color="auto" w:fill="auto"/>
            <w:vAlign w:val="center"/>
          </w:tcPr>
          <w:p w14:paraId="518B254A" w14:textId="77777777" w:rsidR="00EB28AC" w:rsidRPr="00EF48A5" w:rsidRDefault="006C5493" w:rsidP="00173801">
            <w:pPr>
              <w:rPr>
                <w:color w:val="FFD000" w:themeColor="accent1"/>
              </w:rPr>
            </w:pPr>
            <w:sdt>
              <w:sdtPr>
                <w:rPr>
                  <w:rStyle w:val="ResponseChar"/>
                </w:rPr>
                <w:id w:val="-1381243267"/>
                <w:placeholder>
                  <w:docPart w:val="8050ECAD61A748489F8BEE9F4C6315CA"/>
                </w:placeholder>
                <w:showingPlcHdr/>
                <w:text w:multiLine="1"/>
              </w:sdtPr>
              <w:sdtEndPr>
                <w:rPr>
                  <w:rStyle w:val="DefaultParagraphFont"/>
                  <w:color w:val="565656"/>
                </w:rPr>
              </w:sdtEndPr>
              <w:sdtContent>
                <w:r w:rsidR="00EB28AC">
                  <w:rPr>
                    <w:rStyle w:val="PlaceholderText"/>
                  </w:rPr>
                  <w:t>Enter product</w:t>
                </w:r>
              </w:sdtContent>
            </w:sdt>
          </w:p>
        </w:tc>
        <w:sdt>
          <w:sdtPr>
            <w:rPr>
              <w:rStyle w:val="ResponseChar"/>
            </w:rPr>
            <w:id w:val="-1035273635"/>
            <w:placeholder>
              <w:docPart w:val="631A14A274584A21875BA1D6BCCCBCC9"/>
            </w:placeholder>
            <w:showingPlcHdr/>
            <w:dropDownList>
              <w:listItem w:value="Select scope:"/>
              <w:listItem w:displayText="Local" w:value="Local"/>
              <w:listItem w:displayText="Regional" w:value="Regional"/>
              <w:listItem w:displayText="National" w:value="National"/>
              <w:listItem w:displayText="International" w:value="International"/>
            </w:dropDownList>
          </w:sdtPr>
          <w:sdtEndPr>
            <w:rPr>
              <w:rStyle w:val="DefaultParagraphFont"/>
              <w:color w:val="565656"/>
            </w:rPr>
          </w:sdtEndPr>
          <w:sdtContent>
            <w:tc>
              <w:tcPr>
                <w:tcW w:w="1584" w:type="dxa"/>
                <w:shd w:val="clear" w:color="auto" w:fill="auto"/>
                <w:vAlign w:val="center"/>
              </w:tcPr>
              <w:p w14:paraId="622261A5" w14:textId="77777777" w:rsidR="00EB28AC" w:rsidRPr="00EF48A5" w:rsidRDefault="00EB28AC" w:rsidP="00173801">
                <w:pPr>
                  <w:jc w:val="center"/>
                  <w:rPr>
                    <w:color w:val="FFD000" w:themeColor="accent1"/>
                  </w:rPr>
                </w:pPr>
                <w:r w:rsidRPr="009B45CA">
                  <w:rPr>
                    <w:rStyle w:val="PlaceholderText"/>
                    <w:i w:val="0"/>
                    <w:iCs/>
                  </w:rPr>
                  <w:t>Select scope:</w:t>
                </w:r>
              </w:p>
            </w:tc>
          </w:sdtContent>
        </w:sdt>
        <w:sdt>
          <w:sdtPr>
            <w:rPr>
              <w:rStyle w:val="ResponseChar"/>
            </w:rPr>
            <w:id w:val="1005635663"/>
            <w:placeholder>
              <w:docPart w:val="F48AF2412EDE436F9B5872B475BA621B"/>
            </w:placeholder>
            <w:showingPlcHdr/>
            <w:dropDownList>
              <w:listItem w:displayText="Select network:" w:value="Select network:"/>
              <w:listItem w:displayText="Direct to customer" w:value="Direct to customer"/>
              <w:listItem w:displayText="Direct to retail" w:value="Direct to retail"/>
              <w:listItem w:displayText="Other" w:value="Other"/>
            </w:dropDownList>
          </w:sdtPr>
          <w:sdtEndPr>
            <w:rPr>
              <w:rStyle w:val="DefaultParagraphFont"/>
              <w:color w:val="565656"/>
            </w:rPr>
          </w:sdtEndPr>
          <w:sdtContent>
            <w:tc>
              <w:tcPr>
                <w:tcW w:w="1872" w:type="dxa"/>
                <w:shd w:val="clear" w:color="auto" w:fill="auto"/>
                <w:vAlign w:val="center"/>
              </w:tcPr>
              <w:p w14:paraId="5C08E802" w14:textId="77777777" w:rsidR="00EB28AC" w:rsidRPr="00EF48A5" w:rsidRDefault="00EB28AC" w:rsidP="00173801">
                <w:pPr>
                  <w:jc w:val="center"/>
                  <w:rPr>
                    <w:color w:val="FFD000" w:themeColor="accent1"/>
                  </w:rPr>
                </w:pPr>
                <w:r w:rsidRPr="009B45CA">
                  <w:rPr>
                    <w:rStyle w:val="PlaceholderText"/>
                    <w:i w:val="0"/>
                    <w:iCs/>
                  </w:rPr>
                  <w:t>Select network:</w:t>
                </w:r>
              </w:p>
            </w:tc>
          </w:sdtContent>
        </w:sdt>
        <w:tc>
          <w:tcPr>
            <w:tcW w:w="1584" w:type="dxa"/>
            <w:shd w:val="clear" w:color="auto" w:fill="auto"/>
            <w:vAlign w:val="center"/>
          </w:tcPr>
          <w:p w14:paraId="5CB9723C" w14:textId="77777777" w:rsidR="00EB28AC" w:rsidRPr="00EF48A5" w:rsidRDefault="00EB28AC" w:rsidP="004E1C0A">
            <w:pPr>
              <w:pStyle w:val="Response"/>
              <w:jc w:val="center"/>
            </w:pPr>
            <w:r>
              <w:fldChar w:fldCharType="begin">
                <w:ffData>
                  <w:name w:val="Text1"/>
                  <w:enabled/>
                  <w:calcOnExit w:val="0"/>
                  <w:statusText w:type="text" w:val="Enter # of units sold per year"/>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4" w:type="dxa"/>
            <w:shd w:val="clear" w:color="auto" w:fill="auto"/>
            <w:vAlign w:val="center"/>
          </w:tcPr>
          <w:p w14:paraId="51605C03" w14:textId="77777777" w:rsidR="00EB28AC" w:rsidRPr="00EF48A5" w:rsidRDefault="00EB28AC" w:rsidP="004E1C0A">
            <w:pPr>
              <w:pStyle w:val="Response"/>
              <w:jc w:val="right"/>
            </w:pPr>
            <w:r>
              <w:fldChar w:fldCharType="begin">
                <w:ffData>
                  <w:name w:val="Text2"/>
                  <w:enabled/>
                  <w:calcOnExit w:val="0"/>
                  <w:statusText w:type="text" w:val="Enter annual sales"/>
                  <w:textInput>
                    <w:type w:val="number"/>
                    <w:format w:val="$#,##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28AC" w:rsidRPr="00EF48A5" w14:paraId="63C57914" w14:textId="77777777" w:rsidTr="00B3086B">
        <w:tc>
          <w:tcPr>
            <w:tcW w:w="4464" w:type="dxa"/>
            <w:shd w:val="clear" w:color="auto" w:fill="auto"/>
            <w:vAlign w:val="center"/>
          </w:tcPr>
          <w:p w14:paraId="134C065F" w14:textId="77777777" w:rsidR="00EB28AC" w:rsidRPr="00EF48A5" w:rsidRDefault="006C5493" w:rsidP="00173801">
            <w:pPr>
              <w:rPr>
                <w:color w:val="FFD000" w:themeColor="accent1"/>
              </w:rPr>
            </w:pPr>
            <w:sdt>
              <w:sdtPr>
                <w:rPr>
                  <w:rStyle w:val="ResponseChar"/>
                </w:rPr>
                <w:id w:val="-729229023"/>
                <w:placeholder>
                  <w:docPart w:val="E120CA42E1BE4212AD197D12392D1C2D"/>
                </w:placeholder>
                <w:showingPlcHdr/>
                <w:text w:multiLine="1"/>
              </w:sdtPr>
              <w:sdtEndPr>
                <w:rPr>
                  <w:rStyle w:val="DefaultParagraphFont"/>
                  <w:color w:val="565656"/>
                </w:rPr>
              </w:sdtEndPr>
              <w:sdtContent>
                <w:r w:rsidR="00EB28AC">
                  <w:rPr>
                    <w:rStyle w:val="PlaceholderText"/>
                  </w:rPr>
                  <w:t>Enter product</w:t>
                </w:r>
              </w:sdtContent>
            </w:sdt>
          </w:p>
        </w:tc>
        <w:sdt>
          <w:sdtPr>
            <w:rPr>
              <w:rStyle w:val="ResponseChar"/>
            </w:rPr>
            <w:id w:val="826172120"/>
            <w:placeholder>
              <w:docPart w:val="8C7BCDB7C99949E5A30EF1E5B1217AC0"/>
            </w:placeholder>
            <w:showingPlcHdr/>
            <w:dropDownList>
              <w:listItem w:value="Select scope:"/>
              <w:listItem w:displayText="Local" w:value="Local"/>
              <w:listItem w:displayText="Regional" w:value="Regional"/>
              <w:listItem w:displayText="National" w:value="National"/>
              <w:listItem w:displayText="International" w:value="International"/>
            </w:dropDownList>
          </w:sdtPr>
          <w:sdtEndPr>
            <w:rPr>
              <w:rStyle w:val="DefaultParagraphFont"/>
              <w:color w:val="565656"/>
            </w:rPr>
          </w:sdtEndPr>
          <w:sdtContent>
            <w:tc>
              <w:tcPr>
                <w:tcW w:w="1584" w:type="dxa"/>
                <w:shd w:val="clear" w:color="auto" w:fill="auto"/>
                <w:vAlign w:val="center"/>
              </w:tcPr>
              <w:p w14:paraId="669D233B" w14:textId="77777777" w:rsidR="00EB28AC" w:rsidRPr="00EF48A5" w:rsidRDefault="00EB28AC" w:rsidP="00173801">
                <w:pPr>
                  <w:jc w:val="center"/>
                  <w:rPr>
                    <w:color w:val="FFD000" w:themeColor="accent1"/>
                  </w:rPr>
                </w:pPr>
                <w:r w:rsidRPr="009B45CA">
                  <w:rPr>
                    <w:rStyle w:val="PlaceholderText"/>
                    <w:i w:val="0"/>
                    <w:iCs/>
                  </w:rPr>
                  <w:t>Select scope:</w:t>
                </w:r>
              </w:p>
            </w:tc>
          </w:sdtContent>
        </w:sdt>
        <w:sdt>
          <w:sdtPr>
            <w:rPr>
              <w:rStyle w:val="ResponseChar"/>
            </w:rPr>
            <w:id w:val="1430155308"/>
            <w:placeholder>
              <w:docPart w:val="DBE8665C29464D54A36D3002D9B6B494"/>
            </w:placeholder>
            <w:showingPlcHdr/>
            <w:dropDownList>
              <w:listItem w:displayText="Select network:" w:value="Select network:"/>
              <w:listItem w:displayText="Direct to customer" w:value="Direct to customer"/>
              <w:listItem w:displayText="Direct to retail" w:value="Direct to retail"/>
              <w:listItem w:displayText="Other" w:value="Other"/>
            </w:dropDownList>
          </w:sdtPr>
          <w:sdtEndPr>
            <w:rPr>
              <w:rStyle w:val="DefaultParagraphFont"/>
              <w:color w:val="565656"/>
            </w:rPr>
          </w:sdtEndPr>
          <w:sdtContent>
            <w:tc>
              <w:tcPr>
                <w:tcW w:w="1872" w:type="dxa"/>
                <w:shd w:val="clear" w:color="auto" w:fill="auto"/>
                <w:vAlign w:val="center"/>
              </w:tcPr>
              <w:p w14:paraId="355D7B88" w14:textId="77777777" w:rsidR="00EB28AC" w:rsidRPr="00EF48A5" w:rsidRDefault="00EB28AC" w:rsidP="00173801">
                <w:pPr>
                  <w:jc w:val="center"/>
                  <w:rPr>
                    <w:color w:val="FFD000" w:themeColor="accent1"/>
                  </w:rPr>
                </w:pPr>
                <w:r w:rsidRPr="009B45CA">
                  <w:rPr>
                    <w:rStyle w:val="PlaceholderText"/>
                    <w:i w:val="0"/>
                    <w:iCs/>
                  </w:rPr>
                  <w:t>Select network:</w:t>
                </w:r>
              </w:p>
            </w:tc>
          </w:sdtContent>
        </w:sdt>
        <w:tc>
          <w:tcPr>
            <w:tcW w:w="1584" w:type="dxa"/>
            <w:shd w:val="clear" w:color="auto" w:fill="auto"/>
            <w:vAlign w:val="center"/>
          </w:tcPr>
          <w:p w14:paraId="5E58D5DD" w14:textId="77777777" w:rsidR="00EB28AC" w:rsidRPr="00EF48A5" w:rsidRDefault="00EB28AC" w:rsidP="004E1C0A">
            <w:pPr>
              <w:pStyle w:val="Response"/>
              <w:jc w:val="center"/>
            </w:pPr>
            <w:r>
              <w:fldChar w:fldCharType="begin">
                <w:ffData>
                  <w:name w:val="Text1"/>
                  <w:enabled/>
                  <w:calcOnExit w:val="0"/>
                  <w:statusText w:type="text" w:val="Enter # of units sold per year"/>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4" w:type="dxa"/>
            <w:shd w:val="clear" w:color="auto" w:fill="auto"/>
            <w:vAlign w:val="center"/>
          </w:tcPr>
          <w:p w14:paraId="111167BD" w14:textId="77777777" w:rsidR="00EB28AC" w:rsidRPr="00EF48A5" w:rsidRDefault="00EB28AC" w:rsidP="004E1C0A">
            <w:pPr>
              <w:pStyle w:val="Response"/>
              <w:jc w:val="right"/>
            </w:pPr>
            <w:r>
              <w:fldChar w:fldCharType="begin">
                <w:ffData>
                  <w:name w:val="Text2"/>
                  <w:enabled/>
                  <w:calcOnExit w:val="0"/>
                  <w:statusText w:type="text" w:val="Enter annual sales"/>
                  <w:textInput>
                    <w:type w:val="number"/>
                    <w:format w:val="$#,##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28AC" w:rsidRPr="00EF48A5" w14:paraId="77CE1508" w14:textId="77777777" w:rsidTr="00B3086B">
        <w:tc>
          <w:tcPr>
            <w:tcW w:w="4464" w:type="dxa"/>
            <w:shd w:val="clear" w:color="auto" w:fill="auto"/>
            <w:vAlign w:val="center"/>
          </w:tcPr>
          <w:p w14:paraId="29C2CFAE" w14:textId="77777777" w:rsidR="00EB28AC" w:rsidRPr="00EF48A5" w:rsidRDefault="006C5493" w:rsidP="00173801">
            <w:pPr>
              <w:rPr>
                <w:color w:val="FFD000" w:themeColor="accent1"/>
              </w:rPr>
            </w:pPr>
            <w:sdt>
              <w:sdtPr>
                <w:rPr>
                  <w:rStyle w:val="ResponseChar"/>
                </w:rPr>
                <w:id w:val="924847069"/>
                <w:placeholder>
                  <w:docPart w:val="74D49068DA7D4B8D8EEE8E1AE6BC0941"/>
                </w:placeholder>
                <w:showingPlcHdr/>
                <w:text w:multiLine="1"/>
              </w:sdtPr>
              <w:sdtEndPr>
                <w:rPr>
                  <w:rStyle w:val="DefaultParagraphFont"/>
                  <w:color w:val="565656"/>
                </w:rPr>
              </w:sdtEndPr>
              <w:sdtContent>
                <w:r w:rsidR="00EB28AC">
                  <w:rPr>
                    <w:rStyle w:val="PlaceholderText"/>
                  </w:rPr>
                  <w:t>Enter product</w:t>
                </w:r>
              </w:sdtContent>
            </w:sdt>
          </w:p>
        </w:tc>
        <w:sdt>
          <w:sdtPr>
            <w:rPr>
              <w:rStyle w:val="ResponseChar"/>
            </w:rPr>
            <w:id w:val="1736739125"/>
            <w:placeholder>
              <w:docPart w:val="28E2B4186C2A4CF19CCB3A0A31A2A1F4"/>
            </w:placeholder>
            <w:showingPlcHdr/>
            <w:dropDownList>
              <w:listItem w:value="Select scope:"/>
              <w:listItem w:displayText="Local" w:value="Local"/>
              <w:listItem w:displayText="Regional" w:value="Regional"/>
              <w:listItem w:displayText="National" w:value="National"/>
              <w:listItem w:displayText="International" w:value="International"/>
            </w:dropDownList>
          </w:sdtPr>
          <w:sdtEndPr>
            <w:rPr>
              <w:rStyle w:val="DefaultParagraphFont"/>
              <w:color w:val="565656"/>
            </w:rPr>
          </w:sdtEndPr>
          <w:sdtContent>
            <w:tc>
              <w:tcPr>
                <w:tcW w:w="1584" w:type="dxa"/>
                <w:shd w:val="clear" w:color="auto" w:fill="auto"/>
                <w:vAlign w:val="center"/>
              </w:tcPr>
              <w:p w14:paraId="31A610C4" w14:textId="77777777" w:rsidR="00EB28AC" w:rsidRPr="00EF48A5" w:rsidRDefault="00EB28AC" w:rsidP="00173801">
                <w:pPr>
                  <w:jc w:val="center"/>
                  <w:rPr>
                    <w:color w:val="FFD000" w:themeColor="accent1"/>
                  </w:rPr>
                </w:pPr>
                <w:r w:rsidRPr="009B45CA">
                  <w:rPr>
                    <w:rStyle w:val="PlaceholderText"/>
                    <w:i w:val="0"/>
                    <w:iCs/>
                  </w:rPr>
                  <w:t>Select scope:</w:t>
                </w:r>
              </w:p>
            </w:tc>
          </w:sdtContent>
        </w:sdt>
        <w:sdt>
          <w:sdtPr>
            <w:rPr>
              <w:rStyle w:val="ResponseChar"/>
            </w:rPr>
            <w:id w:val="137228748"/>
            <w:placeholder>
              <w:docPart w:val="3044D00568B94241A917D89F491BA501"/>
            </w:placeholder>
            <w:showingPlcHdr/>
            <w:dropDownList>
              <w:listItem w:displayText="Select network:" w:value="Select network:"/>
              <w:listItem w:displayText="Direct to customer" w:value="Direct to customer"/>
              <w:listItem w:displayText="Direct to retail" w:value="Direct to retail"/>
              <w:listItem w:displayText="Other" w:value="Other"/>
            </w:dropDownList>
          </w:sdtPr>
          <w:sdtEndPr>
            <w:rPr>
              <w:rStyle w:val="DefaultParagraphFont"/>
              <w:color w:val="565656"/>
            </w:rPr>
          </w:sdtEndPr>
          <w:sdtContent>
            <w:tc>
              <w:tcPr>
                <w:tcW w:w="1872" w:type="dxa"/>
                <w:shd w:val="clear" w:color="auto" w:fill="auto"/>
                <w:vAlign w:val="center"/>
              </w:tcPr>
              <w:p w14:paraId="4ADDFEC7" w14:textId="77777777" w:rsidR="00EB28AC" w:rsidRPr="00EF48A5" w:rsidRDefault="00EB28AC" w:rsidP="00173801">
                <w:pPr>
                  <w:jc w:val="center"/>
                  <w:rPr>
                    <w:color w:val="FFD000" w:themeColor="accent1"/>
                  </w:rPr>
                </w:pPr>
                <w:r w:rsidRPr="009B45CA">
                  <w:rPr>
                    <w:rStyle w:val="PlaceholderText"/>
                    <w:i w:val="0"/>
                    <w:iCs/>
                  </w:rPr>
                  <w:t>Select network:</w:t>
                </w:r>
              </w:p>
            </w:tc>
          </w:sdtContent>
        </w:sdt>
        <w:tc>
          <w:tcPr>
            <w:tcW w:w="1584" w:type="dxa"/>
            <w:shd w:val="clear" w:color="auto" w:fill="auto"/>
            <w:vAlign w:val="center"/>
          </w:tcPr>
          <w:p w14:paraId="4183EE63" w14:textId="77777777" w:rsidR="00EB28AC" w:rsidRPr="00EF48A5" w:rsidRDefault="00EB28AC" w:rsidP="004E1C0A">
            <w:pPr>
              <w:pStyle w:val="Response"/>
              <w:jc w:val="center"/>
            </w:pPr>
            <w:r>
              <w:fldChar w:fldCharType="begin">
                <w:ffData>
                  <w:name w:val="Text1"/>
                  <w:enabled/>
                  <w:calcOnExit w:val="0"/>
                  <w:statusText w:type="text" w:val="Enter # of units sold per year"/>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4" w:type="dxa"/>
            <w:shd w:val="clear" w:color="auto" w:fill="auto"/>
            <w:vAlign w:val="center"/>
          </w:tcPr>
          <w:p w14:paraId="7D5D1A7C" w14:textId="77777777" w:rsidR="00EB28AC" w:rsidRPr="00EF48A5" w:rsidRDefault="00EB28AC" w:rsidP="004E1C0A">
            <w:pPr>
              <w:pStyle w:val="Response"/>
              <w:jc w:val="right"/>
            </w:pPr>
            <w:r>
              <w:fldChar w:fldCharType="begin">
                <w:ffData>
                  <w:name w:val="Text2"/>
                  <w:enabled/>
                  <w:calcOnExit w:val="0"/>
                  <w:statusText w:type="text" w:val="Enter annual sales"/>
                  <w:textInput>
                    <w:type w:val="number"/>
                    <w:format w:val="$#,##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28AC" w:rsidRPr="00EF48A5" w14:paraId="2B93C7F9" w14:textId="77777777" w:rsidTr="00B3086B">
        <w:tc>
          <w:tcPr>
            <w:tcW w:w="4464" w:type="dxa"/>
            <w:shd w:val="clear" w:color="auto" w:fill="auto"/>
            <w:vAlign w:val="center"/>
          </w:tcPr>
          <w:p w14:paraId="3809DC34" w14:textId="77777777" w:rsidR="00EB28AC" w:rsidRPr="00EF48A5" w:rsidRDefault="006C5493" w:rsidP="00173801">
            <w:pPr>
              <w:rPr>
                <w:color w:val="FFD000" w:themeColor="accent1"/>
              </w:rPr>
            </w:pPr>
            <w:sdt>
              <w:sdtPr>
                <w:rPr>
                  <w:rStyle w:val="ResponseChar"/>
                </w:rPr>
                <w:id w:val="760339816"/>
                <w:placeholder>
                  <w:docPart w:val="A675B0A613C84818B83F551D65E84075"/>
                </w:placeholder>
                <w:showingPlcHdr/>
                <w:text w:multiLine="1"/>
              </w:sdtPr>
              <w:sdtEndPr>
                <w:rPr>
                  <w:rStyle w:val="DefaultParagraphFont"/>
                  <w:color w:val="565656"/>
                </w:rPr>
              </w:sdtEndPr>
              <w:sdtContent>
                <w:r w:rsidR="00EB28AC">
                  <w:rPr>
                    <w:rStyle w:val="PlaceholderText"/>
                  </w:rPr>
                  <w:t>Enter product</w:t>
                </w:r>
              </w:sdtContent>
            </w:sdt>
          </w:p>
        </w:tc>
        <w:sdt>
          <w:sdtPr>
            <w:rPr>
              <w:rStyle w:val="ResponseChar"/>
            </w:rPr>
            <w:id w:val="1046103701"/>
            <w:placeholder>
              <w:docPart w:val="F945195DE4AE473BA39EA0CD4DACD78A"/>
            </w:placeholder>
            <w:showingPlcHdr/>
            <w:dropDownList>
              <w:listItem w:value="Select scope:"/>
              <w:listItem w:displayText="Local" w:value="Local"/>
              <w:listItem w:displayText="Regional" w:value="Regional"/>
              <w:listItem w:displayText="National" w:value="National"/>
              <w:listItem w:displayText="International" w:value="International"/>
            </w:dropDownList>
          </w:sdtPr>
          <w:sdtEndPr>
            <w:rPr>
              <w:rStyle w:val="DefaultParagraphFont"/>
              <w:color w:val="565656"/>
            </w:rPr>
          </w:sdtEndPr>
          <w:sdtContent>
            <w:tc>
              <w:tcPr>
                <w:tcW w:w="1584" w:type="dxa"/>
                <w:shd w:val="clear" w:color="auto" w:fill="auto"/>
                <w:vAlign w:val="center"/>
              </w:tcPr>
              <w:p w14:paraId="6D5179F3" w14:textId="77777777" w:rsidR="00EB28AC" w:rsidRPr="00EF48A5" w:rsidRDefault="00EB28AC" w:rsidP="00173801">
                <w:pPr>
                  <w:jc w:val="center"/>
                  <w:rPr>
                    <w:color w:val="FFD000" w:themeColor="accent1"/>
                  </w:rPr>
                </w:pPr>
                <w:r w:rsidRPr="009B45CA">
                  <w:rPr>
                    <w:rStyle w:val="PlaceholderText"/>
                    <w:i w:val="0"/>
                    <w:iCs/>
                  </w:rPr>
                  <w:t>Select scope:</w:t>
                </w:r>
              </w:p>
            </w:tc>
          </w:sdtContent>
        </w:sdt>
        <w:sdt>
          <w:sdtPr>
            <w:rPr>
              <w:rStyle w:val="ResponseChar"/>
            </w:rPr>
            <w:id w:val="474427085"/>
            <w:placeholder>
              <w:docPart w:val="85D6A53B49AB4135B60B02A0878955AF"/>
            </w:placeholder>
            <w:showingPlcHdr/>
            <w:dropDownList>
              <w:listItem w:displayText="Select network:" w:value="Select network:"/>
              <w:listItem w:displayText="Direct to customer" w:value="Direct to customer"/>
              <w:listItem w:displayText="Direct to retail" w:value="Direct to retail"/>
              <w:listItem w:displayText="Other" w:value="Other"/>
            </w:dropDownList>
          </w:sdtPr>
          <w:sdtEndPr>
            <w:rPr>
              <w:rStyle w:val="DefaultParagraphFont"/>
              <w:color w:val="565656"/>
            </w:rPr>
          </w:sdtEndPr>
          <w:sdtContent>
            <w:tc>
              <w:tcPr>
                <w:tcW w:w="1872" w:type="dxa"/>
                <w:shd w:val="clear" w:color="auto" w:fill="auto"/>
                <w:vAlign w:val="center"/>
              </w:tcPr>
              <w:p w14:paraId="69C04EEB" w14:textId="77777777" w:rsidR="00EB28AC" w:rsidRPr="00EF48A5" w:rsidRDefault="00EB28AC" w:rsidP="00173801">
                <w:pPr>
                  <w:jc w:val="center"/>
                  <w:rPr>
                    <w:color w:val="FFD000" w:themeColor="accent1"/>
                  </w:rPr>
                </w:pPr>
                <w:r w:rsidRPr="009B45CA">
                  <w:rPr>
                    <w:rStyle w:val="PlaceholderText"/>
                    <w:i w:val="0"/>
                    <w:iCs/>
                  </w:rPr>
                  <w:t>Select network:</w:t>
                </w:r>
              </w:p>
            </w:tc>
          </w:sdtContent>
        </w:sdt>
        <w:tc>
          <w:tcPr>
            <w:tcW w:w="1584" w:type="dxa"/>
            <w:shd w:val="clear" w:color="auto" w:fill="auto"/>
            <w:vAlign w:val="center"/>
          </w:tcPr>
          <w:p w14:paraId="11A08017" w14:textId="77777777" w:rsidR="00EB28AC" w:rsidRPr="00EF48A5" w:rsidRDefault="00EB28AC" w:rsidP="004E1C0A">
            <w:pPr>
              <w:pStyle w:val="Response"/>
              <w:jc w:val="center"/>
            </w:pPr>
            <w:r>
              <w:fldChar w:fldCharType="begin">
                <w:ffData>
                  <w:name w:val="Text1"/>
                  <w:enabled/>
                  <w:calcOnExit w:val="0"/>
                  <w:statusText w:type="text" w:val="Enter # of units sold per year"/>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4" w:type="dxa"/>
            <w:shd w:val="clear" w:color="auto" w:fill="auto"/>
            <w:vAlign w:val="center"/>
          </w:tcPr>
          <w:p w14:paraId="555EA95A" w14:textId="77777777" w:rsidR="00EB28AC" w:rsidRPr="00EF48A5" w:rsidRDefault="00EB28AC" w:rsidP="004E1C0A">
            <w:pPr>
              <w:pStyle w:val="Response"/>
              <w:jc w:val="right"/>
            </w:pPr>
            <w:r>
              <w:fldChar w:fldCharType="begin">
                <w:ffData>
                  <w:name w:val="Text2"/>
                  <w:enabled/>
                  <w:calcOnExit w:val="0"/>
                  <w:statusText w:type="text" w:val="Enter annual sales"/>
                  <w:textInput>
                    <w:type w:val="number"/>
                    <w:format w:val="$#,##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28AC" w:rsidRPr="00EF48A5" w14:paraId="5F414243" w14:textId="77777777" w:rsidTr="00B3086B">
        <w:tc>
          <w:tcPr>
            <w:tcW w:w="4464" w:type="dxa"/>
            <w:shd w:val="clear" w:color="auto" w:fill="auto"/>
            <w:vAlign w:val="center"/>
          </w:tcPr>
          <w:p w14:paraId="5F6B72F9" w14:textId="77777777" w:rsidR="00EB28AC" w:rsidRPr="00EF48A5" w:rsidRDefault="006C5493" w:rsidP="00173801">
            <w:pPr>
              <w:rPr>
                <w:color w:val="FFD000" w:themeColor="accent1"/>
              </w:rPr>
            </w:pPr>
            <w:sdt>
              <w:sdtPr>
                <w:rPr>
                  <w:rStyle w:val="ResponseChar"/>
                </w:rPr>
                <w:id w:val="-2035481900"/>
                <w:placeholder>
                  <w:docPart w:val="81C2296425CC487C863A4FF58F4B32C5"/>
                </w:placeholder>
                <w:showingPlcHdr/>
                <w:text w:multiLine="1"/>
              </w:sdtPr>
              <w:sdtEndPr>
                <w:rPr>
                  <w:rStyle w:val="DefaultParagraphFont"/>
                  <w:color w:val="565656"/>
                </w:rPr>
              </w:sdtEndPr>
              <w:sdtContent>
                <w:r w:rsidR="00EB28AC">
                  <w:rPr>
                    <w:rStyle w:val="PlaceholderText"/>
                  </w:rPr>
                  <w:t>Enter product</w:t>
                </w:r>
              </w:sdtContent>
            </w:sdt>
          </w:p>
        </w:tc>
        <w:sdt>
          <w:sdtPr>
            <w:rPr>
              <w:rStyle w:val="ResponseChar"/>
            </w:rPr>
            <w:id w:val="-741412830"/>
            <w:placeholder>
              <w:docPart w:val="DEA24FF05C8E45D28D96E32B4DEBC1C3"/>
            </w:placeholder>
            <w:showingPlcHdr/>
            <w:dropDownList>
              <w:listItem w:value="Select scope:"/>
              <w:listItem w:displayText="Local" w:value="Local"/>
              <w:listItem w:displayText="Regional" w:value="Regional"/>
              <w:listItem w:displayText="National" w:value="National"/>
              <w:listItem w:displayText="International" w:value="International"/>
            </w:dropDownList>
          </w:sdtPr>
          <w:sdtEndPr>
            <w:rPr>
              <w:rStyle w:val="DefaultParagraphFont"/>
              <w:color w:val="565656"/>
            </w:rPr>
          </w:sdtEndPr>
          <w:sdtContent>
            <w:tc>
              <w:tcPr>
                <w:tcW w:w="1584" w:type="dxa"/>
                <w:shd w:val="clear" w:color="auto" w:fill="auto"/>
                <w:vAlign w:val="center"/>
              </w:tcPr>
              <w:p w14:paraId="38269A4B" w14:textId="77777777" w:rsidR="00EB28AC" w:rsidRPr="00EF48A5" w:rsidRDefault="00EB28AC" w:rsidP="00173801">
                <w:pPr>
                  <w:jc w:val="center"/>
                  <w:rPr>
                    <w:color w:val="FFD000" w:themeColor="accent1"/>
                  </w:rPr>
                </w:pPr>
                <w:r w:rsidRPr="009B45CA">
                  <w:rPr>
                    <w:rStyle w:val="PlaceholderText"/>
                    <w:i w:val="0"/>
                    <w:iCs/>
                  </w:rPr>
                  <w:t>Select scope:</w:t>
                </w:r>
              </w:p>
            </w:tc>
          </w:sdtContent>
        </w:sdt>
        <w:sdt>
          <w:sdtPr>
            <w:rPr>
              <w:rStyle w:val="ResponseChar"/>
            </w:rPr>
            <w:id w:val="-1235077747"/>
            <w:placeholder>
              <w:docPart w:val="C39C93D22CF74C4DAA610D781CDCC01B"/>
            </w:placeholder>
            <w:showingPlcHdr/>
            <w:dropDownList>
              <w:listItem w:displayText="Select network:" w:value="Select network:"/>
              <w:listItem w:displayText="Direct to customer" w:value="Direct to customer"/>
              <w:listItem w:displayText="Direct to retail" w:value="Direct to retail"/>
              <w:listItem w:displayText="Other" w:value="Other"/>
            </w:dropDownList>
          </w:sdtPr>
          <w:sdtEndPr>
            <w:rPr>
              <w:rStyle w:val="DefaultParagraphFont"/>
              <w:color w:val="565656"/>
            </w:rPr>
          </w:sdtEndPr>
          <w:sdtContent>
            <w:tc>
              <w:tcPr>
                <w:tcW w:w="1872" w:type="dxa"/>
                <w:shd w:val="clear" w:color="auto" w:fill="auto"/>
                <w:vAlign w:val="center"/>
              </w:tcPr>
              <w:p w14:paraId="3BF9EEF0" w14:textId="77777777" w:rsidR="00EB28AC" w:rsidRPr="00EF48A5" w:rsidRDefault="00EB28AC" w:rsidP="00173801">
                <w:pPr>
                  <w:jc w:val="center"/>
                  <w:rPr>
                    <w:color w:val="FFD000" w:themeColor="accent1"/>
                  </w:rPr>
                </w:pPr>
                <w:r w:rsidRPr="009B45CA">
                  <w:rPr>
                    <w:rStyle w:val="PlaceholderText"/>
                    <w:i w:val="0"/>
                    <w:iCs/>
                  </w:rPr>
                  <w:t>Select network:</w:t>
                </w:r>
              </w:p>
            </w:tc>
          </w:sdtContent>
        </w:sdt>
        <w:tc>
          <w:tcPr>
            <w:tcW w:w="1584" w:type="dxa"/>
            <w:shd w:val="clear" w:color="auto" w:fill="auto"/>
            <w:vAlign w:val="center"/>
          </w:tcPr>
          <w:p w14:paraId="7E502FCC" w14:textId="77777777" w:rsidR="00EB28AC" w:rsidRPr="00EF48A5" w:rsidRDefault="00EB28AC" w:rsidP="004E1C0A">
            <w:pPr>
              <w:pStyle w:val="Response"/>
              <w:jc w:val="center"/>
            </w:pPr>
            <w:r>
              <w:fldChar w:fldCharType="begin">
                <w:ffData>
                  <w:name w:val="Text1"/>
                  <w:enabled/>
                  <w:calcOnExit w:val="0"/>
                  <w:statusText w:type="text" w:val="Enter # of units sold per year"/>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4" w:type="dxa"/>
            <w:shd w:val="clear" w:color="auto" w:fill="auto"/>
            <w:vAlign w:val="center"/>
          </w:tcPr>
          <w:p w14:paraId="6546914E" w14:textId="77777777" w:rsidR="00EB28AC" w:rsidRPr="00EF48A5" w:rsidRDefault="00EB28AC" w:rsidP="004E1C0A">
            <w:pPr>
              <w:pStyle w:val="Response"/>
              <w:jc w:val="right"/>
            </w:pPr>
            <w:r>
              <w:fldChar w:fldCharType="begin">
                <w:ffData>
                  <w:name w:val="Text2"/>
                  <w:enabled/>
                  <w:calcOnExit w:val="0"/>
                  <w:statusText w:type="text" w:val="Enter annual sales"/>
                  <w:textInput>
                    <w:type w:val="number"/>
                    <w:format w:val="$#,##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28AC" w:rsidRPr="00EF48A5" w14:paraId="24661280" w14:textId="77777777" w:rsidTr="00B3086B">
        <w:tc>
          <w:tcPr>
            <w:tcW w:w="4464" w:type="dxa"/>
            <w:shd w:val="clear" w:color="auto" w:fill="auto"/>
            <w:vAlign w:val="center"/>
          </w:tcPr>
          <w:p w14:paraId="6597F7E1" w14:textId="77777777" w:rsidR="00EB28AC" w:rsidRPr="00EF48A5" w:rsidRDefault="006C5493" w:rsidP="00173801">
            <w:pPr>
              <w:rPr>
                <w:color w:val="FFD000" w:themeColor="accent1"/>
              </w:rPr>
            </w:pPr>
            <w:sdt>
              <w:sdtPr>
                <w:rPr>
                  <w:rStyle w:val="ResponseChar"/>
                </w:rPr>
                <w:id w:val="1353376327"/>
                <w:placeholder>
                  <w:docPart w:val="059FB7B9C05846EC88E7000C1E8A32C1"/>
                </w:placeholder>
                <w:showingPlcHdr/>
                <w:text w:multiLine="1"/>
              </w:sdtPr>
              <w:sdtEndPr>
                <w:rPr>
                  <w:rStyle w:val="DefaultParagraphFont"/>
                  <w:color w:val="565656"/>
                </w:rPr>
              </w:sdtEndPr>
              <w:sdtContent>
                <w:r w:rsidR="00EB28AC">
                  <w:rPr>
                    <w:rStyle w:val="PlaceholderText"/>
                  </w:rPr>
                  <w:t>Enter product</w:t>
                </w:r>
              </w:sdtContent>
            </w:sdt>
          </w:p>
        </w:tc>
        <w:sdt>
          <w:sdtPr>
            <w:rPr>
              <w:rStyle w:val="ResponseChar"/>
            </w:rPr>
            <w:id w:val="660358157"/>
            <w:placeholder>
              <w:docPart w:val="5487CE4E84924D41A4E029CABBDEE450"/>
            </w:placeholder>
            <w:showingPlcHdr/>
            <w:dropDownList>
              <w:listItem w:value="Select scope:"/>
              <w:listItem w:displayText="Local" w:value="Local"/>
              <w:listItem w:displayText="Regional" w:value="Regional"/>
              <w:listItem w:displayText="National" w:value="National"/>
              <w:listItem w:displayText="International" w:value="International"/>
            </w:dropDownList>
          </w:sdtPr>
          <w:sdtEndPr>
            <w:rPr>
              <w:rStyle w:val="DefaultParagraphFont"/>
              <w:color w:val="565656"/>
            </w:rPr>
          </w:sdtEndPr>
          <w:sdtContent>
            <w:tc>
              <w:tcPr>
                <w:tcW w:w="1584" w:type="dxa"/>
                <w:shd w:val="clear" w:color="auto" w:fill="auto"/>
                <w:vAlign w:val="center"/>
              </w:tcPr>
              <w:p w14:paraId="120D5007" w14:textId="77777777" w:rsidR="00EB28AC" w:rsidRPr="00EF48A5" w:rsidRDefault="00EB28AC" w:rsidP="00173801">
                <w:pPr>
                  <w:jc w:val="center"/>
                  <w:rPr>
                    <w:color w:val="FFD000" w:themeColor="accent1"/>
                  </w:rPr>
                </w:pPr>
                <w:r w:rsidRPr="009B45CA">
                  <w:rPr>
                    <w:rStyle w:val="PlaceholderText"/>
                    <w:i w:val="0"/>
                    <w:iCs/>
                  </w:rPr>
                  <w:t>Select scope:</w:t>
                </w:r>
              </w:p>
            </w:tc>
          </w:sdtContent>
        </w:sdt>
        <w:sdt>
          <w:sdtPr>
            <w:rPr>
              <w:rStyle w:val="ResponseChar"/>
            </w:rPr>
            <w:id w:val="-50309952"/>
            <w:placeholder>
              <w:docPart w:val="347BD6AF4B914179B19DFA076F6F3F66"/>
            </w:placeholder>
            <w:showingPlcHdr/>
            <w:dropDownList>
              <w:listItem w:displayText="Select network:" w:value="Select network:"/>
              <w:listItem w:displayText="Direct to customer" w:value="Direct to customer"/>
              <w:listItem w:displayText="Direct to retail" w:value="Direct to retail"/>
              <w:listItem w:displayText="Other" w:value="Other"/>
            </w:dropDownList>
          </w:sdtPr>
          <w:sdtEndPr>
            <w:rPr>
              <w:rStyle w:val="DefaultParagraphFont"/>
              <w:color w:val="565656"/>
            </w:rPr>
          </w:sdtEndPr>
          <w:sdtContent>
            <w:tc>
              <w:tcPr>
                <w:tcW w:w="1872" w:type="dxa"/>
                <w:shd w:val="clear" w:color="auto" w:fill="auto"/>
                <w:vAlign w:val="center"/>
              </w:tcPr>
              <w:p w14:paraId="23C3D57E" w14:textId="77777777" w:rsidR="00EB28AC" w:rsidRPr="00EF48A5" w:rsidRDefault="00EB28AC" w:rsidP="00173801">
                <w:pPr>
                  <w:jc w:val="center"/>
                  <w:rPr>
                    <w:color w:val="FFD000" w:themeColor="accent1"/>
                  </w:rPr>
                </w:pPr>
                <w:r w:rsidRPr="009B45CA">
                  <w:rPr>
                    <w:rStyle w:val="PlaceholderText"/>
                    <w:i w:val="0"/>
                    <w:iCs/>
                  </w:rPr>
                  <w:t>Select network:</w:t>
                </w:r>
              </w:p>
            </w:tc>
          </w:sdtContent>
        </w:sdt>
        <w:tc>
          <w:tcPr>
            <w:tcW w:w="1584" w:type="dxa"/>
            <w:shd w:val="clear" w:color="auto" w:fill="auto"/>
            <w:vAlign w:val="center"/>
          </w:tcPr>
          <w:p w14:paraId="2AE1F80D" w14:textId="77777777" w:rsidR="00EB28AC" w:rsidRPr="00EF48A5" w:rsidRDefault="00EB28AC" w:rsidP="004E1C0A">
            <w:pPr>
              <w:pStyle w:val="Response"/>
              <w:jc w:val="center"/>
            </w:pPr>
            <w:r>
              <w:fldChar w:fldCharType="begin">
                <w:ffData>
                  <w:name w:val="Text1"/>
                  <w:enabled/>
                  <w:calcOnExit w:val="0"/>
                  <w:statusText w:type="text" w:val="Enter # of units sold per year"/>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4" w:type="dxa"/>
            <w:shd w:val="clear" w:color="auto" w:fill="auto"/>
            <w:vAlign w:val="center"/>
          </w:tcPr>
          <w:p w14:paraId="39F5C3D2" w14:textId="77777777" w:rsidR="00EB28AC" w:rsidRPr="00EF48A5" w:rsidRDefault="00EB28AC" w:rsidP="004E1C0A">
            <w:pPr>
              <w:pStyle w:val="Response"/>
              <w:jc w:val="right"/>
            </w:pPr>
            <w:r>
              <w:fldChar w:fldCharType="begin">
                <w:ffData>
                  <w:name w:val="Text2"/>
                  <w:enabled/>
                  <w:calcOnExit w:val="0"/>
                  <w:statusText w:type="text" w:val="Enter annual sales"/>
                  <w:textInput>
                    <w:type w:val="number"/>
                    <w:format w:val="$#,##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28AC" w:rsidRPr="00EF48A5" w14:paraId="362E7E1A" w14:textId="77777777" w:rsidTr="00B3086B">
        <w:tc>
          <w:tcPr>
            <w:tcW w:w="4464" w:type="dxa"/>
            <w:shd w:val="clear" w:color="auto" w:fill="auto"/>
            <w:vAlign w:val="center"/>
          </w:tcPr>
          <w:p w14:paraId="7AE08FB7" w14:textId="77777777" w:rsidR="00EB28AC" w:rsidRPr="00EF48A5" w:rsidRDefault="006C5493" w:rsidP="00173801">
            <w:pPr>
              <w:rPr>
                <w:color w:val="FFD000" w:themeColor="accent1"/>
              </w:rPr>
            </w:pPr>
            <w:sdt>
              <w:sdtPr>
                <w:rPr>
                  <w:rStyle w:val="ResponseChar"/>
                </w:rPr>
                <w:id w:val="-321351565"/>
                <w:placeholder>
                  <w:docPart w:val="EACCA26B4A45405CB759CFB3C45D8204"/>
                </w:placeholder>
                <w:showingPlcHdr/>
                <w:text w:multiLine="1"/>
              </w:sdtPr>
              <w:sdtEndPr>
                <w:rPr>
                  <w:rStyle w:val="DefaultParagraphFont"/>
                  <w:color w:val="565656"/>
                </w:rPr>
              </w:sdtEndPr>
              <w:sdtContent>
                <w:r w:rsidR="00EB28AC">
                  <w:rPr>
                    <w:rStyle w:val="PlaceholderText"/>
                  </w:rPr>
                  <w:t>Enter product</w:t>
                </w:r>
              </w:sdtContent>
            </w:sdt>
          </w:p>
        </w:tc>
        <w:sdt>
          <w:sdtPr>
            <w:rPr>
              <w:rStyle w:val="ResponseChar"/>
            </w:rPr>
            <w:id w:val="-121852799"/>
            <w:placeholder>
              <w:docPart w:val="02F9E5FFD13C4955ACE0274A0B6EE585"/>
            </w:placeholder>
            <w:showingPlcHdr/>
            <w:dropDownList>
              <w:listItem w:value="Select scope:"/>
              <w:listItem w:displayText="Local" w:value="Local"/>
              <w:listItem w:displayText="Regional" w:value="Regional"/>
              <w:listItem w:displayText="National" w:value="National"/>
              <w:listItem w:displayText="International" w:value="International"/>
            </w:dropDownList>
          </w:sdtPr>
          <w:sdtEndPr>
            <w:rPr>
              <w:rStyle w:val="DefaultParagraphFont"/>
              <w:color w:val="565656"/>
            </w:rPr>
          </w:sdtEndPr>
          <w:sdtContent>
            <w:tc>
              <w:tcPr>
                <w:tcW w:w="1584" w:type="dxa"/>
                <w:shd w:val="clear" w:color="auto" w:fill="auto"/>
                <w:vAlign w:val="center"/>
              </w:tcPr>
              <w:p w14:paraId="13F649CF" w14:textId="77777777" w:rsidR="00EB28AC" w:rsidRPr="00EF48A5" w:rsidRDefault="00EB28AC" w:rsidP="00173801">
                <w:pPr>
                  <w:jc w:val="center"/>
                  <w:rPr>
                    <w:color w:val="FFD000" w:themeColor="accent1"/>
                  </w:rPr>
                </w:pPr>
                <w:r w:rsidRPr="009B45CA">
                  <w:rPr>
                    <w:rStyle w:val="PlaceholderText"/>
                    <w:i w:val="0"/>
                    <w:iCs/>
                  </w:rPr>
                  <w:t>Select scope:</w:t>
                </w:r>
              </w:p>
            </w:tc>
          </w:sdtContent>
        </w:sdt>
        <w:sdt>
          <w:sdtPr>
            <w:rPr>
              <w:rStyle w:val="ResponseChar"/>
            </w:rPr>
            <w:id w:val="644085179"/>
            <w:placeholder>
              <w:docPart w:val="020BE640000645658E1CEB728C72C709"/>
            </w:placeholder>
            <w:showingPlcHdr/>
            <w:dropDownList>
              <w:listItem w:displayText="Select network:" w:value="Select network:"/>
              <w:listItem w:displayText="Direct to customer" w:value="Direct to customer"/>
              <w:listItem w:displayText="Direct to retail" w:value="Direct to retail"/>
              <w:listItem w:displayText="Other" w:value="Other"/>
            </w:dropDownList>
          </w:sdtPr>
          <w:sdtEndPr>
            <w:rPr>
              <w:rStyle w:val="DefaultParagraphFont"/>
              <w:color w:val="565656"/>
            </w:rPr>
          </w:sdtEndPr>
          <w:sdtContent>
            <w:tc>
              <w:tcPr>
                <w:tcW w:w="1872" w:type="dxa"/>
                <w:shd w:val="clear" w:color="auto" w:fill="auto"/>
                <w:vAlign w:val="center"/>
              </w:tcPr>
              <w:p w14:paraId="6A7A3415" w14:textId="77777777" w:rsidR="00EB28AC" w:rsidRPr="00EF48A5" w:rsidRDefault="00EB28AC" w:rsidP="00173801">
                <w:pPr>
                  <w:jc w:val="center"/>
                  <w:rPr>
                    <w:color w:val="FFD000" w:themeColor="accent1"/>
                  </w:rPr>
                </w:pPr>
                <w:r w:rsidRPr="009B45CA">
                  <w:rPr>
                    <w:rStyle w:val="PlaceholderText"/>
                    <w:i w:val="0"/>
                    <w:iCs/>
                  </w:rPr>
                  <w:t>Select network:</w:t>
                </w:r>
              </w:p>
            </w:tc>
          </w:sdtContent>
        </w:sdt>
        <w:tc>
          <w:tcPr>
            <w:tcW w:w="1584" w:type="dxa"/>
            <w:shd w:val="clear" w:color="auto" w:fill="auto"/>
            <w:vAlign w:val="center"/>
          </w:tcPr>
          <w:p w14:paraId="6D2CF812" w14:textId="77777777" w:rsidR="00EB28AC" w:rsidRPr="00EF48A5" w:rsidRDefault="00EB28AC" w:rsidP="004E1C0A">
            <w:pPr>
              <w:pStyle w:val="Response"/>
              <w:jc w:val="center"/>
            </w:pPr>
            <w:r>
              <w:fldChar w:fldCharType="begin">
                <w:ffData>
                  <w:name w:val="Text1"/>
                  <w:enabled/>
                  <w:calcOnExit w:val="0"/>
                  <w:statusText w:type="text" w:val="Enter # of units sold per year"/>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4" w:type="dxa"/>
            <w:shd w:val="clear" w:color="auto" w:fill="auto"/>
            <w:vAlign w:val="center"/>
          </w:tcPr>
          <w:p w14:paraId="7135C0B3" w14:textId="77777777" w:rsidR="00EB28AC" w:rsidRPr="00EF48A5" w:rsidRDefault="00EB28AC" w:rsidP="004E1C0A">
            <w:pPr>
              <w:pStyle w:val="Response"/>
              <w:jc w:val="right"/>
            </w:pPr>
            <w:r>
              <w:fldChar w:fldCharType="begin">
                <w:ffData>
                  <w:name w:val="Text2"/>
                  <w:enabled/>
                  <w:calcOnExit w:val="0"/>
                  <w:statusText w:type="text" w:val="Enter annual sales"/>
                  <w:textInput>
                    <w:type w:val="number"/>
                    <w:format w:val="$#,##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28AC" w:rsidRPr="00EF48A5" w14:paraId="0330F05C" w14:textId="77777777" w:rsidTr="00B3086B">
        <w:tc>
          <w:tcPr>
            <w:tcW w:w="4464" w:type="dxa"/>
            <w:shd w:val="clear" w:color="auto" w:fill="auto"/>
            <w:vAlign w:val="center"/>
          </w:tcPr>
          <w:p w14:paraId="30A874A7" w14:textId="77777777" w:rsidR="00EB28AC" w:rsidRPr="00EF48A5" w:rsidRDefault="006C5493" w:rsidP="00173801">
            <w:pPr>
              <w:rPr>
                <w:color w:val="FFD000" w:themeColor="accent1"/>
              </w:rPr>
            </w:pPr>
            <w:sdt>
              <w:sdtPr>
                <w:rPr>
                  <w:rStyle w:val="ResponseChar"/>
                </w:rPr>
                <w:id w:val="239908587"/>
                <w:placeholder>
                  <w:docPart w:val="7FFE41177A6E406B9DB8E9D1C90A09EF"/>
                </w:placeholder>
                <w:showingPlcHdr/>
                <w:text w:multiLine="1"/>
              </w:sdtPr>
              <w:sdtEndPr>
                <w:rPr>
                  <w:rStyle w:val="DefaultParagraphFont"/>
                  <w:color w:val="565656"/>
                </w:rPr>
              </w:sdtEndPr>
              <w:sdtContent>
                <w:r w:rsidR="00EB28AC">
                  <w:rPr>
                    <w:rStyle w:val="PlaceholderText"/>
                  </w:rPr>
                  <w:t>Enter product</w:t>
                </w:r>
              </w:sdtContent>
            </w:sdt>
          </w:p>
        </w:tc>
        <w:sdt>
          <w:sdtPr>
            <w:rPr>
              <w:rStyle w:val="ResponseChar"/>
            </w:rPr>
            <w:id w:val="-1302153578"/>
            <w:placeholder>
              <w:docPart w:val="CF047D99A3014A40A76E02327770B7A0"/>
            </w:placeholder>
            <w:showingPlcHdr/>
            <w:dropDownList>
              <w:listItem w:value="Select scope:"/>
              <w:listItem w:displayText="Local" w:value="Local"/>
              <w:listItem w:displayText="Regional" w:value="Regional"/>
              <w:listItem w:displayText="National" w:value="National"/>
              <w:listItem w:displayText="International" w:value="International"/>
            </w:dropDownList>
          </w:sdtPr>
          <w:sdtEndPr>
            <w:rPr>
              <w:rStyle w:val="DefaultParagraphFont"/>
              <w:color w:val="565656"/>
            </w:rPr>
          </w:sdtEndPr>
          <w:sdtContent>
            <w:tc>
              <w:tcPr>
                <w:tcW w:w="1584" w:type="dxa"/>
                <w:shd w:val="clear" w:color="auto" w:fill="auto"/>
                <w:vAlign w:val="center"/>
              </w:tcPr>
              <w:p w14:paraId="498FEFE7" w14:textId="77777777" w:rsidR="00EB28AC" w:rsidRPr="00EF48A5" w:rsidRDefault="00EB28AC" w:rsidP="00173801">
                <w:pPr>
                  <w:jc w:val="center"/>
                  <w:rPr>
                    <w:color w:val="FFD000" w:themeColor="accent1"/>
                  </w:rPr>
                </w:pPr>
                <w:r w:rsidRPr="009B45CA">
                  <w:rPr>
                    <w:rStyle w:val="PlaceholderText"/>
                    <w:i w:val="0"/>
                    <w:iCs/>
                  </w:rPr>
                  <w:t>Select scope:</w:t>
                </w:r>
              </w:p>
            </w:tc>
          </w:sdtContent>
        </w:sdt>
        <w:sdt>
          <w:sdtPr>
            <w:rPr>
              <w:rStyle w:val="ResponseChar"/>
            </w:rPr>
            <w:id w:val="-129404877"/>
            <w:placeholder>
              <w:docPart w:val="D58F80937F14412EAF5409D4AD8CCBCA"/>
            </w:placeholder>
            <w:showingPlcHdr/>
            <w:dropDownList>
              <w:listItem w:displayText="Select network:" w:value="Select network:"/>
              <w:listItem w:displayText="Direct to customer" w:value="Direct to customer"/>
              <w:listItem w:displayText="Direct to retail" w:value="Direct to retail"/>
              <w:listItem w:displayText="Other" w:value="Other"/>
            </w:dropDownList>
          </w:sdtPr>
          <w:sdtEndPr>
            <w:rPr>
              <w:rStyle w:val="DefaultParagraphFont"/>
              <w:color w:val="565656"/>
            </w:rPr>
          </w:sdtEndPr>
          <w:sdtContent>
            <w:tc>
              <w:tcPr>
                <w:tcW w:w="1872" w:type="dxa"/>
                <w:shd w:val="clear" w:color="auto" w:fill="auto"/>
                <w:vAlign w:val="center"/>
              </w:tcPr>
              <w:p w14:paraId="31F34477" w14:textId="77777777" w:rsidR="00EB28AC" w:rsidRPr="00EF48A5" w:rsidRDefault="00EB28AC" w:rsidP="00173801">
                <w:pPr>
                  <w:jc w:val="center"/>
                  <w:rPr>
                    <w:color w:val="FFD000" w:themeColor="accent1"/>
                  </w:rPr>
                </w:pPr>
                <w:r w:rsidRPr="009B45CA">
                  <w:rPr>
                    <w:rStyle w:val="PlaceholderText"/>
                    <w:i w:val="0"/>
                    <w:iCs/>
                  </w:rPr>
                  <w:t>Select network:</w:t>
                </w:r>
              </w:p>
            </w:tc>
          </w:sdtContent>
        </w:sdt>
        <w:tc>
          <w:tcPr>
            <w:tcW w:w="1584" w:type="dxa"/>
            <w:shd w:val="clear" w:color="auto" w:fill="auto"/>
            <w:vAlign w:val="center"/>
          </w:tcPr>
          <w:p w14:paraId="5C965103" w14:textId="77777777" w:rsidR="00EB28AC" w:rsidRPr="00EF48A5" w:rsidRDefault="00EB28AC" w:rsidP="004E1C0A">
            <w:pPr>
              <w:pStyle w:val="Response"/>
              <w:jc w:val="center"/>
            </w:pPr>
            <w:r>
              <w:fldChar w:fldCharType="begin">
                <w:ffData>
                  <w:name w:val="Text1"/>
                  <w:enabled/>
                  <w:calcOnExit w:val="0"/>
                  <w:statusText w:type="text" w:val="Enter # of units sold per year"/>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4" w:type="dxa"/>
            <w:shd w:val="clear" w:color="auto" w:fill="auto"/>
            <w:vAlign w:val="center"/>
          </w:tcPr>
          <w:p w14:paraId="0DAEBA62" w14:textId="77777777" w:rsidR="00EB28AC" w:rsidRPr="00EF48A5" w:rsidRDefault="00EB28AC" w:rsidP="004E1C0A">
            <w:pPr>
              <w:pStyle w:val="Response"/>
              <w:jc w:val="right"/>
            </w:pPr>
            <w:r>
              <w:fldChar w:fldCharType="begin">
                <w:ffData>
                  <w:name w:val="Text2"/>
                  <w:enabled/>
                  <w:calcOnExit w:val="0"/>
                  <w:statusText w:type="text" w:val="Enter annual sales"/>
                  <w:textInput>
                    <w:type w:val="number"/>
                    <w:format w:val="$#,##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EB28AC" w:rsidRPr="00EF48A5" w14:paraId="6DE5EEFE" w14:textId="77777777" w:rsidTr="00B3086B">
        <w:tc>
          <w:tcPr>
            <w:tcW w:w="4464" w:type="dxa"/>
            <w:shd w:val="clear" w:color="auto" w:fill="auto"/>
            <w:vAlign w:val="center"/>
          </w:tcPr>
          <w:p w14:paraId="0781BA17" w14:textId="77777777" w:rsidR="00EB28AC" w:rsidRPr="00EF48A5" w:rsidRDefault="006C5493" w:rsidP="00173801">
            <w:pPr>
              <w:rPr>
                <w:color w:val="FFD000" w:themeColor="accent1"/>
              </w:rPr>
            </w:pPr>
            <w:sdt>
              <w:sdtPr>
                <w:rPr>
                  <w:rStyle w:val="ResponseChar"/>
                </w:rPr>
                <w:id w:val="1873410109"/>
                <w:placeholder>
                  <w:docPart w:val="38DAED9DB0DE4050BF99687570C2F4A4"/>
                </w:placeholder>
                <w:showingPlcHdr/>
                <w:text w:multiLine="1"/>
              </w:sdtPr>
              <w:sdtEndPr>
                <w:rPr>
                  <w:rStyle w:val="DefaultParagraphFont"/>
                  <w:color w:val="565656"/>
                </w:rPr>
              </w:sdtEndPr>
              <w:sdtContent>
                <w:r w:rsidR="00EB28AC">
                  <w:rPr>
                    <w:rStyle w:val="PlaceholderText"/>
                  </w:rPr>
                  <w:t>Enter product</w:t>
                </w:r>
              </w:sdtContent>
            </w:sdt>
          </w:p>
        </w:tc>
        <w:sdt>
          <w:sdtPr>
            <w:rPr>
              <w:rStyle w:val="ResponseChar"/>
            </w:rPr>
            <w:id w:val="-1289269186"/>
            <w:placeholder>
              <w:docPart w:val="5C4328FEF4B34B60AF56F480FB103B5B"/>
            </w:placeholder>
            <w:showingPlcHdr/>
            <w:dropDownList>
              <w:listItem w:value="Select scope:"/>
              <w:listItem w:displayText="Local" w:value="Local"/>
              <w:listItem w:displayText="Regional" w:value="Regional"/>
              <w:listItem w:displayText="National" w:value="National"/>
              <w:listItem w:displayText="International" w:value="International"/>
            </w:dropDownList>
          </w:sdtPr>
          <w:sdtEndPr>
            <w:rPr>
              <w:rStyle w:val="DefaultParagraphFont"/>
              <w:color w:val="565656"/>
            </w:rPr>
          </w:sdtEndPr>
          <w:sdtContent>
            <w:tc>
              <w:tcPr>
                <w:tcW w:w="1584" w:type="dxa"/>
                <w:shd w:val="clear" w:color="auto" w:fill="auto"/>
                <w:vAlign w:val="center"/>
              </w:tcPr>
              <w:p w14:paraId="16CCAE78" w14:textId="77777777" w:rsidR="00EB28AC" w:rsidRPr="00EF48A5" w:rsidRDefault="00EB28AC" w:rsidP="00173801">
                <w:pPr>
                  <w:jc w:val="center"/>
                  <w:rPr>
                    <w:color w:val="FFD000" w:themeColor="accent1"/>
                  </w:rPr>
                </w:pPr>
                <w:r w:rsidRPr="009B45CA">
                  <w:rPr>
                    <w:rStyle w:val="PlaceholderText"/>
                    <w:i w:val="0"/>
                    <w:iCs/>
                  </w:rPr>
                  <w:t>Select scope:</w:t>
                </w:r>
              </w:p>
            </w:tc>
          </w:sdtContent>
        </w:sdt>
        <w:sdt>
          <w:sdtPr>
            <w:rPr>
              <w:rStyle w:val="ResponseChar"/>
            </w:rPr>
            <w:id w:val="-1328741856"/>
            <w:placeholder>
              <w:docPart w:val="A330AF9F49F249EA9C014D6040B4D074"/>
            </w:placeholder>
            <w:showingPlcHdr/>
            <w:dropDownList>
              <w:listItem w:displayText="Select network:" w:value="Select network:"/>
              <w:listItem w:displayText="Direct to customer" w:value="Direct to customer"/>
              <w:listItem w:displayText="Direct to retail" w:value="Direct to retail"/>
              <w:listItem w:displayText="Other" w:value="Other"/>
            </w:dropDownList>
          </w:sdtPr>
          <w:sdtEndPr>
            <w:rPr>
              <w:rStyle w:val="DefaultParagraphFont"/>
              <w:color w:val="565656"/>
            </w:rPr>
          </w:sdtEndPr>
          <w:sdtContent>
            <w:tc>
              <w:tcPr>
                <w:tcW w:w="1872" w:type="dxa"/>
                <w:shd w:val="clear" w:color="auto" w:fill="auto"/>
                <w:vAlign w:val="center"/>
              </w:tcPr>
              <w:p w14:paraId="454DFF36" w14:textId="77777777" w:rsidR="00EB28AC" w:rsidRPr="00EF48A5" w:rsidRDefault="00EB28AC" w:rsidP="00173801">
                <w:pPr>
                  <w:jc w:val="center"/>
                  <w:rPr>
                    <w:color w:val="FFD000" w:themeColor="accent1"/>
                  </w:rPr>
                </w:pPr>
                <w:r w:rsidRPr="009B45CA">
                  <w:rPr>
                    <w:rStyle w:val="PlaceholderText"/>
                    <w:i w:val="0"/>
                    <w:iCs/>
                  </w:rPr>
                  <w:t>Select network:</w:t>
                </w:r>
              </w:p>
            </w:tc>
          </w:sdtContent>
        </w:sdt>
        <w:tc>
          <w:tcPr>
            <w:tcW w:w="1584" w:type="dxa"/>
            <w:shd w:val="clear" w:color="auto" w:fill="auto"/>
            <w:vAlign w:val="center"/>
          </w:tcPr>
          <w:p w14:paraId="5C448C1A" w14:textId="77777777" w:rsidR="00EB28AC" w:rsidRPr="00EF48A5" w:rsidRDefault="00EB28AC" w:rsidP="004E1C0A">
            <w:pPr>
              <w:pStyle w:val="Response"/>
              <w:jc w:val="center"/>
            </w:pPr>
            <w:r>
              <w:fldChar w:fldCharType="begin">
                <w:ffData>
                  <w:name w:val="Text1"/>
                  <w:enabled/>
                  <w:calcOnExit w:val="0"/>
                  <w:statusText w:type="text" w:val="Enter # of units sold per year"/>
                  <w:textInput>
                    <w:type w:val="number"/>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4" w:type="dxa"/>
            <w:shd w:val="clear" w:color="auto" w:fill="auto"/>
            <w:vAlign w:val="center"/>
          </w:tcPr>
          <w:p w14:paraId="4CBF9C8F" w14:textId="77777777" w:rsidR="00EB28AC" w:rsidRPr="00EF48A5" w:rsidRDefault="00EB28AC" w:rsidP="004E1C0A">
            <w:pPr>
              <w:pStyle w:val="Response"/>
              <w:jc w:val="right"/>
            </w:pPr>
            <w:r>
              <w:fldChar w:fldCharType="begin">
                <w:ffData>
                  <w:name w:val="Text2"/>
                  <w:enabled/>
                  <w:calcOnExit w:val="0"/>
                  <w:statusText w:type="text" w:val="Enter annual sales"/>
                  <w:textInput>
                    <w:type w:val="number"/>
                    <w:format w:val="$#,##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90E6655" w14:textId="77777777" w:rsidR="00FE069B" w:rsidRDefault="00FE069B" w:rsidP="002E156B"/>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614"/>
        <w:gridCol w:w="607"/>
        <w:gridCol w:w="579"/>
      </w:tblGrid>
      <w:tr w:rsidR="00AA7F01" w14:paraId="649AE567" w14:textId="77777777" w:rsidTr="00C3290F">
        <w:trPr>
          <w:cantSplit/>
          <w:tblHeader/>
        </w:trPr>
        <w:tc>
          <w:tcPr>
            <w:tcW w:w="9614" w:type="dxa"/>
            <w:tcBorders>
              <w:bottom w:val="single" w:sz="8" w:space="0" w:color="DCDCDC" w:themeColor="background1" w:themeShade="E6"/>
            </w:tcBorders>
            <w:shd w:val="clear" w:color="auto" w:fill="053B56"/>
          </w:tcPr>
          <w:p w14:paraId="28789FA0" w14:textId="77777777" w:rsidR="00AA7F01" w:rsidRPr="00C3290F" w:rsidRDefault="00AA7F01" w:rsidP="00BD0071">
            <w:pPr>
              <w:pStyle w:val="Heading1"/>
              <w:rPr>
                <w:color w:val="FFFFFF" w:themeColor="background2"/>
              </w:rPr>
            </w:pPr>
            <w:r w:rsidRPr="00C3290F">
              <w:rPr>
                <w:color w:val="FFFFFF" w:themeColor="background2"/>
              </w:rPr>
              <w:t xml:space="preserve">Safety </w:t>
            </w:r>
            <w:r w:rsidR="006D3EA0" w:rsidRPr="00C3290F">
              <w:rPr>
                <w:color w:val="FFFFFF" w:themeColor="background2"/>
              </w:rPr>
              <w:t>P</w:t>
            </w:r>
            <w:r w:rsidRPr="00C3290F">
              <w:rPr>
                <w:color w:val="FFFFFF" w:themeColor="background2"/>
              </w:rPr>
              <w:t>rogram:</w:t>
            </w:r>
          </w:p>
        </w:tc>
        <w:tc>
          <w:tcPr>
            <w:tcW w:w="607" w:type="dxa"/>
            <w:tcBorders>
              <w:bottom w:val="single" w:sz="8" w:space="0" w:color="DCDCDC" w:themeColor="background1" w:themeShade="E6"/>
            </w:tcBorders>
            <w:shd w:val="clear" w:color="auto" w:fill="053B56"/>
            <w:vAlign w:val="center"/>
          </w:tcPr>
          <w:p w14:paraId="36908150" w14:textId="77777777" w:rsidR="00AA7F01" w:rsidRPr="00C3290F" w:rsidRDefault="00AA7F01" w:rsidP="00DD724A">
            <w:pPr>
              <w:pStyle w:val="Heading1"/>
              <w:jc w:val="center"/>
              <w:rPr>
                <w:color w:val="FFFFFF" w:themeColor="background2"/>
              </w:rPr>
            </w:pPr>
            <w:r w:rsidRPr="00C3290F">
              <w:rPr>
                <w:color w:val="FFFFFF" w:themeColor="background2"/>
              </w:rPr>
              <w:t>Yes</w:t>
            </w:r>
          </w:p>
        </w:tc>
        <w:tc>
          <w:tcPr>
            <w:tcW w:w="579" w:type="dxa"/>
            <w:tcBorders>
              <w:bottom w:val="single" w:sz="8" w:space="0" w:color="DCDCDC" w:themeColor="background1" w:themeShade="E6"/>
            </w:tcBorders>
            <w:shd w:val="clear" w:color="auto" w:fill="053B56"/>
            <w:vAlign w:val="center"/>
          </w:tcPr>
          <w:p w14:paraId="60BD98C7" w14:textId="77777777" w:rsidR="00AA7F01" w:rsidRPr="00C3290F" w:rsidRDefault="00AA7F01" w:rsidP="00DD724A">
            <w:pPr>
              <w:pStyle w:val="Heading1"/>
              <w:jc w:val="center"/>
              <w:rPr>
                <w:color w:val="FFFFFF" w:themeColor="background2"/>
              </w:rPr>
            </w:pPr>
            <w:r w:rsidRPr="00C3290F">
              <w:rPr>
                <w:color w:val="FFFFFF" w:themeColor="background2"/>
              </w:rPr>
              <w:t>No</w:t>
            </w:r>
          </w:p>
        </w:tc>
      </w:tr>
      <w:tr w:rsidR="00AA7F01" w14:paraId="4A8089BA" w14:textId="77777777" w:rsidTr="004E1C0A">
        <w:trPr>
          <w:cantSplit/>
        </w:trPr>
        <w:tc>
          <w:tcPr>
            <w:tcW w:w="9614" w:type="dxa"/>
            <w:tcBorders>
              <w:top w:val="single" w:sz="8" w:space="0" w:color="DCDCDC" w:themeColor="background1" w:themeShade="E6"/>
              <w:bottom w:val="single" w:sz="8" w:space="0" w:color="DCDCDC" w:themeColor="background1" w:themeShade="E6"/>
            </w:tcBorders>
          </w:tcPr>
          <w:p w14:paraId="255F9BD4" w14:textId="77777777" w:rsidR="00AA7F01" w:rsidRDefault="00AA7F01" w:rsidP="00B73C35">
            <w:r>
              <w:t>Do you employ a fulltime risk manager or safety director?</w:t>
            </w:r>
          </w:p>
        </w:tc>
        <w:tc>
          <w:tcPr>
            <w:tcW w:w="607" w:type="dxa"/>
            <w:tcBorders>
              <w:top w:val="single" w:sz="8" w:space="0" w:color="DCDCDC" w:themeColor="background1" w:themeShade="E6"/>
              <w:bottom w:val="single" w:sz="8" w:space="0" w:color="DCDCDC" w:themeColor="background1" w:themeShade="E6"/>
            </w:tcBorders>
            <w:vAlign w:val="center"/>
          </w:tcPr>
          <w:p w14:paraId="5FE9CDB5" w14:textId="675F2EB8" w:rsidR="00AA7F01" w:rsidRDefault="00AA7F01" w:rsidP="00B73C35">
            <w:pPr>
              <w:jc w:val="center"/>
            </w:pPr>
            <w:r>
              <w:object w:dxaOrig="225" w:dyaOrig="225" w14:anchorId="6AE3CD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10.2pt;height:10.2pt" o:ole="">
                  <v:imagedata r:id="rId15" o:title=""/>
                </v:shape>
                <w:control r:id="rId16" w:name="Safety1Yes" w:shapeid="_x0000_i1125"/>
              </w:object>
            </w:r>
          </w:p>
        </w:tc>
        <w:tc>
          <w:tcPr>
            <w:tcW w:w="579" w:type="dxa"/>
            <w:tcBorders>
              <w:top w:val="single" w:sz="8" w:space="0" w:color="DCDCDC" w:themeColor="background1" w:themeShade="E6"/>
              <w:bottom w:val="single" w:sz="8" w:space="0" w:color="DCDCDC" w:themeColor="background1" w:themeShade="E6"/>
            </w:tcBorders>
            <w:vAlign w:val="center"/>
          </w:tcPr>
          <w:p w14:paraId="278593B7" w14:textId="7A999714" w:rsidR="00AA7F01" w:rsidRDefault="00AA7F01" w:rsidP="00B73C35">
            <w:pPr>
              <w:jc w:val="center"/>
            </w:pPr>
            <w:r>
              <w:object w:dxaOrig="225" w:dyaOrig="225" w14:anchorId="4056CB94">
                <v:shape id="_x0000_i1127" type="#_x0000_t75" style="width:10.2pt;height:9.6pt" o:ole="">
                  <v:imagedata r:id="rId17" o:title=""/>
                </v:shape>
                <w:control r:id="rId18" w:name="Safety1No" w:shapeid="_x0000_i1127"/>
              </w:object>
            </w:r>
          </w:p>
        </w:tc>
      </w:tr>
      <w:tr w:rsidR="00AA7F01" w14:paraId="6FEE305E" w14:textId="77777777" w:rsidTr="004E1C0A">
        <w:trPr>
          <w:cantSplit/>
        </w:trPr>
        <w:tc>
          <w:tcPr>
            <w:tcW w:w="9614" w:type="dxa"/>
            <w:tcBorders>
              <w:top w:val="single" w:sz="8" w:space="0" w:color="DCDCDC" w:themeColor="background1" w:themeShade="E6"/>
              <w:bottom w:val="single" w:sz="8" w:space="0" w:color="DCDCDC" w:themeColor="background1" w:themeShade="E6"/>
            </w:tcBorders>
            <w:shd w:val="clear" w:color="auto" w:fill="auto"/>
          </w:tcPr>
          <w:p w14:paraId="403091E4" w14:textId="77777777" w:rsidR="00AA7F01" w:rsidRDefault="00AA7F01" w:rsidP="00B73C35">
            <w:r>
              <w:t>Do you have a written risk management / safety program?</w:t>
            </w:r>
          </w:p>
        </w:tc>
        <w:tc>
          <w:tcPr>
            <w:tcW w:w="607" w:type="dxa"/>
            <w:tcBorders>
              <w:top w:val="single" w:sz="8" w:space="0" w:color="DCDCDC" w:themeColor="background1" w:themeShade="E6"/>
              <w:bottom w:val="single" w:sz="8" w:space="0" w:color="DCDCDC" w:themeColor="background1" w:themeShade="E6"/>
            </w:tcBorders>
            <w:shd w:val="clear" w:color="auto" w:fill="auto"/>
            <w:vAlign w:val="center"/>
          </w:tcPr>
          <w:p w14:paraId="2259B232" w14:textId="2D8A1E1C" w:rsidR="00AA7F01" w:rsidRDefault="00AA7F01" w:rsidP="00B73C35">
            <w:pPr>
              <w:jc w:val="center"/>
            </w:pPr>
            <w:r>
              <w:object w:dxaOrig="225" w:dyaOrig="225" w14:anchorId="5CCCC34E">
                <v:shape id="_x0000_i1129" type="#_x0000_t75" style="width:10.2pt;height:9.6pt" o:ole="">
                  <v:imagedata r:id="rId17" o:title=""/>
                </v:shape>
                <w:control r:id="rId19" w:name="Safety2Yes" w:shapeid="_x0000_i1129"/>
              </w:object>
            </w:r>
          </w:p>
        </w:tc>
        <w:tc>
          <w:tcPr>
            <w:tcW w:w="579" w:type="dxa"/>
            <w:tcBorders>
              <w:top w:val="single" w:sz="8" w:space="0" w:color="DCDCDC" w:themeColor="background1" w:themeShade="E6"/>
              <w:bottom w:val="single" w:sz="8" w:space="0" w:color="DCDCDC" w:themeColor="background1" w:themeShade="E6"/>
            </w:tcBorders>
            <w:shd w:val="clear" w:color="auto" w:fill="auto"/>
            <w:vAlign w:val="center"/>
          </w:tcPr>
          <w:p w14:paraId="6615DDE3" w14:textId="3CD5EB48" w:rsidR="00AA7F01" w:rsidRDefault="00AA7F01" w:rsidP="00B73C35">
            <w:pPr>
              <w:jc w:val="center"/>
            </w:pPr>
            <w:r>
              <w:object w:dxaOrig="225" w:dyaOrig="225" w14:anchorId="366D7FAC">
                <v:shape id="_x0000_i1131" type="#_x0000_t75" style="width:10.2pt;height:9.6pt" o:ole="">
                  <v:imagedata r:id="rId17" o:title=""/>
                </v:shape>
                <w:control r:id="rId20" w:name="Safety2No" w:shapeid="_x0000_i1131"/>
              </w:object>
            </w:r>
          </w:p>
        </w:tc>
      </w:tr>
      <w:tr w:rsidR="00AA7F01" w14:paraId="449EFCEB" w14:textId="77777777" w:rsidTr="004E1C0A">
        <w:trPr>
          <w:cantSplit/>
        </w:trPr>
        <w:tc>
          <w:tcPr>
            <w:tcW w:w="9614" w:type="dxa"/>
            <w:tcBorders>
              <w:top w:val="single" w:sz="8" w:space="0" w:color="DCDCDC" w:themeColor="background1" w:themeShade="E6"/>
              <w:bottom w:val="single" w:sz="8" w:space="0" w:color="DCDCDC" w:themeColor="background1" w:themeShade="E6"/>
            </w:tcBorders>
          </w:tcPr>
          <w:p w14:paraId="1FC27D5D" w14:textId="77777777" w:rsidR="00AA7F01" w:rsidRDefault="00AA7F01" w:rsidP="00B73C35">
            <w:r>
              <w:t>Do you perform regular safety inspections / hazard assessments?</w:t>
            </w:r>
          </w:p>
        </w:tc>
        <w:tc>
          <w:tcPr>
            <w:tcW w:w="607" w:type="dxa"/>
            <w:tcBorders>
              <w:top w:val="single" w:sz="8" w:space="0" w:color="DCDCDC" w:themeColor="background1" w:themeShade="E6"/>
              <w:bottom w:val="single" w:sz="8" w:space="0" w:color="DCDCDC" w:themeColor="background1" w:themeShade="E6"/>
            </w:tcBorders>
            <w:vAlign w:val="center"/>
          </w:tcPr>
          <w:p w14:paraId="03500BF7" w14:textId="24B8A35A" w:rsidR="00AA7F01" w:rsidRDefault="00AA7F01" w:rsidP="00B73C35">
            <w:pPr>
              <w:jc w:val="center"/>
            </w:pPr>
            <w:r>
              <w:object w:dxaOrig="225" w:dyaOrig="225" w14:anchorId="21C7B863">
                <v:shape id="_x0000_i1133" type="#_x0000_t75" style="width:10.2pt;height:9.6pt" o:ole="">
                  <v:imagedata r:id="rId17" o:title=""/>
                </v:shape>
                <w:control r:id="rId21" w:name="Safety3Yes" w:shapeid="_x0000_i1133"/>
              </w:object>
            </w:r>
          </w:p>
        </w:tc>
        <w:tc>
          <w:tcPr>
            <w:tcW w:w="579" w:type="dxa"/>
            <w:tcBorders>
              <w:top w:val="single" w:sz="8" w:space="0" w:color="DCDCDC" w:themeColor="background1" w:themeShade="E6"/>
              <w:bottom w:val="single" w:sz="8" w:space="0" w:color="DCDCDC" w:themeColor="background1" w:themeShade="E6"/>
            </w:tcBorders>
            <w:vAlign w:val="center"/>
          </w:tcPr>
          <w:p w14:paraId="30E7B888" w14:textId="527BAC88" w:rsidR="00AA7F01" w:rsidRDefault="00AA7F01" w:rsidP="00B73C35">
            <w:pPr>
              <w:jc w:val="center"/>
            </w:pPr>
            <w:r>
              <w:object w:dxaOrig="225" w:dyaOrig="225" w14:anchorId="05F96BB6">
                <v:shape id="_x0000_i1135" type="#_x0000_t75" style="width:10.2pt;height:9.6pt" o:ole="">
                  <v:imagedata r:id="rId17" o:title=""/>
                </v:shape>
                <w:control r:id="rId22" w:name="Safety3No" w:shapeid="_x0000_i1135"/>
              </w:object>
            </w:r>
          </w:p>
        </w:tc>
      </w:tr>
    </w:tbl>
    <w:p w14:paraId="2259A71A" w14:textId="77777777" w:rsidR="006C4FBC" w:rsidRDefault="006C4FBC"/>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140"/>
        <w:gridCol w:w="5474"/>
        <w:gridCol w:w="607"/>
        <w:gridCol w:w="579"/>
      </w:tblGrid>
      <w:tr w:rsidR="00AA7F01" w14:paraId="766D6E7D" w14:textId="77777777" w:rsidTr="00C3290F">
        <w:trPr>
          <w:cantSplit/>
          <w:tblHeader/>
        </w:trPr>
        <w:tc>
          <w:tcPr>
            <w:tcW w:w="9614" w:type="dxa"/>
            <w:gridSpan w:val="2"/>
            <w:tcBorders>
              <w:bottom w:val="single" w:sz="8" w:space="0" w:color="DCDCDC" w:themeColor="background1" w:themeShade="E6"/>
            </w:tcBorders>
            <w:shd w:val="clear" w:color="auto" w:fill="053B56"/>
          </w:tcPr>
          <w:p w14:paraId="646C6137" w14:textId="77777777" w:rsidR="00AA7F01" w:rsidRPr="00C3290F" w:rsidRDefault="00AA7F01" w:rsidP="00F90642">
            <w:pPr>
              <w:pStyle w:val="Heading1"/>
              <w:rPr>
                <w:color w:val="FFFFFF" w:themeColor="background2"/>
              </w:rPr>
            </w:pPr>
            <w:r w:rsidRPr="00C3290F">
              <w:rPr>
                <w:color w:val="FFFFFF" w:themeColor="background2"/>
              </w:rPr>
              <w:t xml:space="preserve">General </w:t>
            </w:r>
            <w:r w:rsidR="006D3EA0" w:rsidRPr="00C3290F">
              <w:rPr>
                <w:color w:val="FFFFFF" w:themeColor="background2"/>
              </w:rPr>
              <w:t>L</w:t>
            </w:r>
            <w:r w:rsidRPr="00C3290F">
              <w:rPr>
                <w:color w:val="FFFFFF" w:themeColor="background2"/>
              </w:rPr>
              <w:t>iability</w:t>
            </w:r>
            <w:r w:rsidR="006D3EA0" w:rsidRPr="00C3290F">
              <w:rPr>
                <w:color w:val="FFFFFF" w:themeColor="background2"/>
              </w:rPr>
              <w:t>/Umbrella</w:t>
            </w:r>
            <w:r w:rsidRPr="00C3290F">
              <w:rPr>
                <w:color w:val="FFFFFF" w:themeColor="background2"/>
              </w:rPr>
              <w:t>:</w:t>
            </w:r>
          </w:p>
        </w:tc>
        <w:tc>
          <w:tcPr>
            <w:tcW w:w="607" w:type="dxa"/>
            <w:tcBorders>
              <w:bottom w:val="single" w:sz="8" w:space="0" w:color="DCDCDC" w:themeColor="background1" w:themeShade="E6"/>
            </w:tcBorders>
            <w:shd w:val="clear" w:color="auto" w:fill="053B56"/>
            <w:vAlign w:val="center"/>
          </w:tcPr>
          <w:p w14:paraId="2CDA73D7" w14:textId="77777777" w:rsidR="00AA7F01" w:rsidRPr="00C3290F" w:rsidRDefault="00AA7F01" w:rsidP="00F90642">
            <w:pPr>
              <w:pStyle w:val="Heading1"/>
              <w:rPr>
                <w:color w:val="FFFFFF" w:themeColor="background2"/>
              </w:rPr>
            </w:pPr>
            <w:r w:rsidRPr="00C3290F">
              <w:rPr>
                <w:color w:val="FFFFFF" w:themeColor="background2"/>
              </w:rPr>
              <w:t>Yes</w:t>
            </w:r>
          </w:p>
        </w:tc>
        <w:tc>
          <w:tcPr>
            <w:tcW w:w="579" w:type="dxa"/>
            <w:tcBorders>
              <w:bottom w:val="single" w:sz="8" w:space="0" w:color="DCDCDC" w:themeColor="background1" w:themeShade="E6"/>
            </w:tcBorders>
            <w:shd w:val="clear" w:color="auto" w:fill="053B56"/>
            <w:vAlign w:val="center"/>
          </w:tcPr>
          <w:p w14:paraId="539AD86B" w14:textId="77777777" w:rsidR="00AA7F01" w:rsidRPr="00C3290F" w:rsidRDefault="00AA7F01" w:rsidP="00F90642">
            <w:pPr>
              <w:pStyle w:val="Heading1"/>
              <w:rPr>
                <w:color w:val="FFFFFF" w:themeColor="background2"/>
              </w:rPr>
            </w:pPr>
            <w:r w:rsidRPr="00C3290F">
              <w:rPr>
                <w:color w:val="FFFFFF" w:themeColor="background2"/>
              </w:rPr>
              <w:t>No</w:t>
            </w:r>
          </w:p>
        </w:tc>
      </w:tr>
      <w:tr w:rsidR="00AA7F01" w14:paraId="4345847B" w14:textId="77777777" w:rsidTr="004E1C0A">
        <w:trPr>
          <w:cantSplit/>
        </w:trPr>
        <w:tc>
          <w:tcPr>
            <w:tcW w:w="9614" w:type="dxa"/>
            <w:gridSpan w:val="2"/>
            <w:tcBorders>
              <w:top w:val="single" w:sz="8" w:space="0" w:color="DCDCDC" w:themeColor="background1" w:themeShade="E6"/>
            </w:tcBorders>
          </w:tcPr>
          <w:p w14:paraId="5F34A7A5" w14:textId="77777777" w:rsidR="00AA7F01" w:rsidRDefault="00AA7F01" w:rsidP="00743B14">
            <w:pPr>
              <w:keepNext/>
            </w:pPr>
            <w:r>
              <w:t xml:space="preserve">Do you import any products? If yes: </w:t>
            </w:r>
          </w:p>
        </w:tc>
        <w:tc>
          <w:tcPr>
            <w:tcW w:w="607" w:type="dxa"/>
            <w:tcBorders>
              <w:top w:val="single" w:sz="8" w:space="0" w:color="DCDCDC" w:themeColor="background1" w:themeShade="E6"/>
            </w:tcBorders>
            <w:vAlign w:val="center"/>
          </w:tcPr>
          <w:p w14:paraId="02105710" w14:textId="5ADAA886" w:rsidR="00AA7F01" w:rsidRDefault="00AA7F01" w:rsidP="00743B14">
            <w:pPr>
              <w:keepNext/>
              <w:jc w:val="center"/>
            </w:pPr>
            <w:r>
              <w:object w:dxaOrig="225" w:dyaOrig="225" w14:anchorId="4CA5CC01">
                <v:shape id="_x0000_i1137" type="#_x0000_t75" style="width:10.2pt;height:9.6pt" o:ole="">
                  <v:imagedata r:id="rId17" o:title=""/>
                </v:shape>
                <w:control r:id="rId23" w:name="GLU1Yes" w:shapeid="_x0000_i1137"/>
              </w:object>
            </w:r>
          </w:p>
        </w:tc>
        <w:tc>
          <w:tcPr>
            <w:tcW w:w="579" w:type="dxa"/>
            <w:tcBorders>
              <w:top w:val="single" w:sz="8" w:space="0" w:color="DCDCDC" w:themeColor="background1" w:themeShade="E6"/>
            </w:tcBorders>
            <w:vAlign w:val="center"/>
          </w:tcPr>
          <w:p w14:paraId="47E8A66D" w14:textId="1E0C740A" w:rsidR="00AA7F01" w:rsidRDefault="00AA7F01" w:rsidP="00743B14">
            <w:pPr>
              <w:keepNext/>
              <w:jc w:val="center"/>
            </w:pPr>
            <w:r>
              <w:object w:dxaOrig="225" w:dyaOrig="225" w14:anchorId="0F90269F">
                <v:shape id="_x0000_i1139" type="#_x0000_t75" style="width:10.2pt;height:9.6pt" o:ole="">
                  <v:imagedata r:id="rId17" o:title=""/>
                </v:shape>
                <w:control r:id="rId24" w:name="GLU1No" w:shapeid="_x0000_i1139"/>
              </w:object>
            </w:r>
          </w:p>
        </w:tc>
      </w:tr>
      <w:tr w:rsidR="00AA7F01" w14:paraId="675E2D2D" w14:textId="77777777" w:rsidTr="004E1C0A">
        <w:trPr>
          <w:cantSplit/>
        </w:trPr>
        <w:tc>
          <w:tcPr>
            <w:tcW w:w="4140" w:type="dxa"/>
            <w:shd w:val="clear" w:color="auto" w:fill="auto"/>
          </w:tcPr>
          <w:p w14:paraId="5CF84E34" w14:textId="77777777" w:rsidR="00AA7F01" w:rsidRDefault="00AA7F01" w:rsidP="00743B14">
            <w:pPr>
              <w:pStyle w:val="ListParagraph"/>
              <w:keepNext/>
              <w:numPr>
                <w:ilvl w:val="0"/>
                <w:numId w:val="10"/>
              </w:numPr>
              <w:ind w:left="547" w:hanging="187"/>
            </w:pPr>
            <w:r>
              <w:t>What country(s) do they originate from?</w:t>
            </w:r>
          </w:p>
        </w:tc>
        <w:tc>
          <w:tcPr>
            <w:tcW w:w="5474" w:type="dxa"/>
            <w:shd w:val="clear" w:color="auto" w:fill="auto"/>
          </w:tcPr>
          <w:p w14:paraId="3CDD13D5" w14:textId="77777777" w:rsidR="00AA7F01" w:rsidRDefault="006C5493" w:rsidP="00743B14">
            <w:pPr>
              <w:keepNext/>
              <w:ind w:left="29"/>
            </w:pPr>
            <w:sdt>
              <w:sdtPr>
                <w:id w:val="407662239"/>
                <w:placeholder>
                  <w:docPart w:val="CD5B2747EDBA4248BDA28F6FD81111FF"/>
                </w:placeholder>
                <w:showingPlcHdr/>
                <w:text w:multiLine="1"/>
              </w:sdtPr>
              <w:sdtEndPr/>
              <w:sdtContent>
                <w:r w:rsidR="00AA7F01">
                  <w:rPr>
                    <w:color w:val="FF0000"/>
                  </w:rPr>
                  <w:t>►</w:t>
                </w:r>
                <w:r w:rsidR="00AA7F01">
                  <w:rPr>
                    <w:rStyle w:val="PlaceholderText"/>
                  </w:rPr>
                  <w:t>List countries</w:t>
                </w:r>
              </w:sdtContent>
            </w:sdt>
          </w:p>
        </w:tc>
        <w:tc>
          <w:tcPr>
            <w:tcW w:w="607" w:type="dxa"/>
            <w:shd w:val="clear" w:color="auto" w:fill="auto"/>
          </w:tcPr>
          <w:p w14:paraId="084E9E49" w14:textId="77777777" w:rsidR="00AA7F01" w:rsidRDefault="00AA7F01" w:rsidP="00743B14">
            <w:pPr>
              <w:keepNext/>
            </w:pPr>
          </w:p>
        </w:tc>
        <w:tc>
          <w:tcPr>
            <w:tcW w:w="579" w:type="dxa"/>
            <w:shd w:val="clear" w:color="auto" w:fill="auto"/>
          </w:tcPr>
          <w:p w14:paraId="4B1B0A12" w14:textId="77777777" w:rsidR="00AA7F01" w:rsidRDefault="00AA7F01" w:rsidP="00743B14">
            <w:pPr>
              <w:keepNext/>
            </w:pPr>
          </w:p>
        </w:tc>
      </w:tr>
      <w:tr w:rsidR="00AA7F01" w14:paraId="5A25F24D" w14:textId="77777777" w:rsidTr="004E1C0A">
        <w:trPr>
          <w:cantSplit/>
        </w:trPr>
        <w:tc>
          <w:tcPr>
            <w:tcW w:w="4140" w:type="dxa"/>
            <w:tcBorders>
              <w:bottom w:val="single" w:sz="8" w:space="0" w:color="DCDCDC" w:themeColor="background1" w:themeShade="E6"/>
            </w:tcBorders>
            <w:shd w:val="clear" w:color="auto" w:fill="auto"/>
          </w:tcPr>
          <w:p w14:paraId="22F812FB" w14:textId="77777777" w:rsidR="00AA7F01" w:rsidRDefault="00AA7F01" w:rsidP="00454149">
            <w:pPr>
              <w:pStyle w:val="ListParagraph"/>
              <w:numPr>
                <w:ilvl w:val="0"/>
                <w:numId w:val="10"/>
              </w:numPr>
              <w:ind w:left="547" w:hanging="187"/>
            </w:pPr>
            <w:r>
              <w:t>What products are imported?</w:t>
            </w:r>
          </w:p>
        </w:tc>
        <w:tc>
          <w:tcPr>
            <w:tcW w:w="5474" w:type="dxa"/>
            <w:tcBorders>
              <w:bottom w:val="single" w:sz="8" w:space="0" w:color="DCDCDC" w:themeColor="background1" w:themeShade="E6"/>
            </w:tcBorders>
            <w:shd w:val="clear" w:color="auto" w:fill="auto"/>
          </w:tcPr>
          <w:p w14:paraId="21FCF5C9" w14:textId="77777777" w:rsidR="00AA7F01" w:rsidRDefault="006C5493" w:rsidP="00F90642">
            <w:pPr>
              <w:ind w:left="29"/>
            </w:pPr>
            <w:sdt>
              <w:sdtPr>
                <w:id w:val="-950856311"/>
                <w:placeholder>
                  <w:docPart w:val="1C0F52644B934E6E8FCB3FFCF77AE82B"/>
                </w:placeholder>
                <w:showingPlcHdr/>
                <w:text w:multiLine="1"/>
              </w:sdtPr>
              <w:sdtEndPr/>
              <w:sdtContent>
                <w:r w:rsidR="00AA7F01">
                  <w:rPr>
                    <w:color w:val="FF0000"/>
                  </w:rPr>
                  <w:t>►</w:t>
                </w:r>
                <w:r w:rsidR="00AA7F01">
                  <w:rPr>
                    <w:rStyle w:val="PlaceholderText"/>
                  </w:rPr>
                  <w:t>List products</w:t>
                </w:r>
              </w:sdtContent>
            </w:sdt>
          </w:p>
        </w:tc>
        <w:tc>
          <w:tcPr>
            <w:tcW w:w="607" w:type="dxa"/>
            <w:tcBorders>
              <w:bottom w:val="single" w:sz="8" w:space="0" w:color="DCDCDC" w:themeColor="background1" w:themeShade="E6"/>
            </w:tcBorders>
            <w:shd w:val="clear" w:color="auto" w:fill="auto"/>
            <w:vAlign w:val="center"/>
          </w:tcPr>
          <w:p w14:paraId="006DE841" w14:textId="77777777" w:rsidR="00AA7F01" w:rsidRDefault="00AA7F01" w:rsidP="00F90642">
            <w:pPr>
              <w:jc w:val="center"/>
            </w:pPr>
          </w:p>
        </w:tc>
        <w:tc>
          <w:tcPr>
            <w:tcW w:w="579" w:type="dxa"/>
            <w:tcBorders>
              <w:bottom w:val="single" w:sz="8" w:space="0" w:color="DCDCDC" w:themeColor="background1" w:themeShade="E6"/>
            </w:tcBorders>
            <w:shd w:val="clear" w:color="auto" w:fill="auto"/>
            <w:vAlign w:val="center"/>
          </w:tcPr>
          <w:p w14:paraId="1373BCFD" w14:textId="77777777" w:rsidR="00AA7F01" w:rsidRDefault="00AA7F01" w:rsidP="00F90642">
            <w:pPr>
              <w:jc w:val="center"/>
            </w:pPr>
          </w:p>
        </w:tc>
      </w:tr>
      <w:tr w:rsidR="00AA7F01" w14:paraId="26381694" w14:textId="77777777" w:rsidTr="004E1C0A">
        <w:trPr>
          <w:cantSplit/>
        </w:trPr>
        <w:tc>
          <w:tcPr>
            <w:tcW w:w="9614" w:type="dxa"/>
            <w:gridSpan w:val="2"/>
            <w:tcBorders>
              <w:top w:val="single" w:sz="8" w:space="0" w:color="DCDCDC" w:themeColor="background1" w:themeShade="E6"/>
            </w:tcBorders>
            <w:shd w:val="clear" w:color="auto" w:fill="auto"/>
          </w:tcPr>
          <w:p w14:paraId="7CCD68BF" w14:textId="77777777" w:rsidR="00AA7F01" w:rsidRDefault="00AA7F01" w:rsidP="00743B14">
            <w:pPr>
              <w:keepNext/>
            </w:pPr>
            <w:r>
              <w:t xml:space="preserve">Do </w:t>
            </w:r>
            <w:proofErr w:type="gramStart"/>
            <w:r>
              <w:t>you</w:t>
            </w:r>
            <w:proofErr w:type="gramEnd"/>
            <w:r>
              <w:t xml:space="preserve"> private label any products?</w:t>
            </w:r>
            <w:r w:rsidR="006D3EA0">
              <w:t xml:space="preserve"> If yes:</w:t>
            </w:r>
          </w:p>
        </w:tc>
        <w:tc>
          <w:tcPr>
            <w:tcW w:w="607" w:type="dxa"/>
            <w:tcBorders>
              <w:top w:val="single" w:sz="8" w:space="0" w:color="DCDCDC" w:themeColor="background1" w:themeShade="E6"/>
            </w:tcBorders>
            <w:shd w:val="clear" w:color="auto" w:fill="auto"/>
            <w:vAlign w:val="center"/>
          </w:tcPr>
          <w:p w14:paraId="6F3857C7" w14:textId="4F0612C3" w:rsidR="00AA7F01" w:rsidRDefault="00AA7F01" w:rsidP="00743B14">
            <w:pPr>
              <w:keepNext/>
              <w:jc w:val="center"/>
            </w:pPr>
            <w:r>
              <w:object w:dxaOrig="225" w:dyaOrig="225" w14:anchorId="28265697">
                <v:shape id="_x0000_i1141" type="#_x0000_t75" style="width:10.2pt;height:9.6pt" o:ole="">
                  <v:imagedata r:id="rId17" o:title=""/>
                </v:shape>
                <w:control r:id="rId25" w:name="GLU2Yes" w:shapeid="_x0000_i1141"/>
              </w:object>
            </w:r>
          </w:p>
        </w:tc>
        <w:tc>
          <w:tcPr>
            <w:tcW w:w="579" w:type="dxa"/>
            <w:tcBorders>
              <w:top w:val="single" w:sz="8" w:space="0" w:color="DCDCDC" w:themeColor="background1" w:themeShade="E6"/>
            </w:tcBorders>
            <w:shd w:val="clear" w:color="auto" w:fill="auto"/>
            <w:vAlign w:val="center"/>
          </w:tcPr>
          <w:p w14:paraId="5F8C58D0" w14:textId="7A367811" w:rsidR="00AA7F01" w:rsidRDefault="00AA7F01" w:rsidP="00743B14">
            <w:pPr>
              <w:keepNext/>
              <w:jc w:val="center"/>
            </w:pPr>
            <w:r>
              <w:object w:dxaOrig="225" w:dyaOrig="225" w14:anchorId="61D49481">
                <v:shape id="_x0000_i1143" type="#_x0000_t75" style="width:10.2pt;height:9.6pt" o:ole="">
                  <v:imagedata r:id="rId17" o:title=""/>
                </v:shape>
                <w:control r:id="rId26" w:name="GLU2No" w:shapeid="_x0000_i1143"/>
              </w:object>
            </w:r>
          </w:p>
        </w:tc>
      </w:tr>
      <w:tr w:rsidR="005E3ABB" w14:paraId="468301ED" w14:textId="77777777" w:rsidTr="004E1C0A">
        <w:trPr>
          <w:cantSplit/>
        </w:trPr>
        <w:tc>
          <w:tcPr>
            <w:tcW w:w="4140" w:type="dxa"/>
            <w:tcBorders>
              <w:bottom w:val="single" w:sz="8" w:space="0" w:color="DCDCDC" w:themeColor="background1" w:themeShade="E6"/>
            </w:tcBorders>
            <w:shd w:val="clear" w:color="auto" w:fill="auto"/>
          </w:tcPr>
          <w:p w14:paraId="50C6FEA3" w14:textId="77777777" w:rsidR="005E3ABB" w:rsidRDefault="005E3ABB" w:rsidP="00454149">
            <w:pPr>
              <w:pStyle w:val="ListParagraph"/>
              <w:numPr>
                <w:ilvl w:val="0"/>
                <w:numId w:val="10"/>
              </w:numPr>
              <w:ind w:left="547" w:hanging="187"/>
            </w:pPr>
            <w:r>
              <w:t>Which product(s) are private labeled?</w:t>
            </w:r>
          </w:p>
        </w:tc>
        <w:tc>
          <w:tcPr>
            <w:tcW w:w="5474" w:type="dxa"/>
            <w:tcBorders>
              <w:bottom w:val="single" w:sz="8" w:space="0" w:color="DCDCDC" w:themeColor="background1" w:themeShade="E6"/>
            </w:tcBorders>
            <w:shd w:val="clear" w:color="auto" w:fill="auto"/>
          </w:tcPr>
          <w:p w14:paraId="7D238901" w14:textId="77777777" w:rsidR="005E3ABB" w:rsidRDefault="006C5493" w:rsidP="005E3ABB">
            <w:sdt>
              <w:sdtPr>
                <w:id w:val="1406960754"/>
                <w:placeholder>
                  <w:docPart w:val="1D5B95D7C0BD4BDB856E210B822E17E8"/>
                </w:placeholder>
                <w:showingPlcHdr/>
                <w:text w:multiLine="1"/>
              </w:sdtPr>
              <w:sdtEndPr/>
              <w:sdtContent>
                <w:r w:rsidR="00C026C1">
                  <w:rPr>
                    <w:color w:val="FF0000"/>
                  </w:rPr>
                  <w:t>►</w:t>
                </w:r>
                <w:r w:rsidR="00C026C1">
                  <w:rPr>
                    <w:rStyle w:val="PlaceholderText"/>
                  </w:rPr>
                  <w:t>List products and private label name</w:t>
                </w:r>
              </w:sdtContent>
            </w:sdt>
          </w:p>
        </w:tc>
        <w:tc>
          <w:tcPr>
            <w:tcW w:w="607" w:type="dxa"/>
            <w:tcBorders>
              <w:bottom w:val="single" w:sz="8" w:space="0" w:color="DCDCDC" w:themeColor="background1" w:themeShade="E6"/>
            </w:tcBorders>
            <w:shd w:val="clear" w:color="auto" w:fill="auto"/>
            <w:vAlign w:val="center"/>
          </w:tcPr>
          <w:p w14:paraId="574BEABE" w14:textId="77777777" w:rsidR="005E3ABB" w:rsidRDefault="005E3ABB" w:rsidP="00F90642">
            <w:pPr>
              <w:jc w:val="center"/>
            </w:pPr>
          </w:p>
        </w:tc>
        <w:tc>
          <w:tcPr>
            <w:tcW w:w="579" w:type="dxa"/>
            <w:tcBorders>
              <w:bottom w:val="single" w:sz="8" w:space="0" w:color="DCDCDC" w:themeColor="background1" w:themeShade="E6"/>
            </w:tcBorders>
            <w:shd w:val="clear" w:color="auto" w:fill="auto"/>
            <w:vAlign w:val="center"/>
          </w:tcPr>
          <w:p w14:paraId="16794CC6" w14:textId="77777777" w:rsidR="005E3ABB" w:rsidRDefault="005E3ABB" w:rsidP="00F90642">
            <w:pPr>
              <w:jc w:val="center"/>
            </w:pPr>
          </w:p>
        </w:tc>
      </w:tr>
      <w:tr w:rsidR="00AA7F01" w14:paraId="061397C9" w14:textId="77777777" w:rsidTr="004E1C0A">
        <w:trPr>
          <w:cantSplit/>
        </w:trPr>
        <w:tc>
          <w:tcPr>
            <w:tcW w:w="9614" w:type="dxa"/>
            <w:gridSpan w:val="2"/>
            <w:tcBorders>
              <w:top w:val="single" w:sz="8" w:space="0" w:color="DCDCDC" w:themeColor="background1" w:themeShade="E6"/>
            </w:tcBorders>
            <w:shd w:val="clear" w:color="auto" w:fill="auto"/>
          </w:tcPr>
          <w:p w14:paraId="2AEDAB34" w14:textId="77777777" w:rsidR="00AA7F01" w:rsidRDefault="00AA7F01" w:rsidP="00743B14">
            <w:pPr>
              <w:keepNext/>
            </w:pPr>
            <w:r>
              <w:t>Do you assemble, repackage, or alter any products? If yes, please describe:</w:t>
            </w:r>
          </w:p>
        </w:tc>
        <w:tc>
          <w:tcPr>
            <w:tcW w:w="607" w:type="dxa"/>
            <w:tcBorders>
              <w:top w:val="single" w:sz="8" w:space="0" w:color="DCDCDC" w:themeColor="background1" w:themeShade="E6"/>
            </w:tcBorders>
            <w:shd w:val="clear" w:color="auto" w:fill="auto"/>
            <w:vAlign w:val="center"/>
          </w:tcPr>
          <w:p w14:paraId="7ACDB604" w14:textId="61797DCB" w:rsidR="00AA7F01" w:rsidRDefault="00AA7F01" w:rsidP="00743B14">
            <w:pPr>
              <w:keepNext/>
              <w:jc w:val="center"/>
            </w:pPr>
            <w:r>
              <w:object w:dxaOrig="225" w:dyaOrig="225" w14:anchorId="3351F4CD">
                <v:shape id="_x0000_i1145" type="#_x0000_t75" style="width:10.2pt;height:9.6pt" o:ole="">
                  <v:imagedata r:id="rId17" o:title=""/>
                </v:shape>
                <w:control r:id="rId27" w:name="GLU3Yes" w:shapeid="_x0000_i1145"/>
              </w:object>
            </w:r>
          </w:p>
        </w:tc>
        <w:tc>
          <w:tcPr>
            <w:tcW w:w="579" w:type="dxa"/>
            <w:tcBorders>
              <w:top w:val="single" w:sz="8" w:space="0" w:color="DCDCDC" w:themeColor="background1" w:themeShade="E6"/>
            </w:tcBorders>
            <w:shd w:val="clear" w:color="auto" w:fill="auto"/>
            <w:vAlign w:val="center"/>
          </w:tcPr>
          <w:p w14:paraId="40CCA646" w14:textId="43604A15" w:rsidR="00AA7F01" w:rsidRDefault="00AA7F01" w:rsidP="00743B14">
            <w:pPr>
              <w:keepNext/>
              <w:jc w:val="center"/>
            </w:pPr>
            <w:r>
              <w:object w:dxaOrig="225" w:dyaOrig="225" w14:anchorId="6A293170">
                <v:shape id="_x0000_i1147" type="#_x0000_t75" style="width:10.2pt;height:9.6pt" o:ole="">
                  <v:imagedata r:id="rId17" o:title=""/>
                </v:shape>
                <w:control r:id="rId28" w:name="GLU3No" w:shapeid="_x0000_i1147"/>
              </w:object>
            </w:r>
          </w:p>
        </w:tc>
      </w:tr>
      <w:tr w:rsidR="00AA7F01" w14:paraId="17E5909D" w14:textId="77777777" w:rsidTr="004E1C0A">
        <w:trPr>
          <w:cantSplit/>
        </w:trPr>
        <w:tc>
          <w:tcPr>
            <w:tcW w:w="9614" w:type="dxa"/>
            <w:gridSpan w:val="2"/>
            <w:tcBorders>
              <w:bottom w:val="single" w:sz="8" w:space="0" w:color="DCDCDC" w:themeColor="background1" w:themeShade="E6"/>
            </w:tcBorders>
            <w:shd w:val="clear" w:color="auto" w:fill="auto"/>
          </w:tcPr>
          <w:p w14:paraId="38B2B105" w14:textId="77777777" w:rsidR="00AA7F01" w:rsidRDefault="006C5493" w:rsidP="00F90642">
            <w:pPr>
              <w:ind w:left="360"/>
            </w:pPr>
            <w:sdt>
              <w:sdtPr>
                <w:rPr>
                  <w:rStyle w:val="ResponseChar"/>
                </w:rPr>
                <w:id w:val="-764527377"/>
                <w:placeholder>
                  <w:docPart w:val="F71BAFBB1DD14CE9BAD9F699C887EEFB"/>
                </w:placeholder>
                <w:showingPlcHdr/>
                <w:text w:multiLine="1"/>
              </w:sdtPr>
              <w:sdtEndPr>
                <w:rPr>
                  <w:rStyle w:val="DefaultParagraphFont"/>
                  <w:color w:val="565656"/>
                </w:rPr>
              </w:sdtEndPr>
              <w:sdtContent>
                <w:r w:rsidR="00AA7F01">
                  <w:rPr>
                    <w:color w:val="FF0000"/>
                  </w:rPr>
                  <w:t>►</w:t>
                </w:r>
                <w:r w:rsidR="00AA7F01">
                  <w:rPr>
                    <w:rStyle w:val="PlaceholderText"/>
                  </w:rPr>
                  <w:t>Enter description</w:t>
                </w:r>
              </w:sdtContent>
            </w:sdt>
            <w:r w:rsidR="00AA7F01">
              <w:t xml:space="preserve"> </w:t>
            </w:r>
          </w:p>
        </w:tc>
        <w:tc>
          <w:tcPr>
            <w:tcW w:w="607" w:type="dxa"/>
            <w:tcBorders>
              <w:bottom w:val="single" w:sz="8" w:space="0" w:color="DCDCDC" w:themeColor="background1" w:themeShade="E6"/>
            </w:tcBorders>
            <w:shd w:val="clear" w:color="auto" w:fill="auto"/>
            <w:vAlign w:val="center"/>
          </w:tcPr>
          <w:p w14:paraId="3A3DCCBB" w14:textId="77777777" w:rsidR="00AA7F01" w:rsidRDefault="00AA7F01" w:rsidP="00F90642">
            <w:pPr>
              <w:jc w:val="center"/>
            </w:pPr>
          </w:p>
        </w:tc>
        <w:tc>
          <w:tcPr>
            <w:tcW w:w="579" w:type="dxa"/>
            <w:tcBorders>
              <w:bottom w:val="single" w:sz="8" w:space="0" w:color="DCDCDC" w:themeColor="background1" w:themeShade="E6"/>
            </w:tcBorders>
            <w:shd w:val="clear" w:color="auto" w:fill="auto"/>
            <w:vAlign w:val="center"/>
          </w:tcPr>
          <w:p w14:paraId="6FE3F972" w14:textId="77777777" w:rsidR="00AA7F01" w:rsidRDefault="00AA7F01" w:rsidP="00F90642">
            <w:pPr>
              <w:jc w:val="center"/>
            </w:pPr>
          </w:p>
        </w:tc>
      </w:tr>
      <w:tr w:rsidR="00AA7F01" w14:paraId="05CFA96B" w14:textId="77777777" w:rsidTr="004E1C0A">
        <w:trPr>
          <w:cantSplit/>
        </w:trPr>
        <w:tc>
          <w:tcPr>
            <w:tcW w:w="9614" w:type="dxa"/>
            <w:gridSpan w:val="2"/>
            <w:tcBorders>
              <w:top w:val="single" w:sz="8" w:space="0" w:color="DCDCDC" w:themeColor="background1" w:themeShade="E6"/>
            </w:tcBorders>
            <w:shd w:val="clear" w:color="auto" w:fill="auto"/>
          </w:tcPr>
          <w:p w14:paraId="5CE996CC" w14:textId="77777777" w:rsidR="00AA7F01" w:rsidRDefault="00AA7F01" w:rsidP="00743B14">
            <w:pPr>
              <w:keepNext/>
            </w:pPr>
            <w:r w:rsidRPr="002D6C26">
              <w:t>Do you service, install, or repair any of the products distributed?</w:t>
            </w:r>
            <w:r>
              <w:t xml:space="preserve"> If yes, please describe:</w:t>
            </w:r>
          </w:p>
        </w:tc>
        <w:tc>
          <w:tcPr>
            <w:tcW w:w="607" w:type="dxa"/>
            <w:tcBorders>
              <w:top w:val="single" w:sz="8" w:space="0" w:color="DCDCDC" w:themeColor="background1" w:themeShade="E6"/>
            </w:tcBorders>
            <w:shd w:val="clear" w:color="auto" w:fill="auto"/>
            <w:vAlign w:val="center"/>
          </w:tcPr>
          <w:p w14:paraId="084B000E" w14:textId="171AC348" w:rsidR="00AA7F01" w:rsidRDefault="00AA7F01" w:rsidP="00743B14">
            <w:pPr>
              <w:keepNext/>
              <w:jc w:val="center"/>
            </w:pPr>
            <w:r>
              <w:object w:dxaOrig="225" w:dyaOrig="225" w14:anchorId="495A9524">
                <v:shape id="_x0000_i1149" type="#_x0000_t75" style="width:10.2pt;height:9.6pt" o:ole="">
                  <v:imagedata r:id="rId17" o:title=""/>
                </v:shape>
                <w:control r:id="rId29" w:name="GLU4Yes" w:shapeid="_x0000_i1149"/>
              </w:object>
            </w:r>
          </w:p>
        </w:tc>
        <w:tc>
          <w:tcPr>
            <w:tcW w:w="579" w:type="dxa"/>
            <w:tcBorders>
              <w:top w:val="single" w:sz="8" w:space="0" w:color="DCDCDC" w:themeColor="background1" w:themeShade="E6"/>
            </w:tcBorders>
            <w:shd w:val="clear" w:color="auto" w:fill="auto"/>
            <w:vAlign w:val="center"/>
          </w:tcPr>
          <w:p w14:paraId="404DDACC" w14:textId="6F43C73E" w:rsidR="00AA7F01" w:rsidRDefault="00AA7F01" w:rsidP="00743B14">
            <w:pPr>
              <w:keepNext/>
              <w:jc w:val="center"/>
            </w:pPr>
            <w:r>
              <w:object w:dxaOrig="225" w:dyaOrig="225" w14:anchorId="33185ECB">
                <v:shape id="_x0000_i1151" type="#_x0000_t75" style="width:10.2pt;height:9.6pt" o:ole="">
                  <v:imagedata r:id="rId17" o:title=""/>
                </v:shape>
                <w:control r:id="rId30" w:name="GLU4No" w:shapeid="_x0000_i1151"/>
              </w:object>
            </w:r>
          </w:p>
        </w:tc>
      </w:tr>
      <w:tr w:rsidR="00AA7F01" w14:paraId="5D61BE8A" w14:textId="77777777" w:rsidTr="004E1C0A">
        <w:trPr>
          <w:cantSplit/>
        </w:trPr>
        <w:sdt>
          <w:sdtPr>
            <w:id w:val="1410892121"/>
            <w:placeholder>
              <w:docPart w:val="751CB4250D0443F1B7526E0408D3A31C"/>
            </w:placeholder>
            <w:showingPlcHdr/>
            <w:text w:multiLine="1"/>
          </w:sdtPr>
          <w:sdtEndPr/>
          <w:sdtContent>
            <w:tc>
              <w:tcPr>
                <w:tcW w:w="9614" w:type="dxa"/>
                <w:gridSpan w:val="2"/>
                <w:tcBorders>
                  <w:bottom w:val="single" w:sz="8" w:space="0" w:color="DCDCDC" w:themeColor="background1" w:themeShade="E6"/>
                </w:tcBorders>
                <w:shd w:val="clear" w:color="auto" w:fill="auto"/>
              </w:tcPr>
              <w:p w14:paraId="0AA3112A" w14:textId="77777777" w:rsidR="00AA7F01" w:rsidRPr="002D6C26" w:rsidRDefault="00AA7F01" w:rsidP="00DF208B">
                <w:pPr>
                  <w:ind w:left="360"/>
                </w:pPr>
                <w:r>
                  <w:rPr>
                    <w:color w:val="FF0000"/>
                  </w:rPr>
                  <w:t>►</w:t>
                </w:r>
                <w:r>
                  <w:rPr>
                    <w:rStyle w:val="PlaceholderText"/>
                  </w:rPr>
                  <w:t>Enter description</w:t>
                </w:r>
              </w:p>
            </w:tc>
          </w:sdtContent>
        </w:sdt>
        <w:tc>
          <w:tcPr>
            <w:tcW w:w="607" w:type="dxa"/>
            <w:tcBorders>
              <w:bottom w:val="single" w:sz="8" w:space="0" w:color="DCDCDC" w:themeColor="background1" w:themeShade="E6"/>
            </w:tcBorders>
            <w:shd w:val="clear" w:color="auto" w:fill="auto"/>
            <w:vAlign w:val="center"/>
          </w:tcPr>
          <w:p w14:paraId="2CD640F1" w14:textId="77777777" w:rsidR="00AA7F01" w:rsidRDefault="00AA7F01" w:rsidP="00F90642">
            <w:pPr>
              <w:jc w:val="center"/>
            </w:pPr>
          </w:p>
        </w:tc>
        <w:tc>
          <w:tcPr>
            <w:tcW w:w="579" w:type="dxa"/>
            <w:tcBorders>
              <w:bottom w:val="single" w:sz="8" w:space="0" w:color="DCDCDC" w:themeColor="background1" w:themeShade="E6"/>
            </w:tcBorders>
            <w:shd w:val="clear" w:color="auto" w:fill="auto"/>
            <w:vAlign w:val="center"/>
          </w:tcPr>
          <w:p w14:paraId="3286185F" w14:textId="77777777" w:rsidR="00AA7F01" w:rsidRDefault="00AA7F01" w:rsidP="00F90642">
            <w:pPr>
              <w:jc w:val="center"/>
            </w:pPr>
          </w:p>
        </w:tc>
      </w:tr>
      <w:tr w:rsidR="00AA7F01" w14:paraId="28E27951" w14:textId="77777777" w:rsidTr="004E1C0A">
        <w:trPr>
          <w:cantSplit/>
        </w:trPr>
        <w:tc>
          <w:tcPr>
            <w:tcW w:w="9614" w:type="dxa"/>
            <w:gridSpan w:val="2"/>
            <w:tcBorders>
              <w:top w:val="single" w:sz="8" w:space="0" w:color="DCDCDC" w:themeColor="background1" w:themeShade="E6"/>
              <w:bottom w:val="single" w:sz="8" w:space="0" w:color="DCDCDC" w:themeColor="background1" w:themeShade="E6"/>
            </w:tcBorders>
            <w:shd w:val="clear" w:color="auto" w:fill="auto"/>
          </w:tcPr>
          <w:p w14:paraId="09D79FA9" w14:textId="77777777" w:rsidR="00AA7F01" w:rsidRDefault="00AA7F01" w:rsidP="00F90642">
            <w:r w:rsidRPr="002D6C26">
              <w:t>Are contracts in place with all suppliers using wording reviewed/approved by counsel?</w:t>
            </w:r>
          </w:p>
        </w:tc>
        <w:tc>
          <w:tcPr>
            <w:tcW w:w="607" w:type="dxa"/>
            <w:tcBorders>
              <w:top w:val="single" w:sz="8" w:space="0" w:color="DCDCDC" w:themeColor="background1" w:themeShade="E6"/>
              <w:bottom w:val="single" w:sz="8" w:space="0" w:color="DCDCDC" w:themeColor="background1" w:themeShade="E6"/>
            </w:tcBorders>
            <w:shd w:val="clear" w:color="auto" w:fill="auto"/>
            <w:vAlign w:val="center"/>
          </w:tcPr>
          <w:p w14:paraId="3014BC9C" w14:textId="16414D1D" w:rsidR="00AA7F01" w:rsidRDefault="00AA7F01" w:rsidP="00F90642">
            <w:pPr>
              <w:jc w:val="center"/>
            </w:pPr>
            <w:r>
              <w:object w:dxaOrig="225" w:dyaOrig="225" w14:anchorId="48F96DFC">
                <v:shape id="_x0000_i1153" type="#_x0000_t75" style="width:10.2pt;height:9.6pt" o:ole="">
                  <v:imagedata r:id="rId17" o:title=""/>
                </v:shape>
                <w:control r:id="rId31" w:name="GLU5Yes" w:shapeid="_x0000_i1153"/>
              </w:object>
            </w:r>
          </w:p>
        </w:tc>
        <w:tc>
          <w:tcPr>
            <w:tcW w:w="579" w:type="dxa"/>
            <w:tcBorders>
              <w:top w:val="single" w:sz="8" w:space="0" w:color="DCDCDC" w:themeColor="background1" w:themeShade="E6"/>
              <w:bottom w:val="single" w:sz="8" w:space="0" w:color="DCDCDC" w:themeColor="background1" w:themeShade="E6"/>
            </w:tcBorders>
            <w:shd w:val="clear" w:color="auto" w:fill="auto"/>
            <w:vAlign w:val="center"/>
          </w:tcPr>
          <w:p w14:paraId="26947893" w14:textId="18F11DC3" w:rsidR="00AA7F01" w:rsidRDefault="00AA7F01" w:rsidP="00F90642">
            <w:pPr>
              <w:jc w:val="center"/>
            </w:pPr>
            <w:r>
              <w:object w:dxaOrig="225" w:dyaOrig="225" w14:anchorId="23FD2707">
                <v:shape id="_x0000_i1155" type="#_x0000_t75" style="width:10.2pt;height:9.6pt" o:ole="">
                  <v:imagedata r:id="rId17" o:title=""/>
                </v:shape>
                <w:control r:id="rId32" w:name="GLU5No" w:shapeid="_x0000_i1155"/>
              </w:object>
            </w:r>
          </w:p>
        </w:tc>
      </w:tr>
      <w:tr w:rsidR="00AA7F01" w14:paraId="3D6213AF" w14:textId="77777777" w:rsidTr="004E1C0A">
        <w:trPr>
          <w:cantSplit/>
        </w:trPr>
        <w:tc>
          <w:tcPr>
            <w:tcW w:w="9614" w:type="dxa"/>
            <w:gridSpan w:val="2"/>
            <w:tcBorders>
              <w:top w:val="single" w:sz="8" w:space="0" w:color="DCDCDC" w:themeColor="background1" w:themeShade="E6"/>
              <w:bottom w:val="single" w:sz="8" w:space="0" w:color="DCDCDC" w:themeColor="background1" w:themeShade="E6"/>
            </w:tcBorders>
            <w:shd w:val="clear" w:color="auto" w:fill="auto"/>
          </w:tcPr>
          <w:p w14:paraId="1354F112" w14:textId="77777777" w:rsidR="00AA7F01" w:rsidRDefault="00AA7F01" w:rsidP="00F90642">
            <w:r>
              <w:t>Is a formal system in place to collect certificates of insurance annually from manufacturers and suppliers?</w:t>
            </w:r>
          </w:p>
        </w:tc>
        <w:tc>
          <w:tcPr>
            <w:tcW w:w="607" w:type="dxa"/>
            <w:tcBorders>
              <w:top w:val="single" w:sz="8" w:space="0" w:color="DCDCDC" w:themeColor="background1" w:themeShade="E6"/>
              <w:bottom w:val="single" w:sz="8" w:space="0" w:color="DCDCDC" w:themeColor="background1" w:themeShade="E6"/>
            </w:tcBorders>
            <w:shd w:val="clear" w:color="auto" w:fill="auto"/>
            <w:vAlign w:val="center"/>
          </w:tcPr>
          <w:p w14:paraId="3CB0EE72" w14:textId="342F0F44" w:rsidR="00AA7F01" w:rsidRDefault="00AA7F01" w:rsidP="00F90642">
            <w:pPr>
              <w:jc w:val="center"/>
            </w:pPr>
            <w:r>
              <w:object w:dxaOrig="225" w:dyaOrig="225" w14:anchorId="41CF0026">
                <v:shape id="_x0000_i1157" type="#_x0000_t75" style="width:10.2pt;height:9.6pt" o:ole="">
                  <v:imagedata r:id="rId17" o:title=""/>
                </v:shape>
                <w:control r:id="rId33" w:name="GLU6Yes" w:shapeid="_x0000_i1157"/>
              </w:object>
            </w:r>
          </w:p>
        </w:tc>
        <w:tc>
          <w:tcPr>
            <w:tcW w:w="579" w:type="dxa"/>
            <w:tcBorders>
              <w:top w:val="single" w:sz="8" w:space="0" w:color="DCDCDC" w:themeColor="background1" w:themeShade="E6"/>
              <w:bottom w:val="single" w:sz="8" w:space="0" w:color="DCDCDC" w:themeColor="background1" w:themeShade="E6"/>
            </w:tcBorders>
            <w:shd w:val="clear" w:color="auto" w:fill="auto"/>
            <w:vAlign w:val="center"/>
          </w:tcPr>
          <w:p w14:paraId="6AB85A03" w14:textId="5C1709F5" w:rsidR="00AA7F01" w:rsidRDefault="00AA7F01" w:rsidP="00F90642">
            <w:pPr>
              <w:jc w:val="center"/>
            </w:pPr>
            <w:r>
              <w:object w:dxaOrig="225" w:dyaOrig="225" w14:anchorId="3D458C05">
                <v:shape id="_x0000_i1159" type="#_x0000_t75" style="width:10.2pt;height:9.6pt" o:ole="">
                  <v:imagedata r:id="rId17" o:title=""/>
                </v:shape>
                <w:control r:id="rId34" w:name="GLU6No" w:shapeid="_x0000_i1159"/>
              </w:object>
            </w:r>
          </w:p>
        </w:tc>
      </w:tr>
      <w:tr w:rsidR="00AA7F01" w14:paraId="7BB5F9F4" w14:textId="77777777" w:rsidTr="004E1C0A">
        <w:trPr>
          <w:cantSplit/>
        </w:trPr>
        <w:tc>
          <w:tcPr>
            <w:tcW w:w="9614" w:type="dxa"/>
            <w:gridSpan w:val="2"/>
            <w:tcBorders>
              <w:top w:val="single" w:sz="8" w:space="0" w:color="DCDCDC" w:themeColor="background1" w:themeShade="E6"/>
              <w:bottom w:val="single" w:sz="8" w:space="0" w:color="DCDCDC" w:themeColor="background1" w:themeShade="E6"/>
            </w:tcBorders>
            <w:shd w:val="clear" w:color="auto" w:fill="auto"/>
          </w:tcPr>
          <w:p w14:paraId="7699FE4E" w14:textId="17319B22" w:rsidR="00AA7F01" w:rsidRDefault="00AA7F01" w:rsidP="00F90642">
            <w:pPr>
              <w:tabs>
                <w:tab w:val="center" w:pos="3809"/>
                <w:tab w:val="center" w:pos="5609"/>
                <w:tab w:val="center" w:pos="7426"/>
              </w:tabs>
            </w:pPr>
            <w:r>
              <w:t>How often d</w:t>
            </w:r>
            <w:r w:rsidRPr="002D6C26">
              <w:t>o you require your manufacturers/supplier</w:t>
            </w:r>
            <w:r>
              <w:t>s</w:t>
            </w:r>
            <w:r w:rsidRPr="002D6C26">
              <w:t xml:space="preserve"> to list you as an Additional Insured Vendor on their insurance policy</w:t>
            </w:r>
            <w:r>
              <w:t>?</w:t>
            </w:r>
            <w:r>
              <w:tab/>
            </w:r>
            <w:r>
              <w:object w:dxaOrig="225" w:dyaOrig="225" w14:anchorId="301969F8">
                <v:shape id="_x0000_i1161" type="#_x0000_t75" style="width:10.2pt;height:9.6pt" o:ole="">
                  <v:imagedata r:id="rId17" o:title=""/>
                </v:shape>
                <w:control r:id="rId35" w:name="Q12Always" w:shapeid="_x0000_i1161"/>
              </w:object>
            </w:r>
            <w:r w:rsidR="0056329C">
              <w:t xml:space="preserve"> </w:t>
            </w:r>
            <w:r w:rsidRPr="002D6C26">
              <w:rPr>
                <w:rStyle w:val="Heading1Char"/>
              </w:rPr>
              <w:t>Always</w:t>
            </w:r>
            <w:r w:rsidRPr="002D6C26">
              <w:rPr>
                <w:rStyle w:val="Heading1Char"/>
              </w:rPr>
              <w:tab/>
            </w:r>
            <w:r>
              <w:object w:dxaOrig="225" w:dyaOrig="225" w14:anchorId="5A0313E0">
                <v:shape id="_x0000_i1163" type="#_x0000_t75" style="width:10.2pt;height:9.6pt" o:ole="">
                  <v:imagedata r:id="rId17" o:title=""/>
                </v:shape>
                <w:control r:id="rId36" w:name="Q12Sometimes" w:shapeid="_x0000_i1163"/>
              </w:object>
            </w:r>
            <w:r w:rsidR="0056329C">
              <w:t xml:space="preserve"> </w:t>
            </w:r>
            <w:r w:rsidRPr="002D6C26">
              <w:rPr>
                <w:rStyle w:val="Heading1Char"/>
              </w:rPr>
              <w:t>Sometimes</w:t>
            </w:r>
            <w:r w:rsidRPr="002D6C26">
              <w:rPr>
                <w:rStyle w:val="Heading1Char"/>
              </w:rPr>
              <w:tab/>
            </w:r>
            <w:r>
              <w:object w:dxaOrig="225" w:dyaOrig="225" w14:anchorId="431E6ED6">
                <v:shape id="_x0000_i1165" type="#_x0000_t75" style="width:10.2pt;height:9.6pt" o:ole="">
                  <v:imagedata r:id="rId17" o:title=""/>
                </v:shape>
                <w:control r:id="rId37" w:name="Q12Never" w:shapeid="_x0000_i1165"/>
              </w:object>
            </w:r>
            <w:r w:rsidR="0056329C">
              <w:t xml:space="preserve"> </w:t>
            </w:r>
            <w:r w:rsidRPr="002D6C26">
              <w:rPr>
                <w:rStyle w:val="Heading1Char"/>
              </w:rPr>
              <w:t>Never</w:t>
            </w:r>
          </w:p>
        </w:tc>
        <w:tc>
          <w:tcPr>
            <w:tcW w:w="607" w:type="dxa"/>
            <w:tcBorders>
              <w:top w:val="single" w:sz="8" w:space="0" w:color="DCDCDC" w:themeColor="background1" w:themeShade="E6"/>
              <w:bottom w:val="single" w:sz="8" w:space="0" w:color="DCDCDC" w:themeColor="background1" w:themeShade="E6"/>
            </w:tcBorders>
            <w:shd w:val="clear" w:color="auto" w:fill="auto"/>
            <w:vAlign w:val="center"/>
          </w:tcPr>
          <w:p w14:paraId="0CBDFF75" w14:textId="77777777" w:rsidR="00AA7F01" w:rsidRDefault="00AA7F01" w:rsidP="00F90642">
            <w:pPr>
              <w:jc w:val="center"/>
            </w:pPr>
          </w:p>
        </w:tc>
        <w:tc>
          <w:tcPr>
            <w:tcW w:w="579" w:type="dxa"/>
            <w:tcBorders>
              <w:top w:val="single" w:sz="8" w:space="0" w:color="DCDCDC" w:themeColor="background1" w:themeShade="E6"/>
              <w:bottom w:val="single" w:sz="8" w:space="0" w:color="DCDCDC" w:themeColor="background1" w:themeShade="E6"/>
            </w:tcBorders>
            <w:shd w:val="clear" w:color="auto" w:fill="auto"/>
            <w:vAlign w:val="center"/>
          </w:tcPr>
          <w:p w14:paraId="6FFDEE90" w14:textId="77777777" w:rsidR="00AA7F01" w:rsidRDefault="00AA7F01" w:rsidP="00F90642">
            <w:pPr>
              <w:jc w:val="center"/>
            </w:pPr>
          </w:p>
        </w:tc>
      </w:tr>
      <w:tr w:rsidR="00AA7F01" w14:paraId="0CB31E37" w14:textId="77777777" w:rsidTr="004E1C0A">
        <w:trPr>
          <w:cantSplit/>
        </w:trPr>
        <w:tc>
          <w:tcPr>
            <w:tcW w:w="9614" w:type="dxa"/>
            <w:gridSpan w:val="2"/>
            <w:tcBorders>
              <w:top w:val="single" w:sz="8" w:space="0" w:color="DCDCDC" w:themeColor="background1" w:themeShade="E6"/>
              <w:bottom w:val="single" w:sz="8" w:space="0" w:color="DCDCDC" w:themeColor="background1" w:themeShade="E6"/>
            </w:tcBorders>
            <w:shd w:val="clear" w:color="auto" w:fill="auto"/>
          </w:tcPr>
          <w:p w14:paraId="0F42F85C" w14:textId="77777777" w:rsidR="00AA7F01" w:rsidRDefault="00AA7F01" w:rsidP="00F90642">
            <w:r w:rsidRPr="009936E6">
              <w:t>Are periodic written quality inspections conducted?</w:t>
            </w:r>
          </w:p>
        </w:tc>
        <w:tc>
          <w:tcPr>
            <w:tcW w:w="607" w:type="dxa"/>
            <w:tcBorders>
              <w:top w:val="single" w:sz="8" w:space="0" w:color="DCDCDC" w:themeColor="background1" w:themeShade="E6"/>
              <w:bottom w:val="single" w:sz="8" w:space="0" w:color="DCDCDC" w:themeColor="background1" w:themeShade="E6"/>
            </w:tcBorders>
            <w:shd w:val="clear" w:color="auto" w:fill="auto"/>
            <w:vAlign w:val="center"/>
          </w:tcPr>
          <w:p w14:paraId="173E987F" w14:textId="2DC951BD" w:rsidR="00AA7F01" w:rsidRDefault="00AA7F01" w:rsidP="00F90642">
            <w:pPr>
              <w:jc w:val="center"/>
            </w:pPr>
            <w:r>
              <w:object w:dxaOrig="225" w:dyaOrig="225" w14:anchorId="018EE841">
                <v:shape id="_x0000_i1167" type="#_x0000_t75" style="width:10.2pt;height:9.6pt" o:ole="">
                  <v:imagedata r:id="rId17" o:title=""/>
                </v:shape>
                <w:control r:id="rId38" w:name="GLU7Yes" w:shapeid="_x0000_i1167"/>
              </w:object>
            </w:r>
          </w:p>
        </w:tc>
        <w:tc>
          <w:tcPr>
            <w:tcW w:w="579" w:type="dxa"/>
            <w:tcBorders>
              <w:top w:val="single" w:sz="8" w:space="0" w:color="DCDCDC" w:themeColor="background1" w:themeShade="E6"/>
              <w:bottom w:val="single" w:sz="8" w:space="0" w:color="DCDCDC" w:themeColor="background1" w:themeShade="E6"/>
            </w:tcBorders>
            <w:shd w:val="clear" w:color="auto" w:fill="auto"/>
            <w:vAlign w:val="center"/>
          </w:tcPr>
          <w:p w14:paraId="576D0705" w14:textId="527B5B8A" w:rsidR="00AA7F01" w:rsidRDefault="00AA7F01" w:rsidP="00F90642">
            <w:pPr>
              <w:jc w:val="center"/>
            </w:pPr>
            <w:r>
              <w:object w:dxaOrig="225" w:dyaOrig="225" w14:anchorId="6270B74A">
                <v:shape id="_x0000_i1169" type="#_x0000_t75" style="width:10.2pt;height:9.6pt" o:ole="">
                  <v:imagedata r:id="rId17" o:title=""/>
                </v:shape>
                <w:control r:id="rId39" w:name="GLU7No" w:shapeid="_x0000_i1169"/>
              </w:object>
            </w:r>
          </w:p>
        </w:tc>
      </w:tr>
      <w:tr w:rsidR="00AA7F01" w14:paraId="014C7A20" w14:textId="77777777" w:rsidTr="004E1C0A">
        <w:trPr>
          <w:cantSplit/>
        </w:trPr>
        <w:tc>
          <w:tcPr>
            <w:tcW w:w="9614" w:type="dxa"/>
            <w:gridSpan w:val="2"/>
            <w:tcBorders>
              <w:top w:val="single" w:sz="8" w:space="0" w:color="DCDCDC" w:themeColor="background1" w:themeShade="E6"/>
              <w:bottom w:val="single" w:sz="8" w:space="0" w:color="DCDCDC" w:themeColor="background1" w:themeShade="E6"/>
            </w:tcBorders>
            <w:shd w:val="clear" w:color="auto" w:fill="auto"/>
          </w:tcPr>
          <w:p w14:paraId="4E9ADDD3" w14:textId="77777777" w:rsidR="00AA7F01" w:rsidRDefault="00AA7F01" w:rsidP="00F90642">
            <w:r w:rsidRPr="009936E6">
              <w:t>For perishables</w:t>
            </w:r>
            <w:r w:rsidR="00BB6FE7">
              <w:t xml:space="preserve"> held for sale</w:t>
            </w:r>
            <w:r w:rsidRPr="009936E6">
              <w:t>, is there an HACCP (Hazard Analysis Critical Control Point) program in place to maintain</w:t>
            </w:r>
            <w:r>
              <w:t xml:space="preserve"> </w:t>
            </w:r>
            <w:r w:rsidRPr="009936E6">
              <w:t>appropriate temperatures and prevent spoilage?</w:t>
            </w:r>
          </w:p>
        </w:tc>
        <w:tc>
          <w:tcPr>
            <w:tcW w:w="607" w:type="dxa"/>
            <w:tcBorders>
              <w:top w:val="single" w:sz="8" w:space="0" w:color="DCDCDC" w:themeColor="background1" w:themeShade="E6"/>
              <w:bottom w:val="single" w:sz="8" w:space="0" w:color="DCDCDC" w:themeColor="background1" w:themeShade="E6"/>
            </w:tcBorders>
            <w:shd w:val="clear" w:color="auto" w:fill="auto"/>
            <w:vAlign w:val="center"/>
          </w:tcPr>
          <w:p w14:paraId="263CCA2F" w14:textId="12B900C9" w:rsidR="00AA7F01" w:rsidRDefault="00AA7F01" w:rsidP="00F90642">
            <w:pPr>
              <w:jc w:val="center"/>
            </w:pPr>
            <w:r>
              <w:object w:dxaOrig="225" w:dyaOrig="225" w14:anchorId="19347C23">
                <v:shape id="_x0000_i1171" type="#_x0000_t75" style="width:10.2pt;height:9.6pt" o:ole="">
                  <v:imagedata r:id="rId17" o:title=""/>
                </v:shape>
                <w:control r:id="rId40" w:name="GLU8Yes" w:shapeid="_x0000_i1171"/>
              </w:object>
            </w:r>
          </w:p>
        </w:tc>
        <w:tc>
          <w:tcPr>
            <w:tcW w:w="579" w:type="dxa"/>
            <w:tcBorders>
              <w:top w:val="single" w:sz="8" w:space="0" w:color="DCDCDC" w:themeColor="background1" w:themeShade="E6"/>
              <w:bottom w:val="single" w:sz="8" w:space="0" w:color="DCDCDC" w:themeColor="background1" w:themeShade="E6"/>
            </w:tcBorders>
            <w:shd w:val="clear" w:color="auto" w:fill="auto"/>
            <w:vAlign w:val="center"/>
          </w:tcPr>
          <w:p w14:paraId="05254173" w14:textId="115DA358" w:rsidR="00AA7F01" w:rsidRDefault="00AA7F01" w:rsidP="00F90642">
            <w:pPr>
              <w:jc w:val="center"/>
            </w:pPr>
            <w:r>
              <w:object w:dxaOrig="225" w:dyaOrig="225" w14:anchorId="0D8AF906">
                <v:shape id="_x0000_i1173" type="#_x0000_t75" style="width:10.2pt;height:9.6pt" o:ole="">
                  <v:imagedata r:id="rId17" o:title=""/>
                </v:shape>
                <w:control r:id="rId41" w:name="GLU8No" w:shapeid="_x0000_i1173"/>
              </w:object>
            </w:r>
          </w:p>
        </w:tc>
      </w:tr>
    </w:tbl>
    <w:p w14:paraId="6DF5CA94" w14:textId="77777777" w:rsidR="006C4FBC" w:rsidRDefault="006C4FBC"/>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614"/>
        <w:gridCol w:w="607"/>
        <w:gridCol w:w="579"/>
      </w:tblGrid>
      <w:tr w:rsidR="00AA7F01" w14:paraId="715E66DF" w14:textId="77777777" w:rsidTr="00C3290F">
        <w:trPr>
          <w:cantSplit/>
          <w:tblHeader/>
        </w:trPr>
        <w:tc>
          <w:tcPr>
            <w:tcW w:w="9614" w:type="dxa"/>
            <w:tcBorders>
              <w:bottom w:val="single" w:sz="8" w:space="0" w:color="DCDCDC" w:themeColor="background1" w:themeShade="E6"/>
            </w:tcBorders>
            <w:shd w:val="clear" w:color="auto" w:fill="053B56"/>
          </w:tcPr>
          <w:p w14:paraId="09698F60" w14:textId="77777777" w:rsidR="00AA7F01" w:rsidRPr="00C3290F" w:rsidRDefault="00AA7F01" w:rsidP="004E1C0A">
            <w:pPr>
              <w:pStyle w:val="Heading1"/>
              <w:keepLines w:val="0"/>
              <w:rPr>
                <w:color w:val="FFFFFF" w:themeColor="background2"/>
              </w:rPr>
            </w:pPr>
            <w:r w:rsidRPr="00C3290F">
              <w:rPr>
                <w:color w:val="FFFFFF" w:themeColor="background2"/>
              </w:rPr>
              <w:t xml:space="preserve">Product </w:t>
            </w:r>
            <w:r w:rsidR="006D3EA0" w:rsidRPr="00C3290F">
              <w:rPr>
                <w:color w:val="FFFFFF" w:themeColor="background2"/>
              </w:rPr>
              <w:t>R</w:t>
            </w:r>
            <w:r w:rsidRPr="00C3290F">
              <w:rPr>
                <w:color w:val="FFFFFF" w:themeColor="background2"/>
              </w:rPr>
              <w:t>ecall:</w:t>
            </w:r>
          </w:p>
        </w:tc>
        <w:tc>
          <w:tcPr>
            <w:tcW w:w="607" w:type="dxa"/>
            <w:tcBorders>
              <w:bottom w:val="single" w:sz="8" w:space="0" w:color="DCDCDC" w:themeColor="background1" w:themeShade="E6"/>
            </w:tcBorders>
            <w:shd w:val="clear" w:color="auto" w:fill="053B56"/>
            <w:vAlign w:val="center"/>
          </w:tcPr>
          <w:p w14:paraId="31ADFB6A" w14:textId="77777777" w:rsidR="00AA7F01" w:rsidRPr="00C3290F" w:rsidRDefault="00AA7F01" w:rsidP="004E1C0A">
            <w:pPr>
              <w:pStyle w:val="Heading1"/>
              <w:keepLines w:val="0"/>
              <w:rPr>
                <w:color w:val="FFFFFF" w:themeColor="background2"/>
              </w:rPr>
            </w:pPr>
            <w:r w:rsidRPr="00C3290F">
              <w:rPr>
                <w:color w:val="FFFFFF" w:themeColor="background2"/>
              </w:rPr>
              <w:t>Yes</w:t>
            </w:r>
          </w:p>
        </w:tc>
        <w:tc>
          <w:tcPr>
            <w:tcW w:w="579" w:type="dxa"/>
            <w:tcBorders>
              <w:bottom w:val="single" w:sz="8" w:space="0" w:color="DCDCDC" w:themeColor="background1" w:themeShade="E6"/>
            </w:tcBorders>
            <w:shd w:val="clear" w:color="auto" w:fill="053B56"/>
            <w:vAlign w:val="center"/>
          </w:tcPr>
          <w:p w14:paraId="7A92EB6B" w14:textId="77777777" w:rsidR="00AA7F01" w:rsidRPr="00C3290F" w:rsidRDefault="00AA7F01" w:rsidP="004E1C0A">
            <w:pPr>
              <w:pStyle w:val="Heading1"/>
              <w:keepLines w:val="0"/>
              <w:rPr>
                <w:color w:val="FFFFFF" w:themeColor="background2"/>
              </w:rPr>
            </w:pPr>
            <w:r w:rsidRPr="00C3290F">
              <w:rPr>
                <w:color w:val="FFFFFF" w:themeColor="background2"/>
              </w:rPr>
              <w:t>No</w:t>
            </w:r>
          </w:p>
        </w:tc>
      </w:tr>
      <w:tr w:rsidR="00AA7F01" w14:paraId="05AC2F67" w14:textId="77777777" w:rsidTr="004E1C0A">
        <w:trPr>
          <w:cantSplit/>
        </w:trPr>
        <w:tc>
          <w:tcPr>
            <w:tcW w:w="9614" w:type="dxa"/>
            <w:tcBorders>
              <w:top w:val="single" w:sz="8" w:space="0" w:color="DCDCDC" w:themeColor="background1" w:themeShade="E6"/>
              <w:bottom w:val="single" w:sz="8" w:space="0" w:color="DCDCDC" w:themeColor="background1" w:themeShade="E6"/>
            </w:tcBorders>
            <w:shd w:val="clear" w:color="auto" w:fill="auto"/>
          </w:tcPr>
          <w:p w14:paraId="4D9D74B8" w14:textId="77777777" w:rsidR="00AA7F01" w:rsidRDefault="00AA7F01" w:rsidP="004E1C0A">
            <w:pPr>
              <w:keepNext/>
            </w:pPr>
            <w:r w:rsidRPr="0027509C">
              <w:t xml:space="preserve">Do you have </w:t>
            </w:r>
            <w:r>
              <w:t xml:space="preserve">a designated </w:t>
            </w:r>
            <w:r w:rsidRPr="0027509C">
              <w:t>product quality / product recall coordinator?</w:t>
            </w:r>
          </w:p>
        </w:tc>
        <w:tc>
          <w:tcPr>
            <w:tcW w:w="607" w:type="dxa"/>
            <w:tcBorders>
              <w:top w:val="single" w:sz="8" w:space="0" w:color="DCDCDC" w:themeColor="background1" w:themeShade="E6"/>
              <w:bottom w:val="single" w:sz="8" w:space="0" w:color="DCDCDC" w:themeColor="background1" w:themeShade="E6"/>
            </w:tcBorders>
            <w:shd w:val="clear" w:color="auto" w:fill="auto"/>
            <w:vAlign w:val="center"/>
          </w:tcPr>
          <w:p w14:paraId="2C938C7D" w14:textId="7327DC31" w:rsidR="00AA7F01" w:rsidRDefault="00AA7F01" w:rsidP="004E1C0A">
            <w:pPr>
              <w:keepNext/>
              <w:jc w:val="center"/>
            </w:pPr>
            <w:r>
              <w:object w:dxaOrig="225" w:dyaOrig="225" w14:anchorId="27801866">
                <v:shape id="_x0000_i1175" type="#_x0000_t75" style="width:10.2pt;height:9.6pt" o:ole="">
                  <v:imagedata r:id="rId17" o:title=""/>
                </v:shape>
                <w:control r:id="rId42" w:name="Recall1Yes" w:shapeid="_x0000_i1175"/>
              </w:object>
            </w:r>
          </w:p>
        </w:tc>
        <w:tc>
          <w:tcPr>
            <w:tcW w:w="579" w:type="dxa"/>
            <w:tcBorders>
              <w:top w:val="single" w:sz="8" w:space="0" w:color="DCDCDC" w:themeColor="background1" w:themeShade="E6"/>
              <w:bottom w:val="single" w:sz="8" w:space="0" w:color="DCDCDC" w:themeColor="background1" w:themeShade="E6"/>
            </w:tcBorders>
            <w:shd w:val="clear" w:color="auto" w:fill="auto"/>
            <w:vAlign w:val="center"/>
          </w:tcPr>
          <w:p w14:paraId="3381627D" w14:textId="0440E432" w:rsidR="00AA7F01" w:rsidRDefault="00AA7F01" w:rsidP="004E1C0A">
            <w:pPr>
              <w:keepNext/>
              <w:jc w:val="center"/>
            </w:pPr>
            <w:r>
              <w:object w:dxaOrig="225" w:dyaOrig="225" w14:anchorId="7834C3E3">
                <v:shape id="_x0000_i1177" type="#_x0000_t75" style="width:10.2pt;height:9.6pt" o:ole="">
                  <v:imagedata r:id="rId17" o:title=""/>
                </v:shape>
                <w:control r:id="rId43" w:name="Recall1No" w:shapeid="_x0000_i1177"/>
              </w:object>
            </w:r>
          </w:p>
        </w:tc>
      </w:tr>
      <w:tr w:rsidR="00AA7F01" w14:paraId="1E2B50B0" w14:textId="77777777" w:rsidTr="004E1C0A">
        <w:trPr>
          <w:cantSplit/>
        </w:trPr>
        <w:tc>
          <w:tcPr>
            <w:tcW w:w="9614" w:type="dxa"/>
            <w:tcBorders>
              <w:top w:val="single" w:sz="8" w:space="0" w:color="DCDCDC" w:themeColor="background1" w:themeShade="E6"/>
              <w:bottom w:val="single" w:sz="8" w:space="0" w:color="DCDCDC" w:themeColor="background1" w:themeShade="E6"/>
            </w:tcBorders>
            <w:shd w:val="clear" w:color="auto" w:fill="auto"/>
          </w:tcPr>
          <w:p w14:paraId="39A33BAA" w14:textId="77777777" w:rsidR="00AA7F01" w:rsidRDefault="00AA7F01" w:rsidP="00F90642">
            <w:r w:rsidRPr="00DD724A">
              <w:t>Do you have documented and tested product recall procedures in place?</w:t>
            </w:r>
          </w:p>
        </w:tc>
        <w:tc>
          <w:tcPr>
            <w:tcW w:w="607" w:type="dxa"/>
            <w:tcBorders>
              <w:top w:val="single" w:sz="8" w:space="0" w:color="DCDCDC" w:themeColor="background1" w:themeShade="E6"/>
              <w:bottom w:val="single" w:sz="8" w:space="0" w:color="DCDCDC" w:themeColor="background1" w:themeShade="E6"/>
            </w:tcBorders>
            <w:shd w:val="clear" w:color="auto" w:fill="auto"/>
            <w:vAlign w:val="center"/>
          </w:tcPr>
          <w:p w14:paraId="4634B9E8" w14:textId="33298023" w:rsidR="00AA7F01" w:rsidRDefault="00AA7F01" w:rsidP="00F90642">
            <w:pPr>
              <w:jc w:val="center"/>
            </w:pPr>
            <w:r>
              <w:object w:dxaOrig="225" w:dyaOrig="225" w14:anchorId="1B4BDC92">
                <v:shape id="_x0000_i1179" type="#_x0000_t75" style="width:10.2pt;height:9.6pt" o:ole="">
                  <v:imagedata r:id="rId17" o:title=""/>
                </v:shape>
                <w:control r:id="rId44" w:name="Recall2Yes" w:shapeid="_x0000_i1179"/>
              </w:object>
            </w:r>
          </w:p>
        </w:tc>
        <w:tc>
          <w:tcPr>
            <w:tcW w:w="579" w:type="dxa"/>
            <w:tcBorders>
              <w:top w:val="single" w:sz="8" w:space="0" w:color="DCDCDC" w:themeColor="background1" w:themeShade="E6"/>
              <w:bottom w:val="single" w:sz="8" w:space="0" w:color="DCDCDC" w:themeColor="background1" w:themeShade="E6"/>
            </w:tcBorders>
            <w:shd w:val="clear" w:color="auto" w:fill="auto"/>
            <w:vAlign w:val="center"/>
          </w:tcPr>
          <w:p w14:paraId="6FCCC841" w14:textId="3FC05DA9" w:rsidR="00AA7F01" w:rsidRDefault="00AA7F01" w:rsidP="00F90642">
            <w:pPr>
              <w:jc w:val="center"/>
            </w:pPr>
            <w:r>
              <w:object w:dxaOrig="225" w:dyaOrig="225" w14:anchorId="48597F51">
                <v:shape id="_x0000_i1181" type="#_x0000_t75" style="width:10.2pt;height:9.6pt" o:ole="">
                  <v:imagedata r:id="rId17" o:title=""/>
                </v:shape>
                <w:control r:id="rId45" w:name="Recall2No" w:shapeid="_x0000_i1181"/>
              </w:object>
            </w:r>
          </w:p>
        </w:tc>
      </w:tr>
      <w:tr w:rsidR="00AA7F01" w14:paraId="28789779" w14:textId="77777777" w:rsidTr="004E1C0A">
        <w:trPr>
          <w:cantSplit/>
        </w:trPr>
        <w:tc>
          <w:tcPr>
            <w:tcW w:w="9614" w:type="dxa"/>
            <w:tcBorders>
              <w:top w:val="single" w:sz="8" w:space="0" w:color="DCDCDC" w:themeColor="background1" w:themeShade="E6"/>
            </w:tcBorders>
            <w:shd w:val="clear" w:color="auto" w:fill="auto"/>
          </w:tcPr>
          <w:p w14:paraId="7EC33924" w14:textId="77777777" w:rsidR="00AA7F01" w:rsidRPr="00DD724A" w:rsidRDefault="00AA7F01" w:rsidP="002967A4">
            <w:pPr>
              <w:keepNext/>
            </w:pPr>
            <w:r w:rsidRPr="00F8348D">
              <w:t xml:space="preserve">Do you </w:t>
            </w:r>
            <w:r>
              <w:t xml:space="preserve">periodically </w:t>
            </w:r>
            <w:r w:rsidRPr="00F8348D">
              <w:t>perform mock recalls?</w:t>
            </w:r>
            <w:r>
              <w:t xml:space="preserve"> If yes, please answer the following:</w:t>
            </w:r>
          </w:p>
        </w:tc>
        <w:tc>
          <w:tcPr>
            <w:tcW w:w="607" w:type="dxa"/>
            <w:tcBorders>
              <w:top w:val="single" w:sz="8" w:space="0" w:color="DCDCDC" w:themeColor="background1" w:themeShade="E6"/>
            </w:tcBorders>
            <w:shd w:val="clear" w:color="auto" w:fill="auto"/>
            <w:vAlign w:val="center"/>
          </w:tcPr>
          <w:p w14:paraId="227405AD" w14:textId="62EDD6AA" w:rsidR="00AA7F01" w:rsidRDefault="00AA7F01" w:rsidP="002967A4">
            <w:pPr>
              <w:keepNext/>
              <w:jc w:val="center"/>
            </w:pPr>
            <w:r>
              <w:object w:dxaOrig="225" w:dyaOrig="225" w14:anchorId="2C761BB2">
                <v:shape id="_x0000_i1183" type="#_x0000_t75" style="width:10.2pt;height:9.6pt" o:ole="">
                  <v:imagedata r:id="rId17" o:title=""/>
                </v:shape>
                <w:control r:id="rId46" w:name="Recall3Yes" w:shapeid="_x0000_i1183"/>
              </w:object>
            </w:r>
          </w:p>
        </w:tc>
        <w:tc>
          <w:tcPr>
            <w:tcW w:w="579" w:type="dxa"/>
            <w:tcBorders>
              <w:top w:val="single" w:sz="8" w:space="0" w:color="DCDCDC" w:themeColor="background1" w:themeShade="E6"/>
            </w:tcBorders>
            <w:shd w:val="clear" w:color="auto" w:fill="auto"/>
            <w:vAlign w:val="center"/>
          </w:tcPr>
          <w:p w14:paraId="580A9164" w14:textId="349FBDF9" w:rsidR="00AA7F01" w:rsidRDefault="00AA7F01" w:rsidP="002967A4">
            <w:pPr>
              <w:keepNext/>
              <w:jc w:val="center"/>
            </w:pPr>
            <w:r>
              <w:object w:dxaOrig="225" w:dyaOrig="225" w14:anchorId="4A114A43">
                <v:shape id="_x0000_i1185" type="#_x0000_t75" style="width:10.2pt;height:9.6pt" o:ole="">
                  <v:imagedata r:id="rId17" o:title=""/>
                </v:shape>
                <w:control r:id="rId47" w:name="Recall3No" w:shapeid="_x0000_i1185"/>
              </w:object>
            </w:r>
          </w:p>
        </w:tc>
      </w:tr>
      <w:tr w:rsidR="00AA7F01" w14:paraId="2EA1AECD" w14:textId="77777777" w:rsidTr="004E1C0A">
        <w:trPr>
          <w:cantSplit/>
        </w:trPr>
        <w:tc>
          <w:tcPr>
            <w:tcW w:w="9614" w:type="dxa"/>
            <w:tcBorders>
              <w:bottom w:val="single" w:sz="8" w:space="0" w:color="DCDCDC" w:themeColor="background1" w:themeShade="E6"/>
            </w:tcBorders>
            <w:shd w:val="clear" w:color="auto" w:fill="auto"/>
          </w:tcPr>
          <w:p w14:paraId="3557D73F" w14:textId="77777777" w:rsidR="00AA7F01" w:rsidRPr="00DD724A" w:rsidRDefault="00AA7F01" w:rsidP="00454149">
            <w:pPr>
              <w:pStyle w:val="ListParagraph"/>
              <w:numPr>
                <w:ilvl w:val="0"/>
                <w:numId w:val="2"/>
              </w:numPr>
              <w:tabs>
                <w:tab w:val="right" w:pos="8917"/>
              </w:tabs>
              <w:ind w:left="547" w:hanging="187"/>
            </w:pPr>
            <w:r>
              <w:t>D</w:t>
            </w:r>
            <w:r w:rsidRPr="00F8348D">
              <w:t>oes plan involve all supply chain players in simulated recalls or withdrawals?</w:t>
            </w:r>
          </w:p>
        </w:tc>
        <w:tc>
          <w:tcPr>
            <w:tcW w:w="607" w:type="dxa"/>
            <w:tcBorders>
              <w:bottom w:val="single" w:sz="8" w:space="0" w:color="DCDCDC" w:themeColor="background1" w:themeShade="E6"/>
            </w:tcBorders>
            <w:shd w:val="clear" w:color="auto" w:fill="auto"/>
            <w:vAlign w:val="center"/>
          </w:tcPr>
          <w:p w14:paraId="05E96102" w14:textId="37017CBA" w:rsidR="00AA7F01" w:rsidRDefault="00AA7F01" w:rsidP="00F90642">
            <w:pPr>
              <w:jc w:val="center"/>
            </w:pPr>
            <w:r>
              <w:object w:dxaOrig="225" w:dyaOrig="225" w14:anchorId="145ADAF0">
                <v:shape id="_x0000_i1187" type="#_x0000_t75" style="width:10.2pt;height:9.6pt" o:ole="">
                  <v:imagedata r:id="rId17" o:title=""/>
                </v:shape>
                <w:control r:id="rId48" w:name="Recall4Yes" w:shapeid="_x0000_i1187"/>
              </w:object>
            </w:r>
          </w:p>
        </w:tc>
        <w:tc>
          <w:tcPr>
            <w:tcW w:w="579" w:type="dxa"/>
            <w:tcBorders>
              <w:bottom w:val="single" w:sz="8" w:space="0" w:color="DCDCDC" w:themeColor="background1" w:themeShade="E6"/>
            </w:tcBorders>
            <w:shd w:val="clear" w:color="auto" w:fill="auto"/>
            <w:vAlign w:val="center"/>
          </w:tcPr>
          <w:p w14:paraId="653B4A63" w14:textId="2AF71CA5" w:rsidR="00AA7F01" w:rsidRDefault="00AA7F01" w:rsidP="00F90642">
            <w:pPr>
              <w:jc w:val="center"/>
            </w:pPr>
            <w:r>
              <w:object w:dxaOrig="225" w:dyaOrig="225" w14:anchorId="7C8DE08E">
                <v:shape id="_x0000_i1189" type="#_x0000_t75" style="width:10.2pt;height:9.6pt" o:ole="">
                  <v:imagedata r:id="rId17" o:title=""/>
                </v:shape>
                <w:control r:id="rId49" w:name="Recall4No" w:shapeid="_x0000_i1189"/>
              </w:object>
            </w:r>
          </w:p>
        </w:tc>
      </w:tr>
      <w:tr w:rsidR="00AA7F01" w14:paraId="29CBCDAE" w14:textId="77777777" w:rsidTr="004E1C0A">
        <w:trPr>
          <w:cantSplit/>
        </w:trPr>
        <w:tc>
          <w:tcPr>
            <w:tcW w:w="9614" w:type="dxa"/>
            <w:tcBorders>
              <w:top w:val="single" w:sz="8" w:space="0" w:color="DCDCDC" w:themeColor="background1" w:themeShade="E6"/>
              <w:bottom w:val="single" w:sz="8" w:space="0" w:color="DCDCDC" w:themeColor="background1" w:themeShade="E6"/>
            </w:tcBorders>
            <w:shd w:val="clear" w:color="auto" w:fill="auto"/>
          </w:tcPr>
          <w:p w14:paraId="0BBBCB76" w14:textId="77777777" w:rsidR="00AA7F01" w:rsidRPr="00DD724A" w:rsidRDefault="00AA7F01" w:rsidP="00F90642">
            <w:r w:rsidRPr="00F8348D">
              <w:t>Do you keep the records (written/electronic) necessary to perform a product recall?</w:t>
            </w:r>
          </w:p>
        </w:tc>
        <w:tc>
          <w:tcPr>
            <w:tcW w:w="607" w:type="dxa"/>
            <w:tcBorders>
              <w:top w:val="single" w:sz="8" w:space="0" w:color="DCDCDC" w:themeColor="background1" w:themeShade="E6"/>
              <w:bottom w:val="single" w:sz="8" w:space="0" w:color="DCDCDC" w:themeColor="background1" w:themeShade="E6"/>
            </w:tcBorders>
            <w:shd w:val="clear" w:color="auto" w:fill="auto"/>
            <w:vAlign w:val="center"/>
          </w:tcPr>
          <w:p w14:paraId="3E79314E" w14:textId="4945FDC4" w:rsidR="00AA7F01" w:rsidRDefault="00AA7F01" w:rsidP="00F90642">
            <w:pPr>
              <w:jc w:val="center"/>
            </w:pPr>
            <w:r>
              <w:object w:dxaOrig="225" w:dyaOrig="225" w14:anchorId="69ECB0B4">
                <v:shape id="_x0000_i1191" type="#_x0000_t75" style="width:10.2pt;height:9.6pt" o:ole="">
                  <v:imagedata r:id="rId17" o:title=""/>
                </v:shape>
                <w:control r:id="rId50" w:name="Recall5Yes" w:shapeid="_x0000_i1191"/>
              </w:object>
            </w:r>
          </w:p>
        </w:tc>
        <w:tc>
          <w:tcPr>
            <w:tcW w:w="579" w:type="dxa"/>
            <w:tcBorders>
              <w:top w:val="single" w:sz="8" w:space="0" w:color="DCDCDC" w:themeColor="background1" w:themeShade="E6"/>
              <w:bottom w:val="single" w:sz="8" w:space="0" w:color="DCDCDC" w:themeColor="background1" w:themeShade="E6"/>
            </w:tcBorders>
            <w:shd w:val="clear" w:color="auto" w:fill="auto"/>
            <w:vAlign w:val="center"/>
          </w:tcPr>
          <w:p w14:paraId="4A654318" w14:textId="4DFAF41C" w:rsidR="00AA7F01" w:rsidRDefault="00AA7F01" w:rsidP="00F90642">
            <w:pPr>
              <w:jc w:val="center"/>
            </w:pPr>
            <w:r>
              <w:object w:dxaOrig="225" w:dyaOrig="225" w14:anchorId="3843D2D1">
                <v:shape id="_x0000_i1193" type="#_x0000_t75" style="width:10.2pt;height:9.6pt" o:ole="">
                  <v:imagedata r:id="rId17" o:title=""/>
                </v:shape>
                <w:control r:id="rId51" w:name="Recall5No" w:shapeid="_x0000_i1193"/>
              </w:object>
            </w:r>
          </w:p>
        </w:tc>
      </w:tr>
      <w:tr w:rsidR="00AA7F01" w14:paraId="0BBAAAD1" w14:textId="77777777" w:rsidTr="004E1C0A">
        <w:trPr>
          <w:cantSplit/>
        </w:trPr>
        <w:tc>
          <w:tcPr>
            <w:tcW w:w="9614" w:type="dxa"/>
            <w:tcBorders>
              <w:top w:val="single" w:sz="8" w:space="0" w:color="DCDCDC" w:themeColor="background1" w:themeShade="E6"/>
            </w:tcBorders>
            <w:shd w:val="clear" w:color="auto" w:fill="auto"/>
          </w:tcPr>
          <w:p w14:paraId="0A9E5D83" w14:textId="77777777" w:rsidR="00AA7F01" w:rsidRPr="00DD724A" w:rsidRDefault="00AA7F01" w:rsidP="00F90642">
            <w:r w:rsidRPr="00F8348D">
              <w:t>Are food incident response plans/procedures in place for all recalled products?</w:t>
            </w:r>
          </w:p>
        </w:tc>
        <w:tc>
          <w:tcPr>
            <w:tcW w:w="607" w:type="dxa"/>
            <w:tcBorders>
              <w:top w:val="single" w:sz="8" w:space="0" w:color="DCDCDC" w:themeColor="background1" w:themeShade="E6"/>
            </w:tcBorders>
            <w:shd w:val="clear" w:color="auto" w:fill="auto"/>
            <w:vAlign w:val="center"/>
          </w:tcPr>
          <w:p w14:paraId="78762122" w14:textId="515DF9D1" w:rsidR="00AA7F01" w:rsidRDefault="00AA7F01" w:rsidP="00F90642">
            <w:pPr>
              <w:jc w:val="center"/>
            </w:pPr>
            <w:r>
              <w:object w:dxaOrig="225" w:dyaOrig="225" w14:anchorId="1CFB6535">
                <v:shape id="_x0000_i1195" type="#_x0000_t75" style="width:10.2pt;height:9.6pt" o:ole="">
                  <v:imagedata r:id="rId17" o:title=""/>
                </v:shape>
                <w:control r:id="rId52" w:name="Recall6Yes" w:shapeid="_x0000_i1195"/>
              </w:object>
            </w:r>
          </w:p>
        </w:tc>
        <w:tc>
          <w:tcPr>
            <w:tcW w:w="579" w:type="dxa"/>
            <w:tcBorders>
              <w:top w:val="single" w:sz="8" w:space="0" w:color="DCDCDC" w:themeColor="background1" w:themeShade="E6"/>
            </w:tcBorders>
            <w:shd w:val="clear" w:color="auto" w:fill="auto"/>
            <w:vAlign w:val="center"/>
          </w:tcPr>
          <w:p w14:paraId="66E21E8B" w14:textId="0D020DBC" w:rsidR="00AA7F01" w:rsidRDefault="00AA7F01" w:rsidP="00F90642">
            <w:pPr>
              <w:jc w:val="center"/>
            </w:pPr>
            <w:r>
              <w:object w:dxaOrig="225" w:dyaOrig="225" w14:anchorId="73666E74">
                <v:shape id="_x0000_i1197" type="#_x0000_t75" style="width:10.2pt;height:9.6pt" o:ole="">
                  <v:imagedata r:id="rId17" o:title=""/>
                </v:shape>
                <w:control r:id="rId53" w:name="Recall6No" w:shapeid="_x0000_i1197"/>
              </w:object>
            </w:r>
          </w:p>
        </w:tc>
      </w:tr>
      <w:tr w:rsidR="00EB59AE" w14:paraId="4F92659B" w14:textId="77777777" w:rsidTr="004E1C0A">
        <w:trPr>
          <w:cantSplit/>
        </w:trPr>
        <w:tc>
          <w:tcPr>
            <w:tcW w:w="9614" w:type="dxa"/>
            <w:tcBorders>
              <w:top w:val="single" w:sz="8" w:space="0" w:color="DCDCDC" w:themeColor="background1" w:themeShade="E6"/>
            </w:tcBorders>
            <w:shd w:val="clear" w:color="auto" w:fill="auto"/>
          </w:tcPr>
          <w:p w14:paraId="1337D21F" w14:textId="77777777" w:rsidR="00EB59AE" w:rsidRPr="00F8348D" w:rsidRDefault="00EB59AE" w:rsidP="004E1C0A">
            <w:pPr>
              <w:keepNext/>
            </w:pPr>
            <w:r>
              <w:lastRenderedPageBreak/>
              <w:t>Have you had any prior product recalls? If yes, provide date(s) and brief explanation of claim(s) / recall(s)</w:t>
            </w:r>
          </w:p>
        </w:tc>
        <w:tc>
          <w:tcPr>
            <w:tcW w:w="607" w:type="dxa"/>
            <w:tcBorders>
              <w:top w:val="single" w:sz="8" w:space="0" w:color="DCDCDC" w:themeColor="background1" w:themeShade="E6"/>
            </w:tcBorders>
            <w:shd w:val="clear" w:color="auto" w:fill="auto"/>
            <w:vAlign w:val="center"/>
          </w:tcPr>
          <w:p w14:paraId="5F849998" w14:textId="06C36620" w:rsidR="00EB59AE" w:rsidRDefault="00EB59AE" w:rsidP="004E1C0A">
            <w:pPr>
              <w:keepNext/>
              <w:jc w:val="center"/>
            </w:pPr>
            <w:r>
              <w:object w:dxaOrig="225" w:dyaOrig="225" w14:anchorId="3BA84DEE">
                <v:shape id="_x0000_i1199" type="#_x0000_t75" style="width:10.2pt;height:9.6pt" o:ole="">
                  <v:imagedata r:id="rId17" o:title=""/>
                </v:shape>
                <w:control r:id="rId54" w:name="Recall7Yes" w:shapeid="_x0000_i1199"/>
              </w:object>
            </w:r>
          </w:p>
        </w:tc>
        <w:tc>
          <w:tcPr>
            <w:tcW w:w="579" w:type="dxa"/>
            <w:tcBorders>
              <w:top w:val="single" w:sz="8" w:space="0" w:color="DCDCDC" w:themeColor="background1" w:themeShade="E6"/>
            </w:tcBorders>
            <w:shd w:val="clear" w:color="auto" w:fill="auto"/>
            <w:vAlign w:val="center"/>
          </w:tcPr>
          <w:p w14:paraId="7D054E1B" w14:textId="303B84EA" w:rsidR="00EB59AE" w:rsidRDefault="00EB59AE" w:rsidP="004E1C0A">
            <w:pPr>
              <w:keepNext/>
              <w:jc w:val="center"/>
            </w:pPr>
            <w:r>
              <w:object w:dxaOrig="225" w:dyaOrig="225" w14:anchorId="42C26B9E">
                <v:shape id="_x0000_i1201" type="#_x0000_t75" style="width:10.2pt;height:9.6pt" o:ole="">
                  <v:imagedata r:id="rId17" o:title=""/>
                </v:shape>
                <w:control r:id="rId55" w:name="Recall7No" w:shapeid="_x0000_i1201"/>
              </w:object>
            </w:r>
          </w:p>
        </w:tc>
      </w:tr>
      <w:tr w:rsidR="00AA7F01" w14:paraId="479A3A10" w14:textId="77777777" w:rsidTr="00D94834">
        <w:trPr>
          <w:cantSplit/>
        </w:trPr>
        <w:sdt>
          <w:sdtPr>
            <w:id w:val="-1867120401"/>
            <w:placeholder>
              <w:docPart w:val="5E325FC489B743BA9E9F0813BCFF2054"/>
            </w:placeholder>
            <w:showingPlcHdr/>
            <w:text w:multiLine="1"/>
          </w:sdtPr>
          <w:sdtEndPr/>
          <w:sdtContent>
            <w:tc>
              <w:tcPr>
                <w:tcW w:w="9614" w:type="dxa"/>
                <w:shd w:val="clear" w:color="auto" w:fill="auto"/>
              </w:tcPr>
              <w:p w14:paraId="3E50D8A1" w14:textId="77777777" w:rsidR="00AA7F01" w:rsidRPr="00F8348D" w:rsidRDefault="00AA7F01" w:rsidP="002967A4">
                <w:pPr>
                  <w:ind w:left="360"/>
                </w:pPr>
                <w:r>
                  <w:rPr>
                    <w:color w:val="FF0000"/>
                  </w:rPr>
                  <w:t>►</w:t>
                </w:r>
                <w:r>
                  <w:rPr>
                    <w:rStyle w:val="PlaceholderText"/>
                  </w:rPr>
                  <w:t>Enter dates and explanations here</w:t>
                </w:r>
              </w:p>
            </w:tc>
          </w:sdtContent>
        </w:sdt>
        <w:tc>
          <w:tcPr>
            <w:tcW w:w="607" w:type="dxa"/>
            <w:shd w:val="clear" w:color="auto" w:fill="auto"/>
            <w:vAlign w:val="center"/>
          </w:tcPr>
          <w:p w14:paraId="3E9372DA" w14:textId="77777777" w:rsidR="00AA7F01" w:rsidRDefault="00AA7F01" w:rsidP="002967A4">
            <w:pPr>
              <w:jc w:val="center"/>
            </w:pPr>
          </w:p>
        </w:tc>
        <w:tc>
          <w:tcPr>
            <w:tcW w:w="579" w:type="dxa"/>
            <w:shd w:val="clear" w:color="auto" w:fill="auto"/>
            <w:vAlign w:val="center"/>
          </w:tcPr>
          <w:p w14:paraId="39A9F148" w14:textId="77777777" w:rsidR="00AA7F01" w:rsidRDefault="00AA7F01" w:rsidP="002967A4">
            <w:pPr>
              <w:jc w:val="center"/>
            </w:pPr>
          </w:p>
        </w:tc>
      </w:tr>
      <w:tr w:rsidR="00D94834" w14:paraId="4852CA86" w14:textId="77777777" w:rsidTr="00173801">
        <w:trPr>
          <w:cantSplit/>
        </w:trPr>
        <w:tc>
          <w:tcPr>
            <w:tcW w:w="9614" w:type="dxa"/>
            <w:tcBorders>
              <w:top w:val="single" w:sz="8" w:space="0" w:color="DCDCDC" w:themeColor="background1" w:themeShade="E6"/>
              <w:bottom w:val="single" w:sz="8" w:space="0" w:color="DCDCDC" w:themeColor="background1" w:themeShade="E6"/>
            </w:tcBorders>
            <w:shd w:val="clear" w:color="auto" w:fill="auto"/>
          </w:tcPr>
          <w:p w14:paraId="02B248AA" w14:textId="77777777" w:rsidR="00D94834" w:rsidRDefault="00D94834" w:rsidP="00173801">
            <w:pPr>
              <w:keepNext/>
            </w:pPr>
            <w:r>
              <w:t>Do your recordkeeping procedures include maintaining of records that allow for tracing an alleged defective product back through to production? If yes:</w:t>
            </w:r>
          </w:p>
        </w:tc>
        <w:tc>
          <w:tcPr>
            <w:tcW w:w="607" w:type="dxa"/>
            <w:tcBorders>
              <w:top w:val="single" w:sz="8" w:space="0" w:color="DCDCDC" w:themeColor="background1" w:themeShade="E6"/>
              <w:bottom w:val="single" w:sz="8" w:space="0" w:color="DCDCDC" w:themeColor="background1" w:themeShade="E6"/>
            </w:tcBorders>
            <w:shd w:val="clear" w:color="auto" w:fill="auto"/>
            <w:vAlign w:val="center"/>
          </w:tcPr>
          <w:p w14:paraId="0C9A54DD" w14:textId="71A4537B" w:rsidR="00D94834" w:rsidRDefault="00D94834" w:rsidP="00173801">
            <w:pPr>
              <w:keepNext/>
              <w:jc w:val="center"/>
            </w:pPr>
            <w:r>
              <w:object w:dxaOrig="225" w:dyaOrig="225" w14:anchorId="37A7632B">
                <v:shape id="_x0000_i1203" type="#_x0000_t75" style="width:10.2pt;height:9.6pt" o:ole="">
                  <v:imagedata r:id="rId17" o:title=""/>
                </v:shape>
                <w:control r:id="rId56" w:name="GLU9Yes1" w:shapeid="_x0000_i1203"/>
              </w:object>
            </w:r>
          </w:p>
        </w:tc>
        <w:tc>
          <w:tcPr>
            <w:tcW w:w="579" w:type="dxa"/>
            <w:tcBorders>
              <w:top w:val="single" w:sz="8" w:space="0" w:color="DCDCDC" w:themeColor="background1" w:themeShade="E6"/>
              <w:bottom w:val="single" w:sz="8" w:space="0" w:color="DCDCDC" w:themeColor="background1" w:themeShade="E6"/>
            </w:tcBorders>
            <w:shd w:val="clear" w:color="auto" w:fill="auto"/>
            <w:vAlign w:val="center"/>
          </w:tcPr>
          <w:p w14:paraId="17B6511F" w14:textId="04E30D41" w:rsidR="00D94834" w:rsidRDefault="00D94834" w:rsidP="00173801">
            <w:pPr>
              <w:keepNext/>
              <w:jc w:val="center"/>
            </w:pPr>
            <w:r>
              <w:object w:dxaOrig="225" w:dyaOrig="225" w14:anchorId="2B942923">
                <v:shape id="_x0000_i1205" type="#_x0000_t75" style="width:10.2pt;height:9.6pt" o:ole="">
                  <v:imagedata r:id="rId17" o:title=""/>
                </v:shape>
                <w:control r:id="rId57" w:name="GLU9No1" w:shapeid="_x0000_i1205"/>
              </w:object>
            </w:r>
          </w:p>
        </w:tc>
      </w:tr>
      <w:tr w:rsidR="00D94834" w14:paraId="168544BE" w14:textId="77777777" w:rsidTr="00173801">
        <w:trPr>
          <w:cantSplit/>
        </w:trPr>
        <w:tc>
          <w:tcPr>
            <w:tcW w:w="9614" w:type="dxa"/>
            <w:tcBorders>
              <w:top w:val="single" w:sz="8" w:space="0" w:color="DCDCDC" w:themeColor="background1" w:themeShade="E6"/>
              <w:bottom w:val="single" w:sz="8" w:space="0" w:color="DCDCDC" w:themeColor="background1" w:themeShade="E6"/>
            </w:tcBorders>
          </w:tcPr>
          <w:p w14:paraId="2B305115" w14:textId="77777777" w:rsidR="00D94834" w:rsidRDefault="00D94834" w:rsidP="00D94834">
            <w:pPr>
              <w:pStyle w:val="ListParagraph"/>
              <w:numPr>
                <w:ilvl w:val="0"/>
                <w:numId w:val="2"/>
              </w:numPr>
              <w:tabs>
                <w:tab w:val="right" w:pos="5917"/>
              </w:tabs>
              <w:ind w:left="547" w:hanging="187"/>
            </w:pPr>
            <w:r>
              <w:t xml:space="preserve">How many years are records retained? </w:t>
            </w:r>
            <w:r>
              <w:tab/>
            </w:r>
            <w:sdt>
              <w:sdtPr>
                <w:id w:val="1669989079"/>
                <w:placeholder>
                  <w:docPart w:val="0C68FB65ADC744E0A8395AACC81634FB"/>
                </w:placeholder>
                <w:showingPlcHdr/>
                <w:text/>
              </w:sdtPr>
              <w:sdtEndPr/>
              <w:sdtContent>
                <w:r>
                  <w:rPr>
                    <w:color w:val="FF0000"/>
                  </w:rPr>
                  <w:t>►</w:t>
                </w:r>
                <w:r>
                  <w:rPr>
                    <w:rStyle w:val="PlaceholderText"/>
                    <w:iCs/>
                  </w:rPr>
                  <w:t>Enter years</w:t>
                </w:r>
              </w:sdtContent>
            </w:sdt>
            <w:r>
              <w:t xml:space="preserve"> </w:t>
            </w:r>
            <w:r w:rsidRPr="00D94834">
              <w:rPr>
                <w:b/>
              </w:rPr>
              <w:t>Years</w:t>
            </w:r>
          </w:p>
        </w:tc>
        <w:tc>
          <w:tcPr>
            <w:tcW w:w="607" w:type="dxa"/>
            <w:tcBorders>
              <w:top w:val="single" w:sz="8" w:space="0" w:color="DCDCDC" w:themeColor="background1" w:themeShade="E6"/>
              <w:bottom w:val="single" w:sz="8" w:space="0" w:color="DCDCDC" w:themeColor="background1" w:themeShade="E6"/>
            </w:tcBorders>
            <w:vAlign w:val="center"/>
          </w:tcPr>
          <w:p w14:paraId="77A35F0D" w14:textId="77777777" w:rsidR="00D94834" w:rsidRDefault="00D94834" w:rsidP="00173801">
            <w:pPr>
              <w:jc w:val="center"/>
            </w:pPr>
          </w:p>
        </w:tc>
        <w:tc>
          <w:tcPr>
            <w:tcW w:w="579" w:type="dxa"/>
            <w:tcBorders>
              <w:top w:val="single" w:sz="8" w:space="0" w:color="DCDCDC" w:themeColor="background1" w:themeShade="E6"/>
              <w:bottom w:val="single" w:sz="8" w:space="0" w:color="DCDCDC" w:themeColor="background1" w:themeShade="E6"/>
            </w:tcBorders>
            <w:vAlign w:val="center"/>
          </w:tcPr>
          <w:p w14:paraId="5182806A" w14:textId="77777777" w:rsidR="00D94834" w:rsidRDefault="00D94834" w:rsidP="00173801">
            <w:pPr>
              <w:jc w:val="center"/>
            </w:pPr>
          </w:p>
        </w:tc>
      </w:tr>
    </w:tbl>
    <w:p w14:paraId="11AAE586" w14:textId="77777777" w:rsidR="006C4FBC" w:rsidRDefault="006C4FBC"/>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380"/>
        <w:gridCol w:w="2234"/>
        <w:gridCol w:w="607"/>
        <w:gridCol w:w="579"/>
      </w:tblGrid>
      <w:tr w:rsidR="00AA7F01" w14:paraId="594174EB" w14:textId="77777777" w:rsidTr="00C3290F">
        <w:trPr>
          <w:cantSplit/>
          <w:tblHeader/>
        </w:trPr>
        <w:tc>
          <w:tcPr>
            <w:tcW w:w="9614" w:type="dxa"/>
            <w:gridSpan w:val="2"/>
            <w:tcBorders>
              <w:bottom w:val="single" w:sz="8" w:space="0" w:color="DCDCDC" w:themeColor="background1" w:themeShade="E6"/>
            </w:tcBorders>
            <w:shd w:val="clear" w:color="auto" w:fill="053B56"/>
          </w:tcPr>
          <w:p w14:paraId="6433F781" w14:textId="77777777" w:rsidR="00AA7F01" w:rsidRPr="00C3290F" w:rsidRDefault="00AA7F01" w:rsidP="004E1C0A">
            <w:pPr>
              <w:pStyle w:val="Heading1"/>
              <w:keepLines w:val="0"/>
              <w:rPr>
                <w:color w:val="FFFFFF" w:themeColor="background2"/>
              </w:rPr>
            </w:pPr>
            <w:r w:rsidRPr="00C3290F">
              <w:rPr>
                <w:color w:val="FFFFFF" w:themeColor="background2"/>
              </w:rPr>
              <w:t>Property:</w:t>
            </w:r>
          </w:p>
        </w:tc>
        <w:tc>
          <w:tcPr>
            <w:tcW w:w="607" w:type="dxa"/>
            <w:tcBorders>
              <w:bottom w:val="single" w:sz="8" w:space="0" w:color="DCDCDC" w:themeColor="background1" w:themeShade="E6"/>
            </w:tcBorders>
            <w:shd w:val="clear" w:color="auto" w:fill="053B56"/>
            <w:vAlign w:val="center"/>
          </w:tcPr>
          <w:p w14:paraId="38AB080D" w14:textId="77777777" w:rsidR="00AA7F01" w:rsidRPr="00C3290F" w:rsidRDefault="00AA7F01" w:rsidP="004E1C0A">
            <w:pPr>
              <w:pStyle w:val="Heading1"/>
              <w:keepLines w:val="0"/>
              <w:rPr>
                <w:color w:val="FFFFFF" w:themeColor="background2"/>
              </w:rPr>
            </w:pPr>
            <w:r w:rsidRPr="00C3290F">
              <w:rPr>
                <w:color w:val="FFFFFF" w:themeColor="background2"/>
              </w:rPr>
              <w:t>Yes</w:t>
            </w:r>
          </w:p>
        </w:tc>
        <w:tc>
          <w:tcPr>
            <w:tcW w:w="579" w:type="dxa"/>
            <w:tcBorders>
              <w:bottom w:val="single" w:sz="8" w:space="0" w:color="DCDCDC" w:themeColor="background1" w:themeShade="E6"/>
            </w:tcBorders>
            <w:shd w:val="clear" w:color="auto" w:fill="053B56"/>
            <w:vAlign w:val="center"/>
          </w:tcPr>
          <w:p w14:paraId="14609BB0" w14:textId="77777777" w:rsidR="00AA7F01" w:rsidRPr="00C3290F" w:rsidRDefault="00AA7F01" w:rsidP="004E1C0A">
            <w:pPr>
              <w:pStyle w:val="Heading1"/>
              <w:keepLines w:val="0"/>
              <w:rPr>
                <w:color w:val="FFFFFF" w:themeColor="background2"/>
              </w:rPr>
            </w:pPr>
            <w:r w:rsidRPr="00C3290F">
              <w:rPr>
                <w:color w:val="FFFFFF" w:themeColor="background2"/>
              </w:rPr>
              <w:t>No</w:t>
            </w:r>
          </w:p>
        </w:tc>
      </w:tr>
      <w:tr w:rsidR="00AA7F01" w14:paraId="24BE1961" w14:textId="77777777" w:rsidTr="004E1C0A">
        <w:trPr>
          <w:cantSplit/>
        </w:trPr>
        <w:tc>
          <w:tcPr>
            <w:tcW w:w="9614" w:type="dxa"/>
            <w:gridSpan w:val="2"/>
            <w:tcBorders>
              <w:top w:val="single" w:sz="8" w:space="0" w:color="DCDCDC" w:themeColor="background1" w:themeShade="E6"/>
            </w:tcBorders>
          </w:tcPr>
          <w:p w14:paraId="3F2F4E3D" w14:textId="77777777" w:rsidR="00AA7F01" w:rsidRPr="00F8348D" w:rsidRDefault="00AA7F01" w:rsidP="004E1C0A">
            <w:pPr>
              <w:keepNext/>
            </w:pPr>
            <w:r>
              <w:t>Are all flammable or combustible substances stored in approved rooms, metal containers and cabinets, or outside of the facility?</w:t>
            </w:r>
            <w:r w:rsidR="00AD2E53">
              <w:t xml:space="preserve"> If no, please describe how flammable / combustible substances are stored:</w:t>
            </w:r>
          </w:p>
        </w:tc>
        <w:tc>
          <w:tcPr>
            <w:tcW w:w="607" w:type="dxa"/>
            <w:tcBorders>
              <w:top w:val="single" w:sz="8" w:space="0" w:color="DCDCDC" w:themeColor="background1" w:themeShade="E6"/>
            </w:tcBorders>
            <w:vAlign w:val="center"/>
          </w:tcPr>
          <w:p w14:paraId="14D93F19" w14:textId="6E2598C3" w:rsidR="00AA7F01" w:rsidRDefault="00AA7F01" w:rsidP="004E1C0A">
            <w:pPr>
              <w:keepNext/>
              <w:jc w:val="center"/>
            </w:pPr>
            <w:r>
              <w:object w:dxaOrig="225" w:dyaOrig="225" w14:anchorId="6DFAE640">
                <v:shape id="_x0000_i1207" type="#_x0000_t75" style="width:10.2pt;height:9.6pt" o:ole="">
                  <v:imagedata r:id="rId17" o:title=""/>
                </v:shape>
                <w:control r:id="rId58" w:name="Property1Yes" w:shapeid="_x0000_i1207"/>
              </w:object>
            </w:r>
          </w:p>
        </w:tc>
        <w:tc>
          <w:tcPr>
            <w:tcW w:w="579" w:type="dxa"/>
            <w:tcBorders>
              <w:top w:val="single" w:sz="8" w:space="0" w:color="DCDCDC" w:themeColor="background1" w:themeShade="E6"/>
            </w:tcBorders>
            <w:vAlign w:val="center"/>
          </w:tcPr>
          <w:p w14:paraId="6D5659C0" w14:textId="2D5F066B" w:rsidR="00AA7F01" w:rsidRDefault="00AA7F01" w:rsidP="004E1C0A">
            <w:pPr>
              <w:keepNext/>
              <w:jc w:val="center"/>
            </w:pPr>
            <w:r>
              <w:object w:dxaOrig="225" w:dyaOrig="225" w14:anchorId="4D600A7A">
                <v:shape id="_x0000_i1209" type="#_x0000_t75" style="width:10.2pt;height:9.6pt" o:ole="">
                  <v:imagedata r:id="rId17" o:title=""/>
                </v:shape>
                <w:control r:id="rId59" w:name="Property1No" w:shapeid="_x0000_i1209"/>
              </w:object>
            </w:r>
          </w:p>
        </w:tc>
      </w:tr>
      <w:tr w:rsidR="00AD2E53" w14:paraId="5047718F" w14:textId="77777777" w:rsidTr="004E1C0A">
        <w:trPr>
          <w:cantSplit/>
        </w:trPr>
        <w:sdt>
          <w:sdtPr>
            <w:id w:val="-476531100"/>
            <w:placeholder>
              <w:docPart w:val="F4FF63546C40439BBD90F821258424C2"/>
            </w:placeholder>
            <w:showingPlcHdr/>
            <w:text w:multiLine="1"/>
          </w:sdtPr>
          <w:sdtEndPr/>
          <w:sdtContent>
            <w:tc>
              <w:tcPr>
                <w:tcW w:w="9614" w:type="dxa"/>
                <w:gridSpan w:val="2"/>
                <w:tcBorders>
                  <w:bottom w:val="single" w:sz="8" w:space="0" w:color="DCDCDC" w:themeColor="background1" w:themeShade="E6"/>
                </w:tcBorders>
              </w:tcPr>
              <w:p w14:paraId="2BE0772E" w14:textId="77777777" w:rsidR="00AD2E53" w:rsidRDefault="00AD2E53" w:rsidP="00AD2E53">
                <w:pPr>
                  <w:ind w:left="360"/>
                </w:pPr>
                <w:r>
                  <w:rPr>
                    <w:color w:val="FF0000"/>
                  </w:rPr>
                  <w:t>►</w:t>
                </w:r>
                <w:r>
                  <w:rPr>
                    <w:rStyle w:val="PlaceholderText"/>
                  </w:rPr>
                  <w:t>Enter description</w:t>
                </w:r>
              </w:p>
            </w:tc>
          </w:sdtContent>
        </w:sdt>
        <w:tc>
          <w:tcPr>
            <w:tcW w:w="607" w:type="dxa"/>
            <w:tcBorders>
              <w:bottom w:val="single" w:sz="8" w:space="0" w:color="DCDCDC" w:themeColor="background1" w:themeShade="E6"/>
            </w:tcBorders>
            <w:vAlign w:val="center"/>
          </w:tcPr>
          <w:p w14:paraId="5D48EA7D" w14:textId="77777777" w:rsidR="00AD2E53" w:rsidRDefault="00AD2E53" w:rsidP="00F90642">
            <w:pPr>
              <w:jc w:val="center"/>
            </w:pPr>
          </w:p>
        </w:tc>
        <w:tc>
          <w:tcPr>
            <w:tcW w:w="579" w:type="dxa"/>
            <w:tcBorders>
              <w:bottom w:val="single" w:sz="8" w:space="0" w:color="DCDCDC" w:themeColor="background1" w:themeShade="E6"/>
            </w:tcBorders>
            <w:vAlign w:val="center"/>
          </w:tcPr>
          <w:p w14:paraId="5158A1E3" w14:textId="77777777" w:rsidR="00AD2E53" w:rsidRDefault="00AD2E53" w:rsidP="00F90642">
            <w:pPr>
              <w:jc w:val="center"/>
            </w:pPr>
          </w:p>
        </w:tc>
      </w:tr>
      <w:tr w:rsidR="005457A9" w14:paraId="71AC17F7" w14:textId="77777777" w:rsidTr="004E1C0A">
        <w:trPr>
          <w:cantSplit/>
        </w:trPr>
        <w:tc>
          <w:tcPr>
            <w:tcW w:w="9614" w:type="dxa"/>
            <w:gridSpan w:val="2"/>
            <w:tcBorders>
              <w:top w:val="single" w:sz="8" w:space="0" w:color="DCDCDC" w:themeColor="background1" w:themeShade="E6"/>
            </w:tcBorders>
            <w:shd w:val="clear" w:color="auto" w:fill="auto"/>
          </w:tcPr>
          <w:p w14:paraId="5FDC4A99" w14:textId="77777777" w:rsidR="005457A9" w:rsidRDefault="005457A9" w:rsidP="005457A9">
            <w:pPr>
              <w:keepNext/>
              <w:keepLines/>
            </w:pPr>
            <w:r>
              <w:t>Do you use ammonia refrigeration systems?</w:t>
            </w:r>
            <w:r w:rsidR="00213A9E">
              <w:t xml:space="preserve"> If yes:</w:t>
            </w:r>
          </w:p>
        </w:tc>
        <w:tc>
          <w:tcPr>
            <w:tcW w:w="607" w:type="dxa"/>
            <w:tcBorders>
              <w:top w:val="single" w:sz="8" w:space="0" w:color="DCDCDC" w:themeColor="background1" w:themeShade="E6"/>
            </w:tcBorders>
            <w:shd w:val="clear" w:color="auto" w:fill="auto"/>
            <w:vAlign w:val="center"/>
          </w:tcPr>
          <w:p w14:paraId="2126ACA5" w14:textId="4927C264" w:rsidR="005457A9" w:rsidRDefault="005457A9" w:rsidP="005457A9">
            <w:pPr>
              <w:keepLines/>
              <w:jc w:val="center"/>
            </w:pPr>
            <w:r>
              <w:object w:dxaOrig="225" w:dyaOrig="225" w14:anchorId="787ED371">
                <v:shape id="_x0000_i1211" type="#_x0000_t75" style="width:10.2pt;height:9.6pt" o:ole="">
                  <v:imagedata r:id="rId17" o:title=""/>
                </v:shape>
                <w:control r:id="rId60" w:name="Property2Yes" w:shapeid="_x0000_i1211"/>
              </w:object>
            </w:r>
          </w:p>
        </w:tc>
        <w:tc>
          <w:tcPr>
            <w:tcW w:w="579" w:type="dxa"/>
            <w:tcBorders>
              <w:top w:val="single" w:sz="8" w:space="0" w:color="DCDCDC" w:themeColor="background1" w:themeShade="E6"/>
            </w:tcBorders>
            <w:shd w:val="clear" w:color="auto" w:fill="auto"/>
            <w:vAlign w:val="center"/>
          </w:tcPr>
          <w:p w14:paraId="63BA0058" w14:textId="3A72A107" w:rsidR="005457A9" w:rsidRDefault="005457A9" w:rsidP="005457A9">
            <w:pPr>
              <w:keepLines/>
              <w:jc w:val="center"/>
            </w:pPr>
            <w:r>
              <w:object w:dxaOrig="225" w:dyaOrig="225" w14:anchorId="3482902F">
                <v:shape id="_x0000_i1213" type="#_x0000_t75" style="width:10.2pt;height:9.6pt" o:ole="">
                  <v:imagedata r:id="rId17" o:title=""/>
                </v:shape>
                <w:control r:id="rId61" w:name="Property2No" w:shapeid="_x0000_i1213"/>
              </w:object>
            </w:r>
          </w:p>
        </w:tc>
      </w:tr>
      <w:tr w:rsidR="00213A9E" w14:paraId="0222E433" w14:textId="77777777" w:rsidTr="004E1C0A">
        <w:trPr>
          <w:cantSplit/>
        </w:trPr>
        <w:tc>
          <w:tcPr>
            <w:tcW w:w="9614" w:type="dxa"/>
            <w:gridSpan w:val="2"/>
            <w:shd w:val="clear" w:color="auto" w:fill="auto"/>
          </w:tcPr>
          <w:p w14:paraId="7220636D" w14:textId="77777777" w:rsidR="00213A9E" w:rsidRDefault="00213A9E" w:rsidP="006560ED">
            <w:pPr>
              <w:pStyle w:val="ListParagraph"/>
              <w:keepNext/>
              <w:keepLines/>
              <w:numPr>
                <w:ilvl w:val="0"/>
                <w:numId w:val="2"/>
              </w:numPr>
              <w:ind w:left="547" w:hanging="187"/>
            </w:pPr>
            <w:r w:rsidRPr="00213A9E">
              <w:t>Are adequate leak detection, exhaust devices and ventilation systems/controls in place?</w:t>
            </w:r>
          </w:p>
        </w:tc>
        <w:tc>
          <w:tcPr>
            <w:tcW w:w="607" w:type="dxa"/>
            <w:shd w:val="clear" w:color="auto" w:fill="auto"/>
            <w:vAlign w:val="center"/>
          </w:tcPr>
          <w:p w14:paraId="5F9340CF" w14:textId="4E7D3D2E" w:rsidR="00213A9E" w:rsidRDefault="00F13642" w:rsidP="005457A9">
            <w:pPr>
              <w:keepLines/>
              <w:jc w:val="center"/>
            </w:pPr>
            <w:r>
              <w:object w:dxaOrig="225" w:dyaOrig="225" w14:anchorId="0FE237EA">
                <v:shape id="_x0000_i1215" type="#_x0000_t75" style="width:10.2pt;height:9.6pt" o:ole="">
                  <v:imagedata r:id="rId17" o:title=""/>
                </v:shape>
                <w:control r:id="rId62" w:name="Property3Yes" w:shapeid="_x0000_i1215"/>
              </w:object>
            </w:r>
          </w:p>
        </w:tc>
        <w:tc>
          <w:tcPr>
            <w:tcW w:w="579" w:type="dxa"/>
            <w:shd w:val="clear" w:color="auto" w:fill="auto"/>
            <w:vAlign w:val="center"/>
          </w:tcPr>
          <w:p w14:paraId="2F2A3AEA" w14:textId="15AE3D6F" w:rsidR="00213A9E" w:rsidRDefault="00F13642" w:rsidP="005457A9">
            <w:pPr>
              <w:keepLines/>
              <w:jc w:val="center"/>
            </w:pPr>
            <w:r>
              <w:object w:dxaOrig="225" w:dyaOrig="225" w14:anchorId="7487C181">
                <v:shape id="_x0000_i1217" type="#_x0000_t75" style="width:10.2pt;height:9.6pt" o:ole="">
                  <v:imagedata r:id="rId17" o:title=""/>
                </v:shape>
                <w:control r:id="rId63" w:name="Property3No" w:shapeid="_x0000_i1217"/>
              </w:object>
            </w:r>
          </w:p>
        </w:tc>
      </w:tr>
      <w:tr w:rsidR="00213A9E" w14:paraId="50FDBAC2" w14:textId="77777777" w:rsidTr="004E1C0A">
        <w:trPr>
          <w:cantSplit/>
        </w:trPr>
        <w:tc>
          <w:tcPr>
            <w:tcW w:w="9614" w:type="dxa"/>
            <w:gridSpan w:val="2"/>
            <w:tcBorders>
              <w:bottom w:val="single" w:sz="8" w:space="0" w:color="DCDCDC" w:themeColor="background1" w:themeShade="E6"/>
            </w:tcBorders>
            <w:shd w:val="clear" w:color="auto" w:fill="auto"/>
            <w:vAlign w:val="center"/>
          </w:tcPr>
          <w:p w14:paraId="0F992D0E" w14:textId="77777777" w:rsidR="00213A9E" w:rsidRDefault="006560ED" w:rsidP="002967A4">
            <w:pPr>
              <w:pStyle w:val="ListParagraph"/>
              <w:numPr>
                <w:ilvl w:val="0"/>
                <w:numId w:val="2"/>
              </w:numPr>
              <w:ind w:left="547" w:hanging="187"/>
            </w:pPr>
            <w:r>
              <w:t xml:space="preserve">Where is the ammonia refrigeration system machinery located? </w:t>
            </w:r>
            <w:sdt>
              <w:sdtPr>
                <w:id w:val="-522789100"/>
                <w:placeholder>
                  <w:docPart w:val="6BB8F2CBF3774FD4A71BDCA43C43CA8E"/>
                </w:placeholder>
                <w:showingPlcHdr/>
                <w:text w:multiLine="1"/>
              </w:sdtPr>
              <w:sdtEndPr/>
              <w:sdtContent>
                <w:r w:rsidR="00213A9E">
                  <w:rPr>
                    <w:color w:val="FF0000"/>
                  </w:rPr>
                  <w:t>►</w:t>
                </w:r>
                <w:r w:rsidR="00213A9E">
                  <w:rPr>
                    <w:rStyle w:val="PlaceholderText"/>
                  </w:rPr>
                  <w:t>Enter description</w:t>
                </w:r>
              </w:sdtContent>
            </w:sdt>
          </w:p>
        </w:tc>
        <w:tc>
          <w:tcPr>
            <w:tcW w:w="607" w:type="dxa"/>
            <w:tcBorders>
              <w:bottom w:val="single" w:sz="8" w:space="0" w:color="DCDCDC" w:themeColor="background1" w:themeShade="E6"/>
            </w:tcBorders>
            <w:shd w:val="clear" w:color="auto" w:fill="auto"/>
            <w:vAlign w:val="center"/>
          </w:tcPr>
          <w:p w14:paraId="0262323B" w14:textId="77777777" w:rsidR="00213A9E" w:rsidRDefault="00213A9E" w:rsidP="005457A9">
            <w:pPr>
              <w:keepLines/>
              <w:jc w:val="center"/>
            </w:pPr>
          </w:p>
        </w:tc>
        <w:tc>
          <w:tcPr>
            <w:tcW w:w="579" w:type="dxa"/>
            <w:tcBorders>
              <w:bottom w:val="single" w:sz="8" w:space="0" w:color="DCDCDC" w:themeColor="background1" w:themeShade="E6"/>
            </w:tcBorders>
            <w:shd w:val="clear" w:color="auto" w:fill="auto"/>
            <w:vAlign w:val="center"/>
          </w:tcPr>
          <w:p w14:paraId="0C2DB822" w14:textId="77777777" w:rsidR="00213A9E" w:rsidRDefault="00213A9E" w:rsidP="005457A9">
            <w:pPr>
              <w:keepLines/>
              <w:jc w:val="center"/>
            </w:pPr>
          </w:p>
        </w:tc>
      </w:tr>
      <w:tr w:rsidR="005457A9" w14:paraId="77D30633" w14:textId="77777777" w:rsidTr="004E1C0A">
        <w:trPr>
          <w:cantSplit/>
        </w:trPr>
        <w:tc>
          <w:tcPr>
            <w:tcW w:w="9614" w:type="dxa"/>
            <w:gridSpan w:val="2"/>
            <w:tcBorders>
              <w:top w:val="single" w:sz="8" w:space="0" w:color="DCDCDC" w:themeColor="background1" w:themeShade="E6"/>
            </w:tcBorders>
            <w:shd w:val="clear" w:color="auto" w:fill="auto"/>
          </w:tcPr>
          <w:p w14:paraId="30F27D1C" w14:textId="77777777" w:rsidR="005457A9" w:rsidRDefault="00E466E9" w:rsidP="00E466E9">
            <w:r w:rsidRPr="00E466E9">
              <w:t>Do you use refrigerants or cold storage areas? If yes</w:t>
            </w:r>
            <w:r>
              <w:t>:</w:t>
            </w:r>
          </w:p>
        </w:tc>
        <w:tc>
          <w:tcPr>
            <w:tcW w:w="607" w:type="dxa"/>
            <w:tcBorders>
              <w:top w:val="single" w:sz="8" w:space="0" w:color="DCDCDC" w:themeColor="background1" w:themeShade="E6"/>
            </w:tcBorders>
            <w:shd w:val="clear" w:color="auto" w:fill="auto"/>
            <w:vAlign w:val="center"/>
          </w:tcPr>
          <w:p w14:paraId="61B66127" w14:textId="117E77BA" w:rsidR="005457A9" w:rsidRDefault="00E466E9" w:rsidP="005457A9">
            <w:pPr>
              <w:keepLines/>
              <w:jc w:val="center"/>
            </w:pPr>
            <w:r>
              <w:object w:dxaOrig="225" w:dyaOrig="225" w14:anchorId="1717663B">
                <v:shape id="_x0000_i1219" type="#_x0000_t75" style="width:10.2pt;height:9.6pt" o:ole="">
                  <v:imagedata r:id="rId17" o:title=""/>
                </v:shape>
                <w:control r:id="rId64" w:name="Property4Yes" w:shapeid="_x0000_i1219"/>
              </w:object>
            </w:r>
          </w:p>
        </w:tc>
        <w:tc>
          <w:tcPr>
            <w:tcW w:w="579" w:type="dxa"/>
            <w:tcBorders>
              <w:top w:val="single" w:sz="8" w:space="0" w:color="DCDCDC" w:themeColor="background1" w:themeShade="E6"/>
            </w:tcBorders>
            <w:shd w:val="clear" w:color="auto" w:fill="auto"/>
            <w:vAlign w:val="center"/>
          </w:tcPr>
          <w:p w14:paraId="2CBA0809" w14:textId="651ED424" w:rsidR="005457A9" w:rsidRDefault="00E466E9" w:rsidP="005457A9">
            <w:pPr>
              <w:keepLines/>
              <w:jc w:val="center"/>
            </w:pPr>
            <w:r>
              <w:object w:dxaOrig="225" w:dyaOrig="225" w14:anchorId="77B99C5A">
                <v:shape id="_x0000_i1221" type="#_x0000_t75" style="width:10.2pt;height:9.6pt" o:ole="">
                  <v:imagedata r:id="rId17" o:title=""/>
                </v:shape>
                <w:control r:id="rId65" w:name="Property4No" w:shapeid="_x0000_i1221"/>
              </w:object>
            </w:r>
          </w:p>
        </w:tc>
      </w:tr>
      <w:tr w:rsidR="00E466E9" w14:paraId="2A14465F" w14:textId="77777777" w:rsidTr="004E1C0A">
        <w:trPr>
          <w:cantSplit/>
        </w:trPr>
        <w:tc>
          <w:tcPr>
            <w:tcW w:w="9614" w:type="dxa"/>
            <w:gridSpan w:val="2"/>
            <w:tcBorders>
              <w:bottom w:val="single" w:sz="8" w:space="0" w:color="DCDCDC" w:themeColor="background1" w:themeShade="E6"/>
            </w:tcBorders>
            <w:shd w:val="clear" w:color="auto" w:fill="auto"/>
          </w:tcPr>
          <w:p w14:paraId="75A1D6EC" w14:textId="77777777" w:rsidR="00E466E9" w:rsidRPr="00E466E9" w:rsidRDefault="00E466E9" w:rsidP="00E466E9">
            <w:pPr>
              <w:pStyle w:val="ListParagraph"/>
              <w:numPr>
                <w:ilvl w:val="0"/>
                <w:numId w:val="2"/>
              </w:numPr>
              <w:ind w:left="547" w:hanging="187"/>
            </w:pPr>
            <w:r w:rsidRPr="00E466E9">
              <w:t>Is there a regular and documented maintenance program?</w:t>
            </w:r>
          </w:p>
        </w:tc>
        <w:tc>
          <w:tcPr>
            <w:tcW w:w="607" w:type="dxa"/>
            <w:tcBorders>
              <w:bottom w:val="single" w:sz="8" w:space="0" w:color="DCDCDC" w:themeColor="background1" w:themeShade="E6"/>
            </w:tcBorders>
            <w:shd w:val="clear" w:color="auto" w:fill="auto"/>
            <w:vAlign w:val="center"/>
          </w:tcPr>
          <w:p w14:paraId="5CBF1A70" w14:textId="6FF018E6" w:rsidR="00E466E9" w:rsidRDefault="00E466E9" w:rsidP="005457A9">
            <w:pPr>
              <w:keepLines/>
              <w:jc w:val="center"/>
            </w:pPr>
            <w:r>
              <w:object w:dxaOrig="225" w:dyaOrig="225" w14:anchorId="26B02E5F">
                <v:shape id="_x0000_i1223" type="#_x0000_t75" style="width:10.2pt;height:9.6pt" o:ole="">
                  <v:imagedata r:id="rId17" o:title=""/>
                </v:shape>
                <w:control r:id="rId66" w:name="Property5Yes" w:shapeid="_x0000_i1223"/>
              </w:object>
            </w:r>
          </w:p>
        </w:tc>
        <w:tc>
          <w:tcPr>
            <w:tcW w:w="579" w:type="dxa"/>
            <w:tcBorders>
              <w:bottom w:val="single" w:sz="8" w:space="0" w:color="DCDCDC" w:themeColor="background1" w:themeShade="E6"/>
            </w:tcBorders>
            <w:shd w:val="clear" w:color="auto" w:fill="auto"/>
            <w:vAlign w:val="center"/>
          </w:tcPr>
          <w:p w14:paraId="2A661A86" w14:textId="56B54B53" w:rsidR="00E466E9" w:rsidRDefault="00E466E9" w:rsidP="005457A9">
            <w:pPr>
              <w:keepLines/>
              <w:jc w:val="center"/>
            </w:pPr>
            <w:r>
              <w:object w:dxaOrig="225" w:dyaOrig="225" w14:anchorId="4FEFA7C9">
                <v:shape id="_x0000_i1225" type="#_x0000_t75" style="width:10.2pt;height:9.6pt" o:ole="">
                  <v:imagedata r:id="rId17" o:title=""/>
                </v:shape>
                <w:control r:id="rId67" w:name="Property5No" w:shapeid="_x0000_i1225"/>
              </w:object>
            </w:r>
          </w:p>
        </w:tc>
      </w:tr>
      <w:tr w:rsidR="005457A9" w14:paraId="6FA7027F" w14:textId="77777777" w:rsidTr="004E1C0A">
        <w:trPr>
          <w:cantSplit/>
        </w:trPr>
        <w:tc>
          <w:tcPr>
            <w:tcW w:w="9614" w:type="dxa"/>
            <w:gridSpan w:val="2"/>
            <w:tcBorders>
              <w:top w:val="single" w:sz="8" w:space="0" w:color="DCDCDC" w:themeColor="background1" w:themeShade="E6"/>
            </w:tcBorders>
            <w:shd w:val="clear" w:color="auto" w:fill="auto"/>
          </w:tcPr>
          <w:p w14:paraId="66DC6D1F" w14:textId="77777777" w:rsidR="005457A9" w:rsidRDefault="001601CC" w:rsidP="002967A4">
            <w:pPr>
              <w:keepNext/>
            </w:pPr>
            <w:r w:rsidRPr="001601CC">
              <w:t>Do you use metal halide lighting? If yes</w:t>
            </w:r>
            <w:r>
              <w:t>:</w:t>
            </w:r>
          </w:p>
        </w:tc>
        <w:tc>
          <w:tcPr>
            <w:tcW w:w="607" w:type="dxa"/>
            <w:tcBorders>
              <w:top w:val="single" w:sz="8" w:space="0" w:color="DCDCDC" w:themeColor="background1" w:themeShade="E6"/>
            </w:tcBorders>
            <w:shd w:val="clear" w:color="auto" w:fill="auto"/>
            <w:vAlign w:val="center"/>
          </w:tcPr>
          <w:p w14:paraId="31532A76" w14:textId="72E09EBE" w:rsidR="005457A9" w:rsidRDefault="001601CC" w:rsidP="002967A4">
            <w:pPr>
              <w:keepNext/>
              <w:jc w:val="center"/>
            </w:pPr>
            <w:r>
              <w:object w:dxaOrig="225" w:dyaOrig="225" w14:anchorId="3804A97B">
                <v:shape id="_x0000_i1227" type="#_x0000_t75" style="width:10.2pt;height:9.6pt" o:ole="">
                  <v:imagedata r:id="rId17" o:title=""/>
                </v:shape>
                <w:control r:id="rId68" w:name="Property6Yes" w:shapeid="_x0000_i1227"/>
              </w:object>
            </w:r>
          </w:p>
        </w:tc>
        <w:tc>
          <w:tcPr>
            <w:tcW w:w="579" w:type="dxa"/>
            <w:tcBorders>
              <w:top w:val="single" w:sz="8" w:space="0" w:color="DCDCDC" w:themeColor="background1" w:themeShade="E6"/>
            </w:tcBorders>
            <w:shd w:val="clear" w:color="auto" w:fill="auto"/>
            <w:vAlign w:val="center"/>
          </w:tcPr>
          <w:p w14:paraId="5E90AF6E" w14:textId="416FB6D2" w:rsidR="005457A9" w:rsidRDefault="001601CC" w:rsidP="002967A4">
            <w:pPr>
              <w:keepNext/>
              <w:jc w:val="center"/>
            </w:pPr>
            <w:r>
              <w:object w:dxaOrig="225" w:dyaOrig="225" w14:anchorId="25E696E5">
                <v:shape id="_x0000_i1229" type="#_x0000_t75" style="width:10.2pt;height:9.6pt" o:ole="">
                  <v:imagedata r:id="rId17" o:title=""/>
                </v:shape>
                <w:control r:id="rId69" w:name="Property6No" w:shapeid="_x0000_i1229"/>
              </w:object>
            </w:r>
          </w:p>
        </w:tc>
      </w:tr>
      <w:tr w:rsidR="005457A9" w14:paraId="772CB263" w14:textId="77777777" w:rsidTr="004E1C0A">
        <w:trPr>
          <w:cantSplit/>
        </w:trPr>
        <w:tc>
          <w:tcPr>
            <w:tcW w:w="9614" w:type="dxa"/>
            <w:gridSpan w:val="2"/>
            <w:tcBorders>
              <w:bottom w:val="single" w:sz="8" w:space="0" w:color="DCDCDC" w:themeColor="background1" w:themeShade="E6"/>
            </w:tcBorders>
            <w:shd w:val="clear" w:color="auto" w:fill="auto"/>
          </w:tcPr>
          <w:p w14:paraId="7517C5C8" w14:textId="77777777" w:rsidR="005457A9" w:rsidRDefault="001601CC" w:rsidP="005457A9">
            <w:pPr>
              <w:pStyle w:val="ListParagraph"/>
              <w:numPr>
                <w:ilvl w:val="0"/>
                <w:numId w:val="2"/>
              </w:numPr>
              <w:ind w:left="547" w:hanging="187"/>
            </w:pPr>
            <w:r w:rsidRPr="001601CC">
              <w:t>Are the lights cycled off a minimum of once a week and are lights arranged so that they are not directly placed above any combustible stock or finished goods?</w:t>
            </w:r>
          </w:p>
        </w:tc>
        <w:tc>
          <w:tcPr>
            <w:tcW w:w="607" w:type="dxa"/>
            <w:tcBorders>
              <w:bottom w:val="single" w:sz="8" w:space="0" w:color="DCDCDC" w:themeColor="background1" w:themeShade="E6"/>
            </w:tcBorders>
            <w:shd w:val="clear" w:color="auto" w:fill="auto"/>
            <w:vAlign w:val="center"/>
          </w:tcPr>
          <w:p w14:paraId="2C0B8F68" w14:textId="0E77760C" w:rsidR="005457A9" w:rsidRDefault="005457A9" w:rsidP="005457A9">
            <w:pPr>
              <w:keepLines/>
              <w:jc w:val="center"/>
            </w:pPr>
            <w:r>
              <w:object w:dxaOrig="225" w:dyaOrig="225" w14:anchorId="1A37A669">
                <v:shape id="_x0000_i1231" type="#_x0000_t75" style="width:10.2pt;height:9.6pt" o:ole="">
                  <v:imagedata r:id="rId17" o:title=""/>
                </v:shape>
                <w:control r:id="rId70" w:name="Property7Yes" w:shapeid="_x0000_i1231"/>
              </w:object>
            </w:r>
          </w:p>
        </w:tc>
        <w:tc>
          <w:tcPr>
            <w:tcW w:w="579" w:type="dxa"/>
            <w:tcBorders>
              <w:bottom w:val="single" w:sz="8" w:space="0" w:color="DCDCDC" w:themeColor="background1" w:themeShade="E6"/>
            </w:tcBorders>
            <w:shd w:val="clear" w:color="auto" w:fill="auto"/>
            <w:vAlign w:val="center"/>
          </w:tcPr>
          <w:p w14:paraId="52894519" w14:textId="269D2372" w:rsidR="005457A9" w:rsidRDefault="005457A9" w:rsidP="005457A9">
            <w:pPr>
              <w:keepLines/>
              <w:jc w:val="center"/>
            </w:pPr>
            <w:r>
              <w:object w:dxaOrig="225" w:dyaOrig="225" w14:anchorId="63F7CE1A">
                <v:shape id="_x0000_i1233" type="#_x0000_t75" style="width:10.2pt;height:9.6pt" o:ole="">
                  <v:imagedata r:id="rId17" o:title=""/>
                </v:shape>
                <w:control r:id="rId71" w:name="Property7No" w:shapeid="_x0000_i1233"/>
              </w:object>
            </w:r>
          </w:p>
        </w:tc>
      </w:tr>
      <w:tr w:rsidR="005457A9" w14:paraId="12EE771C" w14:textId="77777777" w:rsidTr="004E1C0A">
        <w:trPr>
          <w:cantSplit/>
        </w:trPr>
        <w:tc>
          <w:tcPr>
            <w:tcW w:w="9614" w:type="dxa"/>
            <w:gridSpan w:val="2"/>
            <w:tcBorders>
              <w:top w:val="single" w:sz="8" w:space="0" w:color="DCDCDC" w:themeColor="background1" w:themeShade="E6"/>
            </w:tcBorders>
            <w:shd w:val="clear" w:color="auto" w:fill="auto"/>
          </w:tcPr>
          <w:p w14:paraId="08C465CC" w14:textId="77777777" w:rsidR="005457A9" w:rsidRDefault="00412671" w:rsidP="005457A9">
            <w:pPr>
              <w:keepNext/>
            </w:pPr>
            <w:r w:rsidRPr="00412671">
              <w:t>What type(s) of storage racks are used for storage o</w:t>
            </w:r>
            <w:r w:rsidR="00641C7E">
              <w:t>f</w:t>
            </w:r>
            <w:r w:rsidRPr="00412671">
              <w:t xml:space="preserve"> raw or finished product?</w:t>
            </w:r>
          </w:p>
        </w:tc>
        <w:tc>
          <w:tcPr>
            <w:tcW w:w="607" w:type="dxa"/>
            <w:tcBorders>
              <w:top w:val="single" w:sz="8" w:space="0" w:color="DCDCDC" w:themeColor="background1" w:themeShade="E6"/>
            </w:tcBorders>
            <w:shd w:val="clear" w:color="auto" w:fill="auto"/>
            <w:vAlign w:val="center"/>
          </w:tcPr>
          <w:p w14:paraId="7181F0E3" w14:textId="77777777" w:rsidR="005457A9" w:rsidRDefault="005457A9" w:rsidP="005457A9">
            <w:pPr>
              <w:keepNext/>
              <w:keepLines/>
              <w:jc w:val="center"/>
            </w:pPr>
          </w:p>
        </w:tc>
        <w:tc>
          <w:tcPr>
            <w:tcW w:w="579" w:type="dxa"/>
            <w:tcBorders>
              <w:top w:val="single" w:sz="8" w:space="0" w:color="DCDCDC" w:themeColor="background1" w:themeShade="E6"/>
            </w:tcBorders>
            <w:shd w:val="clear" w:color="auto" w:fill="auto"/>
            <w:vAlign w:val="center"/>
          </w:tcPr>
          <w:p w14:paraId="210333FF" w14:textId="77777777" w:rsidR="005457A9" w:rsidRDefault="005457A9" w:rsidP="005457A9">
            <w:pPr>
              <w:keepNext/>
              <w:keepLines/>
              <w:jc w:val="center"/>
            </w:pPr>
          </w:p>
        </w:tc>
      </w:tr>
      <w:tr w:rsidR="005457A9" w14:paraId="00E49FE6" w14:textId="77777777" w:rsidTr="004E1C0A">
        <w:trPr>
          <w:cantSplit/>
        </w:trPr>
        <w:sdt>
          <w:sdtPr>
            <w:id w:val="1538552038"/>
            <w:placeholder>
              <w:docPart w:val="D1D70A434AA4449E95CE8FA1BFD62A8D"/>
            </w:placeholder>
            <w:showingPlcHdr/>
            <w:text w:multiLine="1"/>
          </w:sdtPr>
          <w:sdtEndPr/>
          <w:sdtContent>
            <w:tc>
              <w:tcPr>
                <w:tcW w:w="9614" w:type="dxa"/>
                <w:gridSpan w:val="2"/>
                <w:tcBorders>
                  <w:bottom w:val="single" w:sz="8" w:space="0" w:color="DCDCDC" w:themeColor="background1" w:themeShade="E6"/>
                </w:tcBorders>
                <w:shd w:val="clear" w:color="auto" w:fill="auto"/>
              </w:tcPr>
              <w:p w14:paraId="615C2CDC" w14:textId="77777777" w:rsidR="005457A9" w:rsidRDefault="00412671" w:rsidP="005457A9">
                <w:pPr>
                  <w:ind w:left="360"/>
                </w:pPr>
                <w:r>
                  <w:rPr>
                    <w:color w:val="FF0000"/>
                  </w:rPr>
                  <w:t>►</w:t>
                </w:r>
                <w:r>
                  <w:rPr>
                    <w:rStyle w:val="PlaceholderText"/>
                  </w:rPr>
                  <w:t>Enter description</w:t>
                </w:r>
              </w:p>
            </w:tc>
          </w:sdtContent>
        </w:sdt>
        <w:tc>
          <w:tcPr>
            <w:tcW w:w="607" w:type="dxa"/>
            <w:tcBorders>
              <w:bottom w:val="single" w:sz="8" w:space="0" w:color="DCDCDC" w:themeColor="background1" w:themeShade="E6"/>
            </w:tcBorders>
            <w:shd w:val="clear" w:color="auto" w:fill="auto"/>
            <w:vAlign w:val="center"/>
          </w:tcPr>
          <w:p w14:paraId="2831DCE6" w14:textId="77777777" w:rsidR="005457A9" w:rsidRDefault="005457A9" w:rsidP="005457A9">
            <w:pPr>
              <w:keepLines/>
              <w:jc w:val="center"/>
            </w:pPr>
          </w:p>
        </w:tc>
        <w:tc>
          <w:tcPr>
            <w:tcW w:w="579" w:type="dxa"/>
            <w:tcBorders>
              <w:bottom w:val="single" w:sz="8" w:space="0" w:color="DCDCDC" w:themeColor="background1" w:themeShade="E6"/>
            </w:tcBorders>
            <w:shd w:val="clear" w:color="auto" w:fill="auto"/>
            <w:vAlign w:val="center"/>
          </w:tcPr>
          <w:p w14:paraId="1BF42964" w14:textId="77777777" w:rsidR="005457A9" w:rsidRDefault="005457A9" w:rsidP="005457A9">
            <w:pPr>
              <w:keepLines/>
              <w:jc w:val="center"/>
            </w:pPr>
          </w:p>
        </w:tc>
      </w:tr>
      <w:tr w:rsidR="00E52558" w14:paraId="4378F724" w14:textId="77777777" w:rsidTr="004E1C0A">
        <w:trPr>
          <w:cantSplit/>
        </w:trPr>
        <w:tc>
          <w:tcPr>
            <w:tcW w:w="7380" w:type="dxa"/>
            <w:tcBorders>
              <w:top w:val="single" w:sz="8" w:space="0" w:color="DCDCDC" w:themeColor="background1" w:themeShade="E6"/>
              <w:bottom w:val="single" w:sz="8" w:space="0" w:color="DCDCDC" w:themeColor="background1" w:themeShade="E6"/>
            </w:tcBorders>
            <w:shd w:val="clear" w:color="auto" w:fill="auto"/>
            <w:vAlign w:val="center"/>
          </w:tcPr>
          <w:p w14:paraId="5DD6E15E" w14:textId="77777777" w:rsidR="00E52558" w:rsidRDefault="00E52558" w:rsidP="00AB4BBD">
            <w:r w:rsidRPr="00A00606">
              <w:t>What is the maximum height that raw or finished product will be stored a</w:t>
            </w:r>
            <w:r w:rsidR="00503D3A">
              <w:t>t?</w:t>
            </w:r>
          </w:p>
        </w:tc>
        <w:tc>
          <w:tcPr>
            <w:tcW w:w="2234" w:type="dxa"/>
            <w:tcBorders>
              <w:top w:val="single" w:sz="8" w:space="0" w:color="DCDCDC" w:themeColor="background1" w:themeShade="E6"/>
              <w:bottom w:val="single" w:sz="8" w:space="0" w:color="DCDCDC" w:themeColor="background1" w:themeShade="E6"/>
            </w:tcBorders>
            <w:shd w:val="clear" w:color="auto" w:fill="auto"/>
            <w:vAlign w:val="center"/>
          </w:tcPr>
          <w:p w14:paraId="1790B070" w14:textId="77777777" w:rsidR="00E52558" w:rsidRDefault="006C5493" w:rsidP="00AB4BBD">
            <w:pPr>
              <w:tabs>
                <w:tab w:val="right" w:pos="7859"/>
                <w:tab w:val="left" w:pos="7949"/>
              </w:tabs>
              <w:jc w:val="right"/>
            </w:pPr>
            <w:sdt>
              <w:sdtPr>
                <w:id w:val="-330530073"/>
                <w:placeholder>
                  <w:docPart w:val="E97D472DA8624DCABE4C7004B1081BBC"/>
                </w:placeholder>
                <w:showingPlcHdr/>
                <w:text/>
              </w:sdtPr>
              <w:sdtEndPr/>
              <w:sdtContent>
                <w:r w:rsidR="00503D3A">
                  <w:rPr>
                    <w:color w:val="FF0000"/>
                  </w:rPr>
                  <w:t>►</w:t>
                </w:r>
                <w:r w:rsidR="00503D3A" w:rsidRPr="00503D3A">
                  <w:rPr>
                    <w:rStyle w:val="PlaceholderText"/>
                  </w:rPr>
                  <w:t xml:space="preserve">Enter </w:t>
                </w:r>
                <w:r w:rsidR="00E37F45">
                  <w:rPr>
                    <w:rStyle w:val="PlaceholderText"/>
                  </w:rPr>
                  <w:t>height</w:t>
                </w:r>
              </w:sdtContent>
            </w:sdt>
            <w:r w:rsidR="00503D3A" w:rsidRPr="00271B33">
              <w:rPr>
                <w:rStyle w:val="Heading1Char"/>
              </w:rPr>
              <w:t xml:space="preserve"> </w:t>
            </w:r>
            <w:r w:rsidR="00DD3E69">
              <w:rPr>
                <w:rStyle w:val="Heading1Char"/>
              </w:rPr>
              <w:t xml:space="preserve"> </w:t>
            </w:r>
            <w:r w:rsidR="00503D3A" w:rsidRPr="00271B33">
              <w:rPr>
                <w:rStyle w:val="Heading1Char"/>
              </w:rPr>
              <w:t>Feet</w:t>
            </w:r>
          </w:p>
        </w:tc>
        <w:tc>
          <w:tcPr>
            <w:tcW w:w="607" w:type="dxa"/>
            <w:tcBorders>
              <w:top w:val="single" w:sz="8" w:space="0" w:color="DCDCDC" w:themeColor="background1" w:themeShade="E6"/>
              <w:bottom w:val="single" w:sz="8" w:space="0" w:color="DCDCDC" w:themeColor="background1" w:themeShade="E6"/>
            </w:tcBorders>
            <w:shd w:val="clear" w:color="auto" w:fill="auto"/>
            <w:vAlign w:val="center"/>
          </w:tcPr>
          <w:p w14:paraId="24CD7D19" w14:textId="77777777" w:rsidR="00E52558" w:rsidRDefault="00E52558" w:rsidP="00AB4BBD"/>
        </w:tc>
        <w:tc>
          <w:tcPr>
            <w:tcW w:w="579" w:type="dxa"/>
            <w:tcBorders>
              <w:top w:val="single" w:sz="8" w:space="0" w:color="DCDCDC" w:themeColor="background1" w:themeShade="E6"/>
              <w:bottom w:val="single" w:sz="8" w:space="0" w:color="DCDCDC" w:themeColor="background1" w:themeShade="E6"/>
            </w:tcBorders>
            <w:shd w:val="clear" w:color="auto" w:fill="auto"/>
            <w:vAlign w:val="center"/>
          </w:tcPr>
          <w:p w14:paraId="7A44FBB3" w14:textId="77777777" w:rsidR="00E52558" w:rsidRDefault="00E52558" w:rsidP="00AB4BBD"/>
        </w:tc>
      </w:tr>
      <w:tr w:rsidR="004448D6" w14:paraId="5CA282D7" w14:textId="77777777" w:rsidTr="004E1C0A">
        <w:trPr>
          <w:cantSplit/>
        </w:trPr>
        <w:tc>
          <w:tcPr>
            <w:tcW w:w="7380" w:type="dxa"/>
            <w:tcBorders>
              <w:top w:val="single" w:sz="8" w:space="0" w:color="DCDCDC" w:themeColor="background1" w:themeShade="E6"/>
              <w:bottom w:val="single" w:sz="8" w:space="0" w:color="DCDCDC" w:themeColor="background1" w:themeShade="E6"/>
            </w:tcBorders>
            <w:shd w:val="clear" w:color="auto" w:fill="auto"/>
          </w:tcPr>
          <w:p w14:paraId="12ADF653" w14:textId="77777777" w:rsidR="004448D6" w:rsidRDefault="004448D6" w:rsidP="005457A9">
            <w:pPr>
              <w:tabs>
                <w:tab w:val="right" w:pos="7859"/>
                <w:tab w:val="left" w:pos="7949"/>
              </w:tabs>
            </w:pPr>
            <w:r w:rsidRPr="004E77E0">
              <w:t>What is the minimum clearance between stored raw or finished product and the ceiling?</w:t>
            </w:r>
          </w:p>
        </w:tc>
        <w:tc>
          <w:tcPr>
            <w:tcW w:w="2234" w:type="dxa"/>
            <w:tcBorders>
              <w:top w:val="single" w:sz="8" w:space="0" w:color="DCDCDC" w:themeColor="background1" w:themeShade="E6"/>
              <w:bottom w:val="single" w:sz="8" w:space="0" w:color="DCDCDC" w:themeColor="background1" w:themeShade="E6"/>
            </w:tcBorders>
            <w:shd w:val="clear" w:color="auto" w:fill="auto"/>
            <w:vAlign w:val="center"/>
          </w:tcPr>
          <w:p w14:paraId="36CF8440" w14:textId="77777777" w:rsidR="004448D6" w:rsidRDefault="006C5493" w:rsidP="00AB4BBD">
            <w:pPr>
              <w:tabs>
                <w:tab w:val="right" w:pos="7859"/>
                <w:tab w:val="left" w:pos="7949"/>
              </w:tabs>
              <w:jc w:val="right"/>
            </w:pPr>
            <w:sdt>
              <w:sdtPr>
                <w:id w:val="-1270928032"/>
                <w:placeholder>
                  <w:docPart w:val="99E618D0346E43148443289F708E739B"/>
                </w:placeholder>
                <w:showingPlcHdr/>
                <w:text/>
              </w:sdtPr>
              <w:sdtEndPr/>
              <w:sdtContent>
                <w:r w:rsidR="00503D3A">
                  <w:rPr>
                    <w:color w:val="FF0000"/>
                  </w:rPr>
                  <w:t>►</w:t>
                </w:r>
                <w:r w:rsidR="00503D3A" w:rsidRPr="00503D3A">
                  <w:rPr>
                    <w:rStyle w:val="PlaceholderText"/>
                  </w:rPr>
                  <w:t>Enter clearance</w:t>
                </w:r>
              </w:sdtContent>
            </w:sdt>
            <w:r w:rsidR="00503D3A" w:rsidRPr="00271B33">
              <w:rPr>
                <w:rStyle w:val="Heading1Char"/>
              </w:rPr>
              <w:t xml:space="preserve"> </w:t>
            </w:r>
            <w:r w:rsidR="00DD3E69">
              <w:rPr>
                <w:rStyle w:val="Heading1Char"/>
              </w:rPr>
              <w:t xml:space="preserve"> </w:t>
            </w:r>
            <w:r w:rsidR="00503D3A" w:rsidRPr="00271B33">
              <w:rPr>
                <w:rStyle w:val="Heading1Char"/>
              </w:rPr>
              <w:t>Feet</w:t>
            </w:r>
          </w:p>
        </w:tc>
        <w:tc>
          <w:tcPr>
            <w:tcW w:w="607" w:type="dxa"/>
            <w:tcBorders>
              <w:top w:val="single" w:sz="8" w:space="0" w:color="DCDCDC" w:themeColor="background1" w:themeShade="E6"/>
              <w:bottom w:val="single" w:sz="8" w:space="0" w:color="DCDCDC" w:themeColor="background1" w:themeShade="E6"/>
            </w:tcBorders>
            <w:shd w:val="clear" w:color="auto" w:fill="auto"/>
            <w:vAlign w:val="center"/>
          </w:tcPr>
          <w:p w14:paraId="52116AA2" w14:textId="77777777" w:rsidR="004448D6" w:rsidRDefault="004448D6" w:rsidP="005457A9">
            <w:pPr>
              <w:jc w:val="center"/>
            </w:pPr>
          </w:p>
        </w:tc>
        <w:tc>
          <w:tcPr>
            <w:tcW w:w="579" w:type="dxa"/>
            <w:tcBorders>
              <w:top w:val="single" w:sz="8" w:space="0" w:color="DCDCDC" w:themeColor="background1" w:themeShade="E6"/>
              <w:bottom w:val="single" w:sz="8" w:space="0" w:color="DCDCDC" w:themeColor="background1" w:themeShade="E6"/>
            </w:tcBorders>
            <w:shd w:val="clear" w:color="auto" w:fill="auto"/>
            <w:vAlign w:val="center"/>
          </w:tcPr>
          <w:p w14:paraId="0134AB76" w14:textId="77777777" w:rsidR="004448D6" w:rsidRDefault="004448D6" w:rsidP="005457A9">
            <w:pPr>
              <w:jc w:val="center"/>
            </w:pPr>
          </w:p>
        </w:tc>
      </w:tr>
      <w:tr w:rsidR="005457A9" w14:paraId="26B06C32" w14:textId="77777777" w:rsidTr="004E1C0A">
        <w:trPr>
          <w:cantSplit/>
        </w:trPr>
        <w:tc>
          <w:tcPr>
            <w:tcW w:w="9614" w:type="dxa"/>
            <w:gridSpan w:val="2"/>
            <w:tcBorders>
              <w:top w:val="single" w:sz="8" w:space="0" w:color="DCDCDC" w:themeColor="background1" w:themeShade="E6"/>
              <w:bottom w:val="single" w:sz="8" w:space="0" w:color="DCDCDC" w:themeColor="background1" w:themeShade="E6"/>
            </w:tcBorders>
            <w:shd w:val="clear" w:color="auto" w:fill="auto"/>
          </w:tcPr>
          <w:p w14:paraId="61825C0E" w14:textId="77777777" w:rsidR="005457A9" w:rsidRPr="0021172C" w:rsidRDefault="005457A9" w:rsidP="005457A9">
            <w:pPr>
              <w:tabs>
                <w:tab w:val="left" w:pos="3449"/>
              </w:tabs>
              <w:ind w:left="3449" w:hanging="3449"/>
            </w:pPr>
            <w:r w:rsidRPr="0021172C">
              <w:t>Where do you store idle or empty pallets?</w:t>
            </w:r>
            <w:r>
              <w:tab/>
            </w:r>
            <w:sdt>
              <w:sdtPr>
                <w:id w:val="-667012266"/>
                <w:placeholder>
                  <w:docPart w:val="665F72D7C8D84089B32DE07BB8FE5974"/>
                </w:placeholder>
                <w:showingPlcHdr/>
                <w:text w:multiLine="1"/>
              </w:sdtPr>
              <w:sdtEndPr/>
              <w:sdtContent>
                <w:r>
                  <w:rPr>
                    <w:color w:val="FF0000"/>
                  </w:rPr>
                  <w:t>►</w:t>
                </w:r>
                <w:r w:rsidRPr="00213B40">
                  <w:rPr>
                    <w:rStyle w:val="PlaceholderText"/>
                  </w:rPr>
                  <w:t>Enter location description</w:t>
                </w:r>
              </w:sdtContent>
            </w:sdt>
          </w:p>
        </w:tc>
        <w:tc>
          <w:tcPr>
            <w:tcW w:w="607" w:type="dxa"/>
            <w:tcBorders>
              <w:top w:val="single" w:sz="8" w:space="0" w:color="DCDCDC" w:themeColor="background1" w:themeShade="E6"/>
              <w:bottom w:val="single" w:sz="8" w:space="0" w:color="DCDCDC" w:themeColor="background1" w:themeShade="E6"/>
            </w:tcBorders>
            <w:shd w:val="clear" w:color="auto" w:fill="auto"/>
            <w:vAlign w:val="center"/>
          </w:tcPr>
          <w:p w14:paraId="6112643E" w14:textId="77777777" w:rsidR="005457A9" w:rsidRDefault="005457A9" w:rsidP="005457A9">
            <w:pPr>
              <w:jc w:val="center"/>
            </w:pPr>
          </w:p>
        </w:tc>
        <w:tc>
          <w:tcPr>
            <w:tcW w:w="579" w:type="dxa"/>
            <w:tcBorders>
              <w:top w:val="single" w:sz="8" w:space="0" w:color="DCDCDC" w:themeColor="background1" w:themeShade="E6"/>
              <w:bottom w:val="single" w:sz="8" w:space="0" w:color="DCDCDC" w:themeColor="background1" w:themeShade="E6"/>
            </w:tcBorders>
            <w:shd w:val="clear" w:color="auto" w:fill="auto"/>
            <w:vAlign w:val="center"/>
          </w:tcPr>
          <w:p w14:paraId="199C9297" w14:textId="77777777" w:rsidR="005457A9" w:rsidRDefault="005457A9" w:rsidP="005457A9">
            <w:pPr>
              <w:jc w:val="center"/>
            </w:pPr>
          </w:p>
        </w:tc>
      </w:tr>
      <w:tr w:rsidR="005457A9" w14:paraId="63A1285B" w14:textId="77777777" w:rsidTr="004E1C0A">
        <w:trPr>
          <w:cantSplit/>
        </w:trPr>
        <w:tc>
          <w:tcPr>
            <w:tcW w:w="9614" w:type="dxa"/>
            <w:gridSpan w:val="2"/>
            <w:tcBorders>
              <w:top w:val="single" w:sz="8" w:space="0" w:color="DCDCDC" w:themeColor="background1" w:themeShade="E6"/>
              <w:bottom w:val="single" w:sz="8" w:space="0" w:color="DCDCDC" w:themeColor="background1" w:themeShade="E6"/>
            </w:tcBorders>
            <w:shd w:val="clear" w:color="auto" w:fill="auto"/>
          </w:tcPr>
          <w:p w14:paraId="59337CA0" w14:textId="77777777" w:rsidR="005457A9" w:rsidRPr="0021172C" w:rsidRDefault="005457A9" w:rsidP="003029EC">
            <w:pPr>
              <w:tabs>
                <w:tab w:val="right" w:pos="7897"/>
              </w:tabs>
            </w:pPr>
            <w:r w:rsidRPr="0021172C">
              <w:t>What is the maximum height that you stack idle or empty pallets?</w:t>
            </w:r>
            <w:r>
              <w:t xml:space="preserve"> </w:t>
            </w:r>
            <w:r>
              <w:tab/>
            </w:r>
            <w:sdt>
              <w:sdtPr>
                <w:id w:val="-834059806"/>
                <w:placeholder>
                  <w:docPart w:val="DEA3275B3DB6459BB1E0F06A3D87EF2C"/>
                </w:placeholder>
                <w:showingPlcHdr/>
                <w:text/>
              </w:sdtPr>
              <w:sdtEndPr/>
              <w:sdtContent>
                <w:r>
                  <w:rPr>
                    <w:color w:val="FF0000"/>
                  </w:rPr>
                  <w:t>►</w:t>
                </w:r>
                <w:r w:rsidRPr="00503D3A">
                  <w:rPr>
                    <w:rStyle w:val="PlaceholderText"/>
                  </w:rPr>
                  <w:t>Enter height</w:t>
                </w:r>
              </w:sdtContent>
            </w:sdt>
            <w:r w:rsidR="003029EC">
              <w:t xml:space="preserve"> </w:t>
            </w:r>
            <w:r w:rsidRPr="00271B33">
              <w:rPr>
                <w:rStyle w:val="Heading1Char"/>
              </w:rPr>
              <w:t>Feet</w:t>
            </w:r>
          </w:p>
        </w:tc>
        <w:tc>
          <w:tcPr>
            <w:tcW w:w="607" w:type="dxa"/>
            <w:tcBorders>
              <w:top w:val="single" w:sz="8" w:space="0" w:color="DCDCDC" w:themeColor="background1" w:themeShade="E6"/>
              <w:bottom w:val="single" w:sz="8" w:space="0" w:color="DCDCDC" w:themeColor="background1" w:themeShade="E6"/>
            </w:tcBorders>
            <w:shd w:val="clear" w:color="auto" w:fill="auto"/>
            <w:vAlign w:val="center"/>
          </w:tcPr>
          <w:p w14:paraId="2740E463" w14:textId="77777777" w:rsidR="005457A9" w:rsidRDefault="005457A9" w:rsidP="005457A9">
            <w:pPr>
              <w:jc w:val="center"/>
            </w:pPr>
          </w:p>
        </w:tc>
        <w:tc>
          <w:tcPr>
            <w:tcW w:w="579" w:type="dxa"/>
            <w:tcBorders>
              <w:top w:val="single" w:sz="8" w:space="0" w:color="DCDCDC" w:themeColor="background1" w:themeShade="E6"/>
              <w:bottom w:val="single" w:sz="8" w:space="0" w:color="DCDCDC" w:themeColor="background1" w:themeShade="E6"/>
            </w:tcBorders>
            <w:shd w:val="clear" w:color="auto" w:fill="auto"/>
            <w:vAlign w:val="center"/>
          </w:tcPr>
          <w:p w14:paraId="7F8670C5" w14:textId="77777777" w:rsidR="005457A9" w:rsidRDefault="005457A9" w:rsidP="005457A9">
            <w:pPr>
              <w:jc w:val="center"/>
            </w:pPr>
          </w:p>
        </w:tc>
      </w:tr>
      <w:tr w:rsidR="005457A9" w14:paraId="443CE08E" w14:textId="77777777" w:rsidTr="004E1C0A">
        <w:trPr>
          <w:cantSplit/>
        </w:trPr>
        <w:tc>
          <w:tcPr>
            <w:tcW w:w="9614" w:type="dxa"/>
            <w:gridSpan w:val="2"/>
            <w:tcBorders>
              <w:top w:val="single" w:sz="8" w:space="0" w:color="DCDCDC" w:themeColor="background1" w:themeShade="E6"/>
              <w:bottom w:val="single" w:sz="8" w:space="0" w:color="DCDCDC" w:themeColor="background1" w:themeShade="E6"/>
            </w:tcBorders>
            <w:shd w:val="clear" w:color="auto" w:fill="auto"/>
          </w:tcPr>
          <w:p w14:paraId="38960F63" w14:textId="561AE8D1" w:rsidR="005457A9" w:rsidRPr="0021172C" w:rsidRDefault="005457A9" w:rsidP="005457A9">
            <w:pPr>
              <w:tabs>
                <w:tab w:val="center" w:pos="3826"/>
                <w:tab w:val="center" w:pos="5621"/>
                <w:tab w:val="center" w:pos="7426"/>
              </w:tabs>
            </w:pPr>
            <w:r>
              <w:t>Pallets used in your facility are:</w:t>
            </w:r>
            <w:r>
              <w:tab/>
            </w:r>
            <w:r>
              <w:object w:dxaOrig="225" w:dyaOrig="225" w14:anchorId="34AAB1FC">
                <v:shape id="_x0000_i1235" type="#_x0000_t75" style="width:10.2pt;height:9.6pt" o:ole="">
                  <v:imagedata r:id="rId17" o:title=""/>
                </v:shape>
                <w:control r:id="rId72" w:name="Q30W" w:shapeid="_x0000_i1235"/>
              </w:object>
            </w:r>
            <w:r>
              <w:t xml:space="preserve"> </w:t>
            </w:r>
            <w:r w:rsidRPr="0021172C">
              <w:rPr>
                <w:rStyle w:val="Heading1Char"/>
              </w:rPr>
              <w:t>Wood</w:t>
            </w:r>
            <w:r w:rsidRPr="0021172C">
              <w:rPr>
                <w:rStyle w:val="Heading1Char"/>
              </w:rPr>
              <w:tab/>
            </w:r>
            <w:r>
              <w:object w:dxaOrig="225" w:dyaOrig="225" w14:anchorId="137AD1AA">
                <v:shape id="_x0000_i1237" type="#_x0000_t75" style="width:10.2pt;height:9.6pt" o:ole="">
                  <v:imagedata r:id="rId17" o:title=""/>
                </v:shape>
                <w:control r:id="rId73" w:name="Q30P" w:shapeid="_x0000_i1237"/>
              </w:object>
            </w:r>
            <w:r>
              <w:t xml:space="preserve"> </w:t>
            </w:r>
            <w:r w:rsidRPr="0021172C">
              <w:rPr>
                <w:rStyle w:val="Heading1Char"/>
              </w:rPr>
              <w:t>Plastic</w:t>
            </w:r>
            <w:r w:rsidRPr="0021172C">
              <w:rPr>
                <w:rStyle w:val="Heading1Char"/>
              </w:rPr>
              <w:tab/>
            </w:r>
            <w:r>
              <w:object w:dxaOrig="225" w:dyaOrig="225" w14:anchorId="69CA1450">
                <v:shape id="_x0000_i1239" type="#_x0000_t75" style="width:10.2pt;height:9.6pt" o:ole="">
                  <v:imagedata r:id="rId17" o:title=""/>
                </v:shape>
                <w:control r:id="rId74" w:name="Q30B" w:shapeid="_x0000_i1239"/>
              </w:object>
            </w:r>
            <w:r>
              <w:t xml:space="preserve"> </w:t>
            </w:r>
            <w:r w:rsidRPr="0021172C">
              <w:rPr>
                <w:rStyle w:val="Heading1Char"/>
              </w:rPr>
              <w:t>Both</w:t>
            </w:r>
          </w:p>
        </w:tc>
        <w:tc>
          <w:tcPr>
            <w:tcW w:w="607" w:type="dxa"/>
            <w:tcBorders>
              <w:top w:val="single" w:sz="8" w:space="0" w:color="DCDCDC" w:themeColor="background1" w:themeShade="E6"/>
              <w:bottom w:val="single" w:sz="8" w:space="0" w:color="DCDCDC" w:themeColor="background1" w:themeShade="E6"/>
            </w:tcBorders>
            <w:shd w:val="clear" w:color="auto" w:fill="auto"/>
            <w:vAlign w:val="center"/>
          </w:tcPr>
          <w:p w14:paraId="6FD92B1E" w14:textId="77777777" w:rsidR="005457A9" w:rsidRDefault="005457A9" w:rsidP="005457A9">
            <w:pPr>
              <w:jc w:val="center"/>
            </w:pPr>
          </w:p>
        </w:tc>
        <w:tc>
          <w:tcPr>
            <w:tcW w:w="579" w:type="dxa"/>
            <w:tcBorders>
              <w:top w:val="single" w:sz="8" w:space="0" w:color="DCDCDC" w:themeColor="background1" w:themeShade="E6"/>
              <w:bottom w:val="single" w:sz="8" w:space="0" w:color="DCDCDC" w:themeColor="background1" w:themeShade="E6"/>
            </w:tcBorders>
            <w:shd w:val="clear" w:color="auto" w:fill="auto"/>
            <w:vAlign w:val="center"/>
          </w:tcPr>
          <w:p w14:paraId="79581C26" w14:textId="77777777" w:rsidR="005457A9" w:rsidRDefault="005457A9" w:rsidP="005457A9">
            <w:pPr>
              <w:jc w:val="center"/>
            </w:pPr>
          </w:p>
        </w:tc>
      </w:tr>
      <w:tr w:rsidR="005457A9" w14:paraId="29414715" w14:textId="77777777" w:rsidTr="004E1C0A">
        <w:trPr>
          <w:cantSplit/>
        </w:trPr>
        <w:tc>
          <w:tcPr>
            <w:tcW w:w="9614" w:type="dxa"/>
            <w:gridSpan w:val="2"/>
            <w:tcBorders>
              <w:top w:val="single" w:sz="8" w:space="0" w:color="DCDCDC" w:themeColor="background1" w:themeShade="E6"/>
              <w:bottom w:val="single" w:sz="8" w:space="0" w:color="DCDCDC" w:themeColor="background1" w:themeShade="E6"/>
            </w:tcBorders>
            <w:shd w:val="clear" w:color="auto" w:fill="auto"/>
          </w:tcPr>
          <w:p w14:paraId="6E7F8013" w14:textId="77777777" w:rsidR="005457A9" w:rsidRDefault="005457A9" w:rsidP="005457A9">
            <w:pPr>
              <w:tabs>
                <w:tab w:val="center" w:pos="3826"/>
                <w:tab w:val="center" w:pos="5621"/>
                <w:tab w:val="center" w:pos="7426"/>
              </w:tabs>
            </w:pPr>
            <w:r>
              <w:t>Is an equipment maintenance program in place?</w:t>
            </w:r>
          </w:p>
        </w:tc>
        <w:tc>
          <w:tcPr>
            <w:tcW w:w="607" w:type="dxa"/>
            <w:tcBorders>
              <w:top w:val="single" w:sz="8" w:space="0" w:color="DCDCDC" w:themeColor="background1" w:themeShade="E6"/>
              <w:bottom w:val="single" w:sz="8" w:space="0" w:color="DCDCDC" w:themeColor="background1" w:themeShade="E6"/>
            </w:tcBorders>
            <w:shd w:val="clear" w:color="auto" w:fill="auto"/>
            <w:vAlign w:val="center"/>
          </w:tcPr>
          <w:p w14:paraId="2C614699" w14:textId="17900831" w:rsidR="005457A9" w:rsidRDefault="005457A9" w:rsidP="005457A9">
            <w:pPr>
              <w:jc w:val="center"/>
            </w:pPr>
            <w:r>
              <w:object w:dxaOrig="225" w:dyaOrig="225" w14:anchorId="087A2BB0">
                <v:shape id="_x0000_i1241" type="#_x0000_t75" style="width:10.2pt;height:9.6pt" o:ole="">
                  <v:imagedata r:id="rId17" o:title=""/>
                </v:shape>
                <w:control r:id="rId75" w:name="Property8Yes" w:shapeid="_x0000_i1241"/>
              </w:object>
            </w:r>
          </w:p>
        </w:tc>
        <w:tc>
          <w:tcPr>
            <w:tcW w:w="579" w:type="dxa"/>
            <w:tcBorders>
              <w:top w:val="single" w:sz="8" w:space="0" w:color="DCDCDC" w:themeColor="background1" w:themeShade="E6"/>
              <w:bottom w:val="single" w:sz="8" w:space="0" w:color="DCDCDC" w:themeColor="background1" w:themeShade="E6"/>
            </w:tcBorders>
            <w:shd w:val="clear" w:color="auto" w:fill="auto"/>
            <w:vAlign w:val="center"/>
          </w:tcPr>
          <w:p w14:paraId="2ADE326D" w14:textId="2575E21E" w:rsidR="005457A9" w:rsidRDefault="005457A9" w:rsidP="005457A9">
            <w:pPr>
              <w:jc w:val="center"/>
            </w:pPr>
            <w:r>
              <w:object w:dxaOrig="225" w:dyaOrig="225" w14:anchorId="51EAC49F">
                <v:shape id="_x0000_i1243" type="#_x0000_t75" style="width:10.2pt;height:9.6pt" o:ole="">
                  <v:imagedata r:id="rId17" o:title=""/>
                </v:shape>
                <w:control r:id="rId76" w:name="Property8No" w:shapeid="_x0000_i1243"/>
              </w:object>
            </w:r>
          </w:p>
        </w:tc>
      </w:tr>
      <w:tr w:rsidR="005457A9" w14:paraId="27BC45BC" w14:textId="77777777" w:rsidTr="004E1C0A">
        <w:trPr>
          <w:cantSplit/>
        </w:trPr>
        <w:tc>
          <w:tcPr>
            <w:tcW w:w="9614" w:type="dxa"/>
            <w:gridSpan w:val="2"/>
            <w:tcBorders>
              <w:top w:val="single" w:sz="8" w:space="0" w:color="DCDCDC" w:themeColor="background1" w:themeShade="E6"/>
            </w:tcBorders>
            <w:shd w:val="clear" w:color="auto" w:fill="auto"/>
          </w:tcPr>
          <w:p w14:paraId="4850AF0B" w14:textId="77777777" w:rsidR="005457A9" w:rsidRDefault="005457A9" w:rsidP="002967A4">
            <w:pPr>
              <w:keepNext/>
              <w:tabs>
                <w:tab w:val="center" w:pos="3826"/>
                <w:tab w:val="center" w:pos="5621"/>
                <w:tab w:val="center" w:pos="7426"/>
              </w:tabs>
            </w:pPr>
            <w:r>
              <w:t>Does your building have an automatic sprinkler system?</w:t>
            </w:r>
            <w:r w:rsidR="00DD3E69">
              <w:t xml:space="preserve"> If yes</w:t>
            </w:r>
            <w:r w:rsidR="00FD247D">
              <w:t>, please describe</w:t>
            </w:r>
            <w:r w:rsidR="00DD3E69">
              <w:t>:</w:t>
            </w:r>
          </w:p>
        </w:tc>
        <w:tc>
          <w:tcPr>
            <w:tcW w:w="607" w:type="dxa"/>
            <w:tcBorders>
              <w:top w:val="single" w:sz="8" w:space="0" w:color="DCDCDC" w:themeColor="background1" w:themeShade="E6"/>
            </w:tcBorders>
            <w:shd w:val="clear" w:color="auto" w:fill="auto"/>
            <w:vAlign w:val="center"/>
          </w:tcPr>
          <w:p w14:paraId="5A581E99" w14:textId="6C611E41" w:rsidR="005457A9" w:rsidRDefault="005457A9" w:rsidP="002967A4">
            <w:pPr>
              <w:keepNext/>
              <w:jc w:val="center"/>
            </w:pPr>
            <w:r>
              <w:object w:dxaOrig="225" w:dyaOrig="225" w14:anchorId="3685DEC1">
                <v:shape id="_x0000_i1245" type="#_x0000_t75" style="width:10.2pt;height:9.6pt" o:ole="">
                  <v:imagedata r:id="rId17" o:title=""/>
                </v:shape>
                <w:control r:id="rId77" w:name="Property9Yes" w:shapeid="_x0000_i1245"/>
              </w:object>
            </w:r>
          </w:p>
        </w:tc>
        <w:tc>
          <w:tcPr>
            <w:tcW w:w="579" w:type="dxa"/>
            <w:tcBorders>
              <w:top w:val="single" w:sz="8" w:space="0" w:color="DCDCDC" w:themeColor="background1" w:themeShade="E6"/>
            </w:tcBorders>
            <w:shd w:val="clear" w:color="auto" w:fill="auto"/>
            <w:vAlign w:val="center"/>
          </w:tcPr>
          <w:p w14:paraId="019AB91D" w14:textId="3BA7D95D" w:rsidR="005457A9" w:rsidRDefault="005457A9" w:rsidP="002967A4">
            <w:pPr>
              <w:keepNext/>
              <w:jc w:val="center"/>
            </w:pPr>
            <w:r>
              <w:object w:dxaOrig="225" w:dyaOrig="225" w14:anchorId="48BF6788">
                <v:shape id="_x0000_i1247" type="#_x0000_t75" style="width:10.2pt;height:9.6pt" o:ole="">
                  <v:imagedata r:id="rId17" o:title=""/>
                </v:shape>
                <w:control r:id="rId78" w:name="Property9No" w:shapeid="_x0000_i1247"/>
              </w:object>
            </w:r>
          </w:p>
        </w:tc>
      </w:tr>
      <w:tr w:rsidR="00DD3E69" w14:paraId="79DC858B" w14:textId="77777777" w:rsidTr="004E1C0A">
        <w:trPr>
          <w:cantSplit/>
        </w:trPr>
        <w:sdt>
          <w:sdtPr>
            <w:id w:val="1947721848"/>
            <w:placeholder>
              <w:docPart w:val="7ADA8A14B3DD457C86F3A757EB6DDF61"/>
            </w:placeholder>
            <w:showingPlcHdr/>
            <w:text w:multiLine="1"/>
          </w:sdtPr>
          <w:sdtEndPr/>
          <w:sdtContent>
            <w:tc>
              <w:tcPr>
                <w:tcW w:w="9614" w:type="dxa"/>
                <w:gridSpan w:val="2"/>
                <w:shd w:val="clear" w:color="auto" w:fill="auto"/>
              </w:tcPr>
              <w:p w14:paraId="7CCBF99D" w14:textId="77777777" w:rsidR="00DD3E69" w:rsidRDefault="00DD3E69" w:rsidP="002967A4">
                <w:pPr>
                  <w:keepNext/>
                  <w:tabs>
                    <w:tab w:val="center" w:pos="3826"/>
                    <w:tab w:val="center" w:pos="5621"/>
                    <w:tab w:val="center" w:pos="7426"/>
                  </w:tabs>
                  <w:ind w:left="360"/>
                </w:pPr>
                <w:r>
                  <w:rPr>
                    <w:color w:val="FF0000"/>
                  </w:rPr>
                  <w:t>►</w:t>
                </w:r>
                <w:r w:rsidR="00DB6A20">
                  <w:rPr>
                    <w:rStyle w:val="PlaceholderText"/>
                  </w:rPr>
                  <w:t>E</w:t>
                </w:r>
                <w:r>
                  <w:rPr>
                    <w:rStyle w:val="PlaceholderText"/>
                  </w:rPr>
                  <w:t>nter a description</w:t>
                </w:r>
              </w:p>
            </w:tc>
          </w:sdtContent>
        </w:sdt>
        <w:tc>
          <w:tcPr>
            <w:tcW w:w="607" w:type="dxa"/>
            <w:shd w:val="clear" w:color="auto" w:fill="auto"/>
            <w:vAlign w:val="center"/>
          </w:tcPr>
          <w:p w14:paraId="3833E9D8" w14:textId="77777777" w:rsidR="00DD3E69" w:rsidRDefault="00DD3E69" w:rsidP="002967A4">
            <w:pPr>
              <w:keepNext/>
              <w:jc w:val="center"/>
            </w:pPr>
          </w:p>
        </w:tc>
        <w:tc>
          <w:tcPr>
            <w:tcW w:w="579" w:type="dxa"/>
            <w:shd w:val="clear" w:color="auto" w:fill="auto"/>
            <w:vAlign w:val="center"/>
          </w:tcPr>
          <w:p w14:paraId="3A9ED19F" w14:textId="77777777" w:rsidR="00DD3E69" w:rsidRDefault="00DD3E69" w:rsidP="002967A4">
            <w:pPr>
              <w:keepNext/>
              <w:jc w:val="center"/>
            </w:pPr>
          </w:p>
        </w:tc>
      </w:tr>
      <w:tr w:rsidR="005457A9" w14:paraId="179C7FA1" w14:textId="77777777" w:rsidTr="004E1C0A">
        <w:trPr>
          <w:cantSplit/>
        </w:trPr>
        <w:tc>
          <w:tcPr>
            <w:tcW w:w="9614" w:type="dxa"/>
            <w:gridSpan w:val="2"/>
            <w:tcBorders>
              <w:bottom w:val="single" w:sz="8" w:space="0" w:color="DCDCDC" w:themeColor="background1" w:themeShade="E6"/>
            </w:tcBorders>
            <w:shd w:val="clear" w:color="auto" w:fill="auto"/>
          </w:tcPr>
          <w:p w14:paraId="1BFC1BF6" w14:textId="77777777" w:rsidR="005457A9" w:rsidRDefault="007C18D1" w:rsidP="007F6DE2">
            <w:pPr>
              <w:pStyle w:val="ListParagraph"/>
              <w:numPr>
                <w:ilvl w:val="0"/>
                <w:numId w:val="2"/>
              </w:numPr>
              <w:tabs>
                <w:tab w:val="left" w:pos="4301"/>
              </w:tabs>
              <w:ind w:left="521" w:hanging="161"/>
            </w:pPr>
            <w:r>
              <w:t>H</w:t>
            </w:r>
            <w:r w:rsidR="005457A9">
              <w:t>ow often is the sprinkler system serviced?</w:t>
            </w:r>
            <w:r w:rsidR="005457A9">
              <w:tab/>
            </w:r>
            <w:sdt>
              <w:sdtPr>
                <w:id w:val="1283232279"/>
                <w:placeholder>
                  <w:docPart w:val="5059108599D24BD3B1B86988864F3151"/>
                </w:placeholder>
                <w:showingPlcHdr/>
                <w:text w:multiLine="1"/>
              </w:sdtPr>
              <w:sdtEndPr/>
              <w:sdtContent>
                <w:r w:rsidR="005457A9">
                  <w:rPr>
                    <w:color w:val="FF0000"/>
                  </w:rPr>
                  <w:t>►</w:t>
                </w:r>
                <w:r w:rsidR="005457A9">
                  <w:rPr>
                    <w:rStyle w:val="PlaceholderText"/>
                  </w:rPr>
                  <w:t>Enter servicing schedule</w:t>
                </w:r>
              </w:sdtContent>
            </w:sdt>
          </w:p>
        </w:tc>
        <w:tc>
          <w:tcPr>
            <w:tcW w:w="607" w:type="dxa"/>
            <w:tcBorders>
              <w:bottom w:val="single" w:sz="8" w:space="0" w:color="DCDCDC" w:themeColor="background1" w:themeShade="E6"/>
            </w:tcBorders>
            <w:shd w:val="clear" w:color="auto" w:fill="auto"/>
            <w:vAlign w:val="center"/>
          </w:tcPr>
          <w:p w14:paraId="31C96696" w14:textId="77777777" w:rsidR="005457A9" w:rsidRDefault="005457A9" w:rsidP="005457A9">
            <w:pPr>
              <w:jc w:val="center"/>
            </w:pPr>
          </w:p>
        </w:tc>
        <w:tc>
          <w:tcPr>
            <w:tcW w:w="579" w:type="dxa"/>
            <w:tcBorders>
              <w:bottom w:val="single" w:sz="8" w:space="0" w:color="DCDCDC" w:themeColor="background1" w:themeShade="E6"/>
            </w:tcBorders>
            <w:shd w:val="clear" w:color="auto" w:fill="auto"/>
            <w:vAlign w:val="center"/>
          </w:tcPr>
          <w:p w14:paraId="16716781" w14:textId="77777777" w:rsidR="005457A9" w:rsidRDefault="005457A9" w:rsidP="005457A9">
            <w:pPr>
              <w:jc w:val="center"/>
            </w:pPr>
          </w:p>
        </w:tc>
      </w:tr>
      <w:tr w:rsidR="005457A9" w14:paraId="56E0723D" w14:textId="77777777" w:rsidTr="004E1C0A">
        <w:trPr>
          <w:cantSplit/>
        </w:trPr>
        <w:tc>
          <w:tcPr>
            <w:tcW w:w="9614" w:type="dxa"/>
            <w:gridSpan w:val="2"/>
            <w:tcBorders>
              <w:top w:val="single" w:sz="8" w:space="0" w:color="DCDCDC" w:themeColor="background1" w:themeShade="E6"/>
            </w:tcBorders>
            <w:shd w:val="clear" w:color="auto" w:fill="auto"/>
          </w:tcPr>
          <w:p w14:paraId="69D90D11" w14:textId="77777777" w:rsidR="005457A9" w:rsidRDefault="005B2A6E" w:rsidP="004E1C0A">
            <w:pPr>
              <w:keepNext/>
              <w:tabs>
                <w:tab w:val="center" w:pos="3826"/>
                <w:tab w:val="center" w:pos="5621"/>
                <w:tab w:val="center" w:pos="7426"/>
              </w:tabs>
            </w:pPr>
            <w:r w:rsidRPr="005B2A6E">
              <w:t>Are any idle/empty pallets, raw materials or finished stock stored in the yard? If yes</w:t>
            </w:r>
            <w:r>
              <w:t>:</w:t>
            </w:r>
          </w:p>
        </w:tc>
        <w:tc>
          <w:tcPr>
            <w:tcW w:w="607" w:type="dxa"/>
            <w:tcBorders>
              <w:top w:val="single" w:sz="8" w:space="0" w:color="DCDCDC" w:themeColor="background1" w:themeShade="E6"/>
            </w:tcBorders>
            <w:shd w:val="clear" w:color="auto" w:fill="auto"/>
            <w:vAlign w:val="center"/>
          </w:tcPr>
          <w:p w14:paraId="46D72D40" w14:textId="7A5FB52E" w:rsidR="005457A9" w:rsidRDefault="005457A9" w:rsidP="004E1C0A">
            <w:pPr>
              <w:keepNext/>
              <w:jc w:val="center"/>
            </w:pPr>
            <w:r>
              <w:object w:dxaOrig="225" w:dyaOrig="225" w14:anchorId="71F3A8F1">
                <v:shape id="_x0000_i1249" type="#_x0000_t75" style="width:10.2pt;height:9.6pt" o:ole="">
                  <v:imagedata r:id="rId17" o:title=""/>
                </v:shape>
                <w:control r:id="rId79" w:name="Property10Yes" w:shapeid="_x0000_i1249"/>
              </w:object>
            </w:r>
          </w:p>
        </w:tc>
        <w:tc>
          <w:tcPr>
            <w:tcW w:w="579" w:type="dxa"/>
            <w:tcBorders>
              <w:top w:val="single" w:sz="8" w:space="0" w:color="DCDCDC" w:themeColor="background1" w:themeShade="E6"/>
            </w:tcBorders>
            <w:shd w:val="clear" w:color="auto" w:fill="auto"/>
            <w:vAlign w:val="center"/>
          </w:tcPr>
          <w:p w14:paraId="47EFD58E" w14:textId="15B17CAF" w:rsidR="005457A9" w:rsidRDefault="005457A9" w:rsidP="004E1C0A">
            <w:pPr>
              <w:keepNext/>
              <w:jc w:val="center"/>
            </w:pPr>
            <w:r>
              <w:object w:dxaOrig="225" w:dyaOrig="225" w14:anchorId="2BA50BE8">
                <v:shape id="_x0000_i1251" type="#_x0000_t75" style="width:10.2pt;height:9.6pt" o:ole="">
                  <v:imagedata r:id="rId17" o:title=""/>
                </v:shape>
                <w:control r:id="rId80" w:name="Property10No" w:shapeid="_x0000_i1251"/>
              </w:object>
            </w:r>
          </w:p>
        </w:tc>
      </w:tr>
      <w:tr w:rsidR="005457A9" w14:paraId="0685CCDC" w14:textId="77777777" w:rsidTr="004E1C0A">
        <w:trPr>
          <w:cantSplit/>
        </w:trPr>
        <w:sdt>
          <w:sdtPr>
            <w:id w:val="447364689"/>
            <w:placeholder>
              <w:docPart w:val="9974AB927425499BA69FFD512C9979BC"/>
            </w:placeholder>
            <w:showingPlcHdr/>
          </w:sdtPr>
          <w:sdtEndPr/>
          <w:sdtContent>
            <w:tc>
              <w:tcPr>
                <w:tcW w:w="9614" w:type="dxa"/>
                <w:gridSpan w:val="2"/>
                <w:shd w:val="clear" w:color="auto" w:fill="auto"/>
              </w:tcPr>
              <w:p w14:paraId="7B8B7D33" w14:textId="77777777" w:rsidR="005457A9" w:rsidRDefault="00DB6A20" w:rsidP="004E1C0A">
                <w:pPr>
                  <w:keepNext/>
                  <w:tabs>
                    <w:tab w:val="center" w:pos="3826"/>
                    <w:tab w:val="center" w:pos="5621"/>
                    <w:tab w:val="center" w:pos="7426"/>
                  </w:tabs>
                  <w:ind w:left="360"/>
                </w:pPr>
                <w:r>
                  <w:rPr>
                    <w:color w:val="FF0000"/>
                  </w:rPr>
                  <w:t>►</w:t>
                </w:r>
                <w:r>
                  <w:rPr>
                    <w:rStyle w:val="PlaceholderText"/>
                  </w:rPr>
                  <w:t>Describe / list the items stored</w:t>
                </w:r>
              </w:p>
            </w:tc>
          </w:sdtContent>
        </w:sdt>
        <w:tc>
          <w:tcPr>
            <w:tcW w:w="607" w:type="dxa"/>
            <w:shd w:val="clear" w:color="auto" w:fill="auto"/>
            <w:vAlign w:val="center"/>
          </w:tcPr>
          <w:p w14:paraId="314F1513" w14:textId="77777777" w:rsidR="005457A9" w:rsidRDefault="005457A9" w:rsidP="004E1C0A">
            <w:pPr>
              <w:keepNext/>
              <w:jc w:val="center"/>
            </w:pPr>
          </w:p>
        </w:tc>
        <w:tc>
          <w:tcPr>
            <w:tcW w:w="579" w:type="dxa"/>
            <w:shd w:val="clear" w:color="auto" w:fill="auto"/>
            <w:vAlign w:val="center"/>
          </w:tcPr>
          <w:p w14:paraId="41E84402" w14:textId="77777777" w:rsidR="005457A9" w:rsidRDefault="005457A9" w:rsidP="004E1C0A">
            <w:pPr>
              <w:keepNext/>
              <w:jc w:val="center"/>
            </w:pPr>
          </w:p>
        </w:tc>
      </w:tr>
      <w:tr w:rsidR="007F6DE2" w14:paraId="4432218D" w14:textId="77777777" w:rsidTr="004E1C0A">
        <w:trPr>
          <w:cantSplit/>
        </w:trPr>
        <w:tc>
          <w:tcPr>
            <w:tcW w:w="9614" w:type="dxa"/>
            <w:gridSpan w:val="2"/>
            <w:shd w:val="clear" w:color="auto" w:fill="auto"/>
          </w:tcPr>
          <w:p w14:paraId="5610B603" w14:textId="77777777" w:rsidR="007F6DE2" w:rsidRPr="007F6DE2" w:rsidRDefault="003B764E" w:rsidP="004E1C0A">
            <w:pPr>
              <w:pStyle w:val="ListParagraph"/>
              <w:keepNext/>
              <w:numPr>
                <w:ilvl w:val="0"/>
                <w:numId w:val="2"/>
              </w:numPr>
              <w:tabs>
                <w:tab w:val="center" w:pos="3826"/>
                <w:tab w:val="right" w:pos="7897"/>
              </w:tabs>
              <w:ind w:left="521" w:hanging="161"/>
            </w:pPr>
            <w:r w:rsidRPr="003B764E">
              <w:t>What is the minimum distance from any structure</w:t>
            </w:r>
            <w:r w:rsidR="007F6DE2" w:rsidRPr="007F6DE2">
              <w:t>?</w:t>
            </w:r>
            <w:r w:rsidR="008E66FA">
              <w:tab/>
            </w:r>
            <w:sdt>
              <w:sdtPr>
                <w:id w:val="-248423937"/>
                <w:placeholder>
                  <w:docPart w:val="ED941ABDEC2642298A39D97EED1C16D8"/>
                </w:placeholder>
                <w:showingPlcHdr/>
                <w:text/>
              </w:sdtPr>
              <w:sdtEndPr/>
              <w:sdtContent>
                <w:r w:rsidR="007F6DE2" w:rsidRPr="007F6DE2">
                  <w:rPr>
                    <w:color w:val="FF0000"/>
                  </w:rPr>
                  <w:t>►</w:t>
                </w:r>
                <w:r w:rsidR="007F6DE2" w:rsidRPr="007F6DE2">
                  <w:rPr>
                    <w:rStyle w:val="PlaceholderText"/>
                  </w:rPr>
                  <w:t>Enter distance</w:t>
                </w:r>
              </w:sdtContent>
            </w:sdt>
            <w:r w:rsidR="007F6DE2" w:rsidRPr="007F6DE2">
              <w:rPr>
                <w:rStyle w:val="Heading1Char"/>
              </w:rPr>
              <w:t xml:space="preserve">  Feet</w:t>
            </w:r>
          </w:p>
        </w:tc>
        <w:tc>
          <w:tcPr>
            <w:tcW w:w="607" w:type="dxa"/>
            <w:shd w:val="clear" w:color="auto" w:fill="auto"/>
            <w:vAlign w:val="center"/>
          </w:tcPr>
          <w:p w14:paraId="5A2383BB" w14:textId="77777777" w:rsidR="007F6DE2" w:rsidRDefault="007F6DE2" w:rsidP="004E1C0A">
            <w:pPr>
              <w:keepNext/>
              <w:jc w:val="center"/>
            </w:pPr>
          </w:p>
        </w:tc>
        <w:tc>
          <w:tcPr>
            <w:tcW w:w="579" w:type="dxa"/>
            <w:shd w:val="clear" w:color="auto" w:fill="auto"/>
            <w:vAlign w:val="center"/>
          </w:tcPr>
          <w:p w14:paraId="1F817354" w14:textId="77777777" w:rsidR="007F6DE2" w:rsidRDefault="007F6DE2" w:rsidP="004E1C0A">
            <w:pPr>
              <w:keepNext/>
              <w:jc w:val="center"/>
            </w:pPr>
          </w:p>
        </w:tc>
      </w:tr>
      <w:tr w:rsidR="00FD247D" w14:paraId="19A44C9E" w14:textId="77777777" w:rsidTr="004E1C0A">
        <w:trPr>
          <w:cantSplit/>
        </w:trPr>
        <w:tc>
          <w:tcPr>
            <w:tcW w:w="9614" w:type="dxa"/>
            <w:gridSpan w:val="2"/>
            <w:shd w:val="clear" w:color="auto" w:fill="auto"/>
          </w:tcPr>
          <w:p w14:paraId="523DF55D" w14:textId="77777777" w:rsidR="00FD247D" w:rsidRPr="00FD247D" w:rsidRDefault="00FD247D" w:rsidP="004E1C0A">
            <w:pPr>
              <w:pStyle w:val="ListParagraph"/>
              <w:keepNext/>
              <w:numPr>
                <w:ilvl w:val="0"/>
                <w:numId w:val="2"/>
              </w:numPr>
              <w:ind w:left="521" w:hanging="161"/>
            </w:pPr>
            <w:r w:rsidRPr="00FD247D">
              <w:t xml:space="preserve">Describe </w:t>
            </w:r>
            <w:r>
              <w:t>any theft prevention measures in place:</w:t>
            </w:r>
          </w:p>
        </w:tc>
        <w:tc>
          <w:tcPr>
            <w:tcW w:w="607" w:type="dxa"/>
            <w:shd w:val="clear" w:color="auto" w:fill="auto"/>
            <w:vAlign w:val="center"/>
          </w:tcPr>
          <w:p w14:paraId="2DFAD424" w14:textId="77777777" w:rsidR="00FD247D" w:rsidRDefault="00FD247D" w:rsidP="004E1C0A">
            <w:pPr>
              <w:keepNext/>
              <w:jc w:val="center"/>
            </w:pPr>
          </w:p>
        </w:tc>
        <w:tc>
          <w:tcPr>
            <w:tcW w:w="579" w:type="dxa"/>
            <w:shd w:val="clear" w:color="auto" w:fill="auto"/>
            <w:vAlign w:val="center"/>
          </w:tcPr>
          <w:p w14:paraId="0AA93D60" w14:textId="77777777" w:rsidR="00FD247D" w:rsidRDefault="00FD247D" w:rsidP="004E1C0A">
            <w:pPr>
              <w:keepNext/>
              <w:jc w:val="center"/>
            </w:pPr>
          </w:p>
        </w:tc>
      </w:tr>
      <w:tr w:rsidR="0089536F" w14:paraId="425E2590" w14:textId="77777777" w:rsidTr="004E1C0A">
        <w:trPr>
          <w:cantSplit/>
        </w:trPr>
        <w:sdt>
          <w:sdtPr>
            <w:id w:val="-723137829"/>
            <w:placeholder>
              <w:docPart w:val="8583CF54BDE94405A1C2DB84906B2C4F"/>
            </w:placeholder>
            <w:showingPlcHdr/>
            <w:text w:multiLine="1"/>
          </w:sdtPr>
          <w:sdtEndPr/>
          <w:sdtContent>
            <w:tc>
              <w:tcPr>
                <w:tcW w:w="9614" w:type="dxa"/>
                <w:gridSpan w:val="2"/>
                <w:tcBorders>
                  <w:bottom w:val="single" w:sz="8" w:space="0" w:color="DCDCDC" w:themeColor="background1" w:themeShade="E6"/>
                </w:tcBorders>
                <w:shd w:val="clear" w:color="auto" w:fill="auto"/>
              </w:tcPr>
              <w:p w14:paraId="4F1BFA7A" w14:textId="77777777" w:rsidR="0089536F" w:rsidRPr="0021172C" w:rsidRDefault="0089536F" w:rsidP="002967A4">
                <w:pPr>
                  <w:tabs>
                    <w:tab w:val="center" w:pos="3826"/>
                    <w:tab w:val="center" w:pos="5621"/>
                    <w:tab w:val="center" w:pos="7426"/>
                  </w:tabs>
                  <w:ind w:left="360"/>
                  <w:rPr>
                    <w:highlight w:val="yellow"/>
                  </w:rPr>
                </w:pPr>
                <w:r>
                  <w:rPr>
                    <w:color w:val="FF0000"/>
                  </w:rPr>
                  <w:t>►</w:t>
                </w:r>
                <w:r w:rsidRPr="0089536F">
                  <w:rPr>
                    <w:rStyle w:val="PlaceholderText"/>
                  </w:rPr>
                  <w:t>Describe theft prevention measure</w:t>
                </w:r>
                <w:r w:rsidR="003029EC">
                  <w:rPr>
                    <w:rStyle w:val="PlaceholderText"/>
                  </w:rPr>
                  <w:t>s</w:t>
                </w:r>
              </w:p>
            </w:tc>
          </w:sdtContent>
        </w:sdt>
        <w:tc>
          <w:tcPr>
            <w:tcW w:w="607" w:type="dxa"/>
            <w:tcBorders>
              <w:bottom w:val="single" w:sz="8" w:space="0" w:color="DCDCDC" w:themeColor="background1" w:themeShade="E6"/>
            </w:tcBorders>
            <w:shd w:val="clear" w:color="auto" w:fill="auto"/>
            <w:vAlign w:val="center"/>
          </w:tcPr>
          <w:p w14:paraId="7F64F32F" w14:textId="77777777" w:rsidR="0089536F" w:rsidRDefault="0089536F" w:rsidP="002967A4">
            <w:pPr>
              <w:jc w:val="center"/>
            </w:pPr>
          </w:p>
        </w:tc>
        <w:tc>
          <w:tcPr>
            <w:tcW w:w="579" w:type="dxa"/>
            <w:tcBorders>
              <w:bottom w:val="single" w:sz="8" w:space="0" w:color="DCDCDC" w:themeColor="background1" w:themeShade="E6"/>
            </w:tcBorders>
            <w:shd w:val="clear" w:color="auto" w:fill="auto"/>
            <w:vAlign w:val="center"/>
          </w:tcPr>
          <w:p w14:paraId="5ED23C3F" w14:textId="77777777" w:rsidR="0089536F" w:rsidRDefault="0089536F" w:rsidP="002967A4">
            <w:pPr>
              <w:jc w:val="center"/>
            </w:pPr>
          </w:p>
        </w:tc>
      </w:tr>
    </w:tbl>
    <w:p w14:paraId="30D3D5A3" w14:textId="77777777" w:rsidR="006C4FBC" w:rsidRDefault="006C4FBC"/>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614"/>
        <w:gridCol w:w="607"/>
        <w:gridCol w:w="579"/>
      </w:tblGrid>
      <w:tr w:rsidR="0089536F" w14:paraId="12AB56AE" w14:textId="77777777" w:rsidTr="00C3290F">
        <w:trPr>
          <w:cantSplit/>
          <w:tblHeader/>
        </w:trPr>
        <w:tc>
          <w:tcPr>
            <w:tcW w:w="9614" w:type="dxa"/>
            <w:tcBorders>
              <w:bottom w:val="single" w:sz="8" w:space="0" w:color="DCDCDC" w:themeColor="background1" w:themeShade="E6"/>
            </w:tcBorders>
            <w:shd w:val="clear" w:color="auto" w:fill="053B56"/>
          </w:tcPr>
          <w:p w14:paraId="49B79D44" w14:textId="77777777" w:rsidR="0089536F" w:rsidRPr="00C3290F" w:rsidRDefault="0089536F" w:rsidP="004E1C0A">
            <w:pPr>
              <w:pStyle w:val="Heading1"/>
              <w:keepLines w:val="0"/>
              <w:rPr>
                <w:color w:val="FFFFFF" w:themeColor="background2"/>
              </w:rPr>
            </w:pPr>
            <w:r w:rsidRPr="00C3290F">
              <w:rPr>
                <w:color w:val="FFFFFF" w:themeColor="background2"/>
              </w:rPr>
              <w:t>Auto:</w:t>
            </w:r>
          </w:p>
        </w:tc>
        <w:tc>
          <w:tcPr>
            <w:tcW w:w="607" w:type="dxa"/>
            <w:tcBorders>
              <w:bottom w:val="single" w:sz="8" w:space="0" w:color="DCDCDC" w:themeColor="background1" w:themeShade="E6"/>
            </w:tcBorders>
            <w:shd w:val="clear" w:color="auto" w:fill="053B56"/>
            <w:vAlign w:val="center"/>
          </w:tcPr>
          <w:p w14:paraId="24190562" w14:textId="77777777" w:rsidR="0089536F" w:rsidRPr="00C3290F" w:rsidRDefault="0089536F" w:rsidP="004E1C0A">
            <w:pPr>
              <w:pStyle w:val="Heading1"/>
              <w:keepLines w:val="0"/>
              <w:rPr>
                <w:color w:val="FFFFFF" w:themeColor="background2"/>
              </w:rPr>
            </w:pPr>
            <w:r w:rsidRPr="00C3290F">
              <w:rPr>
                <w:color w:val="FFFFFF" w:themeColor="background2"/>
              </w:rPr>
              <w:t>Yes</w:t>
            </w:r>
          </w:p>
        </w:tc>
        <w:tc>
          <w:tcPr>
            <w:tcW w:w="579" w:type="dxa"/>
            <w:tcBorders>
              <w:bottom w:val="single" w:sz="8" w:space="0" w:color="DCDCDC" w:themeColor="background1" w:themeShade="E6"/>
            </w:tcBorders>
            <w:shd w:val="clear" w:color="auto" w:fill="053B56"/>
            <w:vAlign w:val="center"/>
          </w:tcPr>
          <w:p w14:paraId="6EF0459C" w14:textId="77777777" w:rsidR="0089536F" w:rsidRPr="00C3290F" w:rsidRDefault="0089536F" w:rsidP="004E1C0A">
            <w:pPr>
              <w:pStyle w:val="Heading1"/>
              <w:keepLines w:val="0"/>
              <w:rPr>
                <w:color w:val="FFFFFF" w:themeColor="background2"/>
              </w:rPr>
            </w:pPr>
            <w:r w:rsidRPr="00C3290F">
              <w:rPr>
                <w:color w:val="FFFFFF" w:themeColor="background2"/>
              </w:rPr>
              <w:t>No</w:t>
            </w:r>
          </w:p>
        </w:tc>
      </w:tr>
      <w:tr w:rsidR="0013156A" w14:paraId="1F0C03A1" w14:textId="77777777" w:rsidTr="004E1C0A">
        <w:trPr>
          <w:cantSplit/>
        </w:trPr>
        <w:tc>
          <w:tcPr>
            <w:tcW w:w="9614" w:type="dxa"/>
            <w:tcBorders>
              <w:top w:val="single" w:sz="8" w:space="0" w:color="DCDCDC" w:themeColor="background1" w:themeShade="E6"/>
              <w:bottom w:val="single" w:sz="8" w:space="0" w:color="DCDCDC" w:themeColor="background1" w:themeShade="E6"/>
            </w:tcBorders>
            <w:shd w:val="clear" w:color="auto" w:fill="auto"/>
          </w:tcPr>
          <w:p w14:paraId="5228FEFE" w14:textId="77777777" w:rsidR="0013156A" w:rsidRPr="00754DAC" w:rsidRDefault="0013156A" w:rsidP="004E1C0A">
            <w:pPr>
              <w:tabs>
                <w:tab w:val="center" w:pos="3826"/>
                <w:tab w:val="center" w:pos="5621"/>
                <w:tab w:val="center" w:pos="7426"/>
              </w:tabs>
            </w:pPr>
            <w:r w:rsidRPr="0013156A">
              <w:t>Do you provide any transportation / delivery of your products via a common or contract carrier? If yes, please provide a copy of the contract in place between you and carrier to review the insurance and risk transfer requirements</w:t>
            </w:r>
            <w:r w:rsidR="00921445">
              <w:t>.</w:t>
            </w:r>
          </w:p>
        </w:tc>
        <w:tc>
          <w:tcPr>
            <w:tcW w:w="607" w:type="dxa"/>
            <w:tcBorders>
              <w:top w:val="single" w:sz="8" w:space="0" w:color="DCDCDC" w:themeColor="background1" w:themeShade="E6"/>
              <w:bottom w:val="single" w:sz="8" w:space="0" w:color="DCDCDC" w:themeColor="background1" w:themeShade="E6"/>
            </w:tcBorders>
            <w:shd w:val="clear" w:color="auto" w:fill="auto"/>
            <w:vAlign w:val="center"/>
          </w:tcPr>
          <w:p w14:paraId="09CB2F71" w14:textId="5ED9F6B9" w:rsidR="0013156A" w:rsidRDefault="0013156A" w:rsidP="004E1C0A">
            <w:pPr>
              <w:jc w:val="center"/>
            </w:pPr>
            <w:r>
              <w:object w:dxaOrig="225" w:dyaOrig="225" w14:anchorId="75C67B8D">
                <v:shape id="_x0000_i1253" type="#_x0000_t75" style="width:10.2pt;height:9.6pt" o:ole="">
                  <v:imagedata r:id="rId17" o:title=""/>
                </v:shape>
                <w:control r:id="rId81" w:name="Auto1Yes" w:shapeid="_x0000_i1253"/>
              </w:object>
            </w:r>
          </w:p>
        </w:tc>
        <w:tc>
          <w:tcPr>
            <w:tcW w:w="579" w:type="dxa"/>
            <w:tcBorders>
              <w:top w:val="single" w:sz="8" w:space="0" w:color="DCDCDC" w:themeColor="background1" w:themeShade="E6"/>
              <w:bottom w:val="single" w:sz="8" w:space="0" w:color="DCDCDC" w:themeColor="background1" w:themeShade="E6"/>
            </w:tcBorders>
            <w:shd w:val="clear" w:color="auto" w:fill="auto"/>
            <w:vAlign w:val="center"/>
          </w:tcPr>
          <w:p w14:paraId="52E7BB5F" w14:textId="52A2CF4B" w:rsidR="0013156A" w:rsidRDefault="0013156A" w:rsidP="004E1C0A">
            <w:pPr>
              <w:jc w:val="center"/>
            </w:pPr>
            <w:r>
              <w:object w:dxaOrig="225" w:dyaOrig="225" w14:anchorId="5A7EB9DF">
                <v:shape id="_x0000_i1255" type="#_x0000_t75" style="width:10.2pt;height:9.6pt" o:ole="">
                  <v:imagedata r:id="rId17" o:title=""/>
                </v:shape>
                <w:control r:id="rId82" w:name="Auto1No" w:shapeid="_x0000_i1255"/>
              </w:object>
            </w:r>
          </w:p>
        </w:tc>
      </w:tr>
      <w:tr w:rsidR="0089536F" w14:paraId="7F1889C2" w14:textId="77777777" w:rsidTr="004E1C0A">
        <w:trPr>
          <w:cantSplit/>
        </w:trPr>
        <w:tc>
          <w:tcPr>
            <w:tcW w:w="9614" w:type="dxa"/>
            <w:tcBorders>
              <w:top w:val="single" w:sz="8" w:space="0" w:color="DCDCDC" w:themeColor="background1" w:themeShade="E6"/>
            </w:tcBorders>
            <w:shd w:val="clear" w:color="auto" w:fill="auto"/>
          </w:tcPr>
          <w:p w14:paraId="2AF40258" w14:textId="77777777" w:rsidR="0089536F" w:rsidRDefault="0013156A" w:rsidP="004E1C0A">
            <w:pPr>
              <w:keepNext/>
              <w:tabs>
                <w:tab w:val="center" w:pos="3826"/>
                <w:tab w:val="center" w:pos="5621"/>
                <w:tab w:val="center" w:pos="7426"/>
              </w:tabs>
            </w:pPr>
            <w:r w:rsidRPr="0013156A">
              <w:t xml:space="preserve">Do you provide any transportation / delivery of your products via owned vehicles? </w:t>
            </w:r>
            <w:r w:rsidR="0089536F">
              <w:t>If yes</w:t>
            </w:r>
            <w:r w:rsidR="003029EC">
              <w:t xml:space="preserve">, describe radius, hours of delivery, average # of stops per day, </w:t>
            </w:r>
            <w:proofErr w:type="spellStart"/>
            <w:r w:rsidR="003029EC">
              <w:t>etc</w:t>
            </w:r>
            <w:proofErr w:type="spellEnd"/>
            <w:r w:rsidR="003029EC">
              <w:t>:</w:t>
            </w:r>
          </w:p>
        </w:tc>
        <w:tc>
          <w:tcPr>
            <w:tcW w:w="607" w:type="dxa"/>
            <w:tcBorders>
              <w:top w:val="single" w:sz="8" w:space="0" w:color="DCDCDC" w:themeColor="background1" w:themeShade="E6"/>
            </w:tcBorders>
            <w:shd w:val="clear" w:color="auto" w:fill="auto"/>
            <w:vAlign w:val="center"/>
          </w:tcPr>
          <w:p w14:paraId="6E0AAF0D" w14:textId="4FDAD584" w:rsidR="0089536F" w:rsidRDefault="0089536F" w:rsidP="004E1C0A">
            <w:pPr>
              <w:keepNext/>
              <w:jc w:val="center"/>
            </w:pPr>
            <w:r>
              <w:object w:dxaOrig="225" w:dyaOrig="225" w14:anchorId="4AAD7E59">
                <v:shape id="_x0000_i1257" type="#_x0000_t75" style="width:10.2pt;height:9.6pt" o:ole="">
                  <v:imagedata r:id="rId17" o:title=""/>
                </v:shape>
                <w:control r:id="rId83" w:name="Auto2Yes" w:shapeid="_x0000_i1257"/>
              </w:object>
            </w:r>
          </w:p>
        </w:tc>
        <w:tc>
          <w:tcPr>
            <w:tcW w:w="579" w:type="dxa"/>
            <w:tcBorders>
              <w:top w:val="single" w:sz="8" w:space="0" w:color="DCDCDC" w:themeColor="background1" w:themeShade="E6"/>
            </w:tcBorders>
            <w:shd w:val="clear" w:color="auto" w:fill="auto"/>
            <w:vAlign w:val="center"/>
          </w:tcPr>
          <w:p w14:paraId="2AEA71B2" w14:textId="1EE7BCD5" w:rsidR="0089536F" w:rsidRDefault="0089536F" w:rsidP="004E1C0A">
            <w:pPr>
              <w:keepNext/>
              <w:jc w:val="center"/>
            </w:pPr>
            <w:r>
              <w:object w:dxaOrig="225" w:dyaOrig="225" w14:anchorId="7CD4EA1B">
                <v:shape id="_x0000_i1259" type="#_x0000_t75" style="width:10.2pt;height:9.6pt" o:ole="">
                  <v:imagedata r:id="rId17" o:title=""/>
                </v:shape>
                <w:control r:id="rId84" w:name="Auto2No" w:shapeid="_x0000_i1259"/>
              </w:object>
            </w:r>
          </w:p>
        </w:tc>
      </w:tr>
      <w:tr w:rsidR="0089536F" w14:paraId="31B323EB" w14:textId="77777777" w:rsidTr="004E1C0A">
        <w:trPr>
          <w:cantSplit/>
        </w:trPr>
        <w:sdt>
          <w:sdtPr>
            <w:id w:val="1160884418"/>
            <w:placeholder>
              <w:docPart w:val="15C8B2204DC245AA9137B2FD82B846FB"/>
            </w:placeholder>
            <w:showingPlcHdr/>
            <w:text w:multiLine="1"/>
          </w:sdtPr>
          <w:sdtEndPr/>
          <w:sdtContent>
            <w:tc>
              <w:tcPr>
                <w:tcW w:w="9614" w:type="dxa"/>
                <w:tcBorders>
                  <w:bottom w:val="single" w:sz="8" w:space="0" w:color="DCDCDC" w:themeColor="background1" w:themeShade="E6"/>
                </w:tcBorders>
                <w:shd w:val="clear" w:color="auto" w:fill="auto"/>
              </w:tcPr>
              <w:p w14:paraId="6B69DE58" w14:textId="77777777" w:rsidR="0089536F" w:rsidRDefault="0089536F" w:rsidP="004C1D4D">
                <w:pPr>
                  <w:pStyle w:val="ListParagraph"/>
                  <w:numPr>
                    <w:ilvl w:val="0"/>
                    <w:numId w:val="2"/>
                  </w:numPr>
                  <w:tabs>
                    <w:tab w:val="center" w:pos="3826"/>
                    <w:tab w:val="center" w:pos="5621"/>
                    <w:tab w:val="center" w:pos="7426"/>
                  </w:tabs>
                  <w:ind w:left="518" w:hanging="158"/>
                </w:pPr>
                <w:r>
                  <w:rPr>
                    <w:color w:val="FF0000"/>
                  </w:rPr>
                  <w:t>►</w:t>
                </w:r>
                <w:r>
                  <w:rPr>
                    <w:rStyle w:val="PlaceholderText"/>
                  </w:rPr>
                  <w:t xml:space="preserve">Describe radius, hours of delivery, </w:t>
                </w:r>
                <w:r w:rsidR="0013156A">
                  <w:rPr>
                    <w:rStyle w:val="PlaceholderText"/>
                  </w:rPr>
                  <w:t xml:space="preserve">average # </w:t>
                </w:r>
                <w:r>
                  <w:rPr>
                    <w:rStyle w:val="PlaceholderText"/>
                  </w:rPr>
                  <w:t>of stops per day, etc.</w:t>
                </w:r>
              </w:p>
            </w:tc>
          </w:sdtContent>
        </w:sdt>
        <w:tc>
          <w:tcPr>
            <w:tcW w:w="607" w:type="dxa"/>
            <w:tcBorders>
              <w:bottom w:val="single" w:sz="8" w:space="0" w:color="DCDCDC" w:themeColor="background1" w:themeShade="E6"/>
            </w:tcBorders>
            <w:shd w:val="clear" w:color="auto" w:fill="auto"/>
            <w:vAlign w:val="center"/>
          </w:tcPr>
          <w:p w14:paraId="5783D45F" w14:textId="77777777" w:rsidR="0089536F" w:rsidRDefault="0089536F" w:rsidP="0089536F">
            <w:pPr>
              <w:jc w:val="center"/>
            </w:pPr>
          </w:p>
        </w:tc>
        <w:tc>
          <w:tcPr>
            <w:tcW w:w="579" w:type="dxa"/>
            <w:tcBorders>
              <w:bottom w:val="single" w:sz="8" w:space="0" w:color="DCDCDC" w:themeColor="background1" w:themeShade="E6"/>
            </w:tcBorders>
            <w:shd w:val="clear" w:color="auto" w:fill="auto"/>
            <w:vAlign w:val="center"/>
          </w:tcPr>
          <w:p w14:paraId="77772AD5" w14:textId="77777777" w:rsidR="0089536F" w:rsidRDefault="0089536F" w:rsidP="0089536F">
            <w:pPr>
              <w:jc w:val="center"/>
            </w:pPr>
          </w:p>
        </w:tc>
      </w:tr>
      <w:tr w:rsidR="0089536F" w14:paraId="6F9F9238" w14:textId="77777777" w:rsidTr="004E1C0A">
        <w:trPr>
          <w:cantSplit/>
        </w:trPr>
        <w:tc>
          <w:tcPr>
            <w:tcW w:w="9614" w:type="dxa"/>
            <w:tcBorders>
              <w:top w:val="single" w:sz="8" w:space="0" w:color="DCDCDC" w:themeColor="background1" w:themeShade="E6"/>
              <w:bottom w:val="single" w:sz="8" w:space="0" w:color="DCDCDC" w:themeColor="background1" w:themeShade="E6"/>
            </w:tcBorders>
            <w:shd w:val="clear" w:color="auto" w:fill="auto"/>
          </w:tcPr>
          <w:p w14:paraId="4075AFA2" w14:textId="77777777" w:rsidR="0089536F" w:rsidRDefault="0013156A" w:rsidP="000E669C">
            <w:pPr>
              <w:tabs>
                <w:tab w:val="center" w:pos="3826"/>
                <w:tab w:val="center" w:pos="5621"/>
                <w:tab w:val="center" w:pos="7426"/>
              </w:tabs>
            </w:pPr>
            <w:r w:rsidRPr="0013156A">
              <w:t>Are GPS and/or telematics installed in all owned vehicles used for delivery</w:t>
            </w:r>
            <w:r>
              <w:t>?</w:t>
            </w:r>
          </w:p>
        </w:tc>
        <w:tc>
          <w:tcPr>
            <w:tcW w:w="607" w:type="dxa"/>
            <w:tcBorders>
              <w:top w:val="single" w:sz="8" w:space="0" w:color="DCDCDC" w:themeColor="background1" w:themeShade="E6"/>
              <w:bottom w:val="single" w:sz="8" w:space="0" w:color="DCDCDC" w:themeColor="background1" w:themeShade="E6"/>
            </w:tcBorders>
            <w:shd w:val="clear" w:color="auto" w:fill="auto"/>
            <w:vAlign w:val="center"/>
          </w:tcPr>
          <w:p w14:paraId="7DDFBBB4" w14:textId="3886DF35" w:rsidR="0089536F" w:rsidRDefault="0089536F" w:rsidP="0089536F">
            <w:pPr>
              <w:jc w:val="center"/>
            </w:pPr>
            <w:r>
              <w:object w:dxaOrig="225" w:dyaOrig="225" w14:anchorId="0F25FC7B">
                <v:shape id="_x0000_i1261" type="#_x0000_t75" style="width:10.2pt;height:9.6pt" o:ole="">
                  <v:imagedata r:id="rId17" o:title=""/>
                </v:shape>
                <w:control r:id="rId85" w:name="Auto3Yes" w:shapeid="_x0000_i1261"/>
              </w:object>
            </w:r>
          </w:p>
        </w:tc>
        <w:tc>
          <w:tcPr>
            <w:tcW w:w="579" w:type="dxa"/>
            <w:tcBorders>
              <w:top w:val="single" w:sz="8" w:space="0" w:color="DCDCDC" w:themeColor="background1" w:themeShade="E6"/>
              <w:bottom w:val="single" w:sz="8" w:space="0" w:color="DCDCDC" w:themeColor="background1" w:themeShade="E6"/>
            </w:tcBorders>
            <w:shd w:val="clear" w:color="auto" w:fill="auto"/>
            <w:vAlign w:val="center"/>
          </w:tcPr>
          <w:p w14:paraId="0B30F123" w14:textId="68DCAEB0" w:rsidR="0089536F" w:rsidRDefault="0089536F" w:rsidP="0089536F">
            <w:pPr>
              <w:jc w:val="center"/>
            </w:pPr>
            <w:r>
              <w:object w:dxaOrig="225" w:dyaOrig="225" w14:anchorId="3F53B919">
                <v:shape id="_x0000_i1263" type="#_x0000_t75" style="width:10.2pt;height:9.6pt" o:ole="">
                  <v:imagedata r:id="rId17" o:title=""/>
                </v:shape>
                <w:control r:id="rId86" w:name="Auto3No" w:shapeid="_x0000_i1263"/>
              </w:object>
            </w:r>
          </w:p>
        </w:tc>
      </w:tr>
      <w:tr w:rsidR="0089536F" w14:paraId="17ED8C94" w14:textId="77777777" w:rsidTr="004E1C0A">
        <w:trPr>
          <w:cantSplit/>
        </w:trPr>
        <w:tc>
          <w:tcPr>
            <w:tcW w:w="9614" w:type="dxa"/>
            <w:tcBorders>
              <w:top w:val="single" w:sz="8" w:space="0" w:color="DCDCDC" w:themeColor="background1" w:themeShade="E6"/>
              <w:bottom w:val="single" w:sz="8" w:space="0" w:color="DCDCDC" w:themeColor="background1" w:themeShade="E6"/>
            </w:tcBorders>
            <w:shd w:val="clear" w:color="auto" w:fill="auto"/>
          </w:tcPr>
          <w:p w14:paraId="57B96B9F" w14:textId="77777777" w:rsidR="0089536F" w:rsidRPr="00BD4E84" w:rsidRDefault="0013156A" w:rsidP="000E669C">
            <w:pPr>
              <w:tabs>
                <w:tab w:val="center" w:pos="3826"/>
                <w:tab w:val="center" w:pos="5621"/>
                <w:tab w:val="center" w:pos="7426"/>
              </w:tabs>
            </w:pPr>
            <w:r w:rsidRPr="0013156A">
              <w:t xml:space="preserve">Is there a cell phone / electronics </w:t>
            </w:r>
            <w:r w:rsidR="00E844A8">
              <w:t xml:space="preserve">restricted </w:t>
            </w:r>
            <w:r w:rsidRPr="0013156A">
              <w:t>usage policy in place</w:t>
            </w:r>
            <w:r w:rsidR="00636E75">
              <w:t xml:space="preserve">? </w:t>
            </w:r>
          </w:p>
        </w:tc>
        <w:tc>
          <w:tcPr>
            <w:tcW w:w="607" w:type="dxa"/>
            <w:tcBorders>
              <w:top w:val="single" w:sz="8" w:space="0" w:color="DCDCDC" w:themeColor="background1" w:themeShade="E6"/>
              <w:bottom w:val="single" w:sz="8" w:space="0" w:color="DCDCDC" w:themeColor="background1" w:themeShade="E6"/>
            </w:tcBorders>
            <w:shd w:val="clear" w:color="auto" w:fill="auto"/>
            <w:vAlign w:val="center"/>
          </w:tcPr>
          <w:p w14:paraId="7F62A792" w14:textId="13140BCC" w:rsidR="0089536F" w:rsidRDefault="0089536F" w:rsidP="0089536F">
            <w:pPr>
              <w:jc w:val="center"/>
            </w:pPr>
            <w:r>
              <w:object w:dxaOrig="225" w:dyaOrig="225" w14:anchorId="09F0D9B0">
                <v:shape id="_x0000_i1265" type="#_x0000_t75" style="width:10.2pt;height:9.6pt" o:ole="">
                  <v:imagedata r:id="rId17" o:title=""/>
                </v:shape>
                <w:control r:id="rId87" w:name="Auto4Yes" w:shapeid="_x0000_i1265"/>
              </w:object>
            </w:r>
          </w:p>
        </w:tc>
        <w:tc>
          <w:tcPr>
            <w:tcW w:w="579" w:type="dxa"/>
            <w:tcBorders>
              <w:top w:val="single" w:sz="8" w:space="0" w:color="DCDCDC" w:themeColor="background1" w:themeShade="E6"/>
              <w:bottom w:val="single" w:sz="8" w:space="0" w:color="DCDCDC" w:themeColor="background1" w:themeShade="E6"/>
            </w:tcBorders>
            <w:shd w:val="clear" w:color="auto" w:fill="auto"/>
            <w:vAlign w:val="center"/>
          </w:tcPr>
          <w:p w14:paraId="06C39310" w14:textId="6DD62BEA" w:rsidR="0089536F" w:rsidRDefault="0089536F" w:rsidP="0089536F">
            <w:pPr>
              <w:jc w:val="center"/>
            </w:pPr>
            <w:r>
              <w:object w:dxaOrig="225" w:dyaOrig="225" w14:anchorId="77DBF419">
                <v:shape id="_x0000_i1267" type="#_x0000_t75" style="width:10.2pt;height:9.6pt" o:ole="">
                  <v:imagedata r:id="rId17" o:title=""/>
                </v:shape>
                <w:control r:id="rId88" w:name="Auto4No" w:shapeid="_x0000_i1267"/>
              </w:object>
            </w:r>
          </w:p>
        </w:tc>
      </w:tr>
      <w:tr w:rsidR="0089536F" w14:paraId="1521C9A1" w14:textId="77777777" w:rsidTr="004E1C0A">
        <w:trPr>
          <w:cantSplit/>
        </w:trPr>
        <w:tc>
          <w:tcPr>
            <w:tcW w:w="9614" w:type="dxa"/>
            <w:tcBorders>
              <w:top w:val="single" w:sz="8" w:space="0" w:color="DCDCDC" w:themeColor="background1" w:themeShade="E6"/>
            </w:tcBorders>
            <w:shd w:val="clear" w:color="auto" w:fill="auto"/>
          </w:tcPr>
          <w:p w14:paraId="0F36D359" w14:textId="77777777" w:rsidR="0089536F" w:rsidRDefault="0089536F" w:rsidP="002967A4">
            <w:pPr>
              <w:keepNext/>
              <w:tabs>
                <w:tab w:val="center" w:pos="3826"/>
                <w:tab w:val="center" w:pos="5621"/>
                <w:tab w:val="center" w:pos="7426"/>
              </w:tabs>
            </w:pPr>
            <w:r>
              <w:t>Do you allow any personal use of company vehicles?</w:t>
            </w:r>
            <w:r w:rsidR="00636E75">
              <w:t xml:space="preserve"> If yes:</w:t>
            </w:r>
          </w:p>
        </w:tc>
        <w:tc>
          <w:tcPr>
            <w:tcW w:w="607" w:type="dxa"/>
            <w:tcBorders>
              <w:top w:val="single" w:sz="8" w:space="0" w:color="DCDCDC" w:themeColor="background1" w:themeShade="E6"/>
            </w:tcBorders>
            <w:shd w:val="clear" w:color="auto" w:fill="auto"/>
            <w:vAlign w:val="center"/>
          </w:tcPr>
          <w:p w14:paraId="4556BF0B" w14:textId="673995B6" w:rsidR="0089536F" w:rsidRDefault="0089536F" w:rsidP="002967A4">
            <w:pPr>
              <w:keepNext/>
              <w:jc w:val="center"/>
            </w:pPr>
            <w:r>
              <w:object w:dxaOrig="225" w:dyaOrig="225" w14:anchorId="4C306801">
                <v:shape id="_x0000_i1269" type="#_x0000_t75" style="width:10.2pt;height:9.6pt" o:ole="">
                  <v:imagedata r:id="rId17" o:title=""/>
                </v:shape>
                <w:control r:id="rId89" w:name="Auto5Yes" w:shapeid="_x0000_i1269"/>
              </w:object>
            </w:r>
          </w:p>
        </w:tc>
        <w:tc>
          <w:tcPr>
            <w:tcW w:w="579" w:type="dxa"/>
            <w:tcBorders>
              <w:top w:val="single" w:sz="8" w:space="0" w:color="DCDCDC" w:themeColor="background1" w:themeShade="E6"/>
            </w:tcBorders>
            <w:shd w:val="clear" w:color="auto" w:fill="auto"/>
            <w:vAlign w:val="center"/>
          </w:tcPr>
          <w:p w14:paraId="2BEBEE4D" w14:textId="0F7F63DC" w:rsidR="0089536F" w:rsidRDefault="0089536F" w:rsidP="002967A4">
            <w:pPr>
              <w:keepNext/>
              <w:jc w:val="center"/>
            </w:pPr>
            <w:r>
              <w:object w:dxaOrig="225" w:dyaOrig="225" w14:anchorId="7812D131">
                <v:shape id="_x0000_i1271" type="#_x0000_t75" style="width:10.2pt;height:9.6pt" o:ole="">
                  <v:imagedata r:id="rId17" o:title=""/>
                </v:shape>
                <w:control r:id="rId90" w:name="Auto5No" w:shapeid="_x0000_i1271"/>
              </w:object>
            </w:r>
          </w:p>
        </w:tc>
      </w:tr>
      <w:tr w:rsidR="00636E75" w14:paraId="09E419D0" w14:textId="77777777" w:rsidTr="004E1C0A">
        <w:trPr>
          <w:cantSplit/>
        </w:trPr>
        <w:tc>
          <w:tcPr>
            <w:tcW w:w="9614" w:type="dxa"/>
            <w:tcBorders>
              <w:bottom w:val="single" w:sz="8" w:space="0" w:color="DCDCDC" w:themeColor="background1" w:themeShade="E6"/>
            </w:tcBorders>
            <w:shd w:val="clear" w:color="auto" w:fill="auto"/>
          </w:tcPr>
          <w:p w14:paraId="4C40EE2B" w14:textId="77777777" w:rsidR="00636E75" w:rsidRDefault="00636E75" w:rsidP="00636E75">
            <w:pPr>
              <w:pStyle w:val="ListParagraph"/>
              <w:numPr>
                <w:ilvl w:val="0"/>
                <w:numId w:val="2"/>
              </w:numPr>
              <w:tabs>
                <w:tab w:val="center" w:pos="3826"/>
                <w:tab w:val="center" w:pos="5621"/>
                <w:tab w:val="center" w:pos="7426"/>
              </w:tabs>
              <w:ind w:left="518" w:hanging="158"/>
            </w:pPr>
            <w:r>
              <w:t xml:space="preserve">Is </w:t>
            </w:r>
            <w:r w:rsidRPr="00636E75">
              <w:t>there a written agreement in place between the company and employee that outlines what is considered acceptable personal use</w:t>
            </w:r>
            <w:r>
              <w:t>?</w:t>
            </w:r>
          </w:p>
        </w:tc>
        <w:tc>
          <w:tcPr>
            <w:tcW w:w="607" w:type="dxa"/>
            <w:tcBorders>
              <w:bottom w:val="single" w:sz="8" w:space="0" w:color="DCDCDC" w:themeColor="background1" w:themeShade="E6"/>
            </w:tcBorders>
            <w:shd w:val="clear" w:color="auto" w:fill="auto"/>
            <w:vAlign w:val="center"/>
          </w:tcPr>
          <w:p w14:paraId="71FDC8CD" w14:textId="068770D5" w:rsidR="00636E75" w:rsidRDefault="001F6C0C" w:rsidP="0089536F">
            <w:pPr>
              <w:jc w:val="center"/>
            </w:pPr>
            <w:r>
              <w:object w:dxaOrig="225" w:dyaOrig="225" w14:anchorId="04F0350C">
                <v:shape id="_x0000_i1273" type="#_x0000_t75" style="width:10.2pt;height:9.6pt" o:ole="">
                  <v:imagedata r:id="rId17" o:title=""/>
                </v:shape>
                <w:control r:id="rId91" w:name="Auto6Yes" w:shapeid="_x0000_i1273"/>
              </w:object>
            </w:r>
          </w:p>
        </w:tc>
        <w:tc>
          <w:tcPr>
            <w:tcW w:w="579" w:type="dxa"/>
            <w:tcBorders>
              <w:bottom w:val="single" w:sz="8" w:space="0" w:color="DCDCDC" w:themeColor="background1" w:themeShade="E6"/>
            </w:tcBorders>
            <w:shd w:val="clear" w:color="auto" w:fill="auto"/>
            <w:vAlign w:val="center"/>
          </w:tcPr>
          <w:p w14:paraId="300D50DE" w14:textId="4D73B8CB" w:rsidR="00636E75" w:rsidRDefault="001F6C0C" w:rsidP="0089536F">
            <w:pPr>
              <w:jc w:val="center"/>
            </w:pPr>
            <w:r>
              <w:object w:dxaOrig="225" w:dyaOrig="225" w14:anchorId="0E2FC4BC">
                <v:shape id="_x0000_i1275" type="#_x0000_t75" style="width:10.2pt;height:9.6pt" o:ole="">
                  <v:imagedata r:id="rId17" o:title=""/>
                </v:shape>
                <w:control r:id="rId92" w:name="Auto6No" w:shapeid="_x0000_i1275"/>
              </w:object>
            </w:r>
          </w:p>
        </w:tc>
      </w:tr>
      <w:tr w:rsidR="0089536F" w14:paraId="230A5BE8" w14:textId="77777777" w:rsidTr="004E1C0A">
        <w:trPr>
          <w:cantSplit/>
        </w:trPr>
        <w:tc>
          <w:tcPr>
            <w:tcW w:w="9614" w:type="dxa"/>
            <w:tcBorders>
              <w:top w:val="single" w:sz="8" w:space="0" w:color="DCDCDC" w:themeColor="background1" w:themeShade="E6"/>
              <w:bottom w:val="single" w:sz="8" w:space="0" w:color="DCDCDC" w:themeColor="background1" w:themeShade="E6"/>
            </w:tcBorders>
            <w:shd w:val="clear" w:color="auto" w:fill="auto"/>
          </w:tcPr>
          <w:p w14:paraId="0EBEE6C7" w14:textId="77777777" w:rsidR="0089536F" w:rsidRDefault="001F6C0C" w:rsidP="0089536F">
            <w:pPr>
              <w:tabs>
                <w:tab w:val="center" w:pos="3826"/>
                <w:tab w:val="center" w:pos="5621"/>
                <w:tab w:val="center" w:pos="7426"/>
              </w:tabs>
            </w:pPr>
            <w:r w:rsidRPr="001F6C0C">
              <w:t>Is there a formal fleet safety program in place?</w:t>
            </w:r>
          </w:p>
        </w:tc>
        <w:tc>
          <w:tcPr>
            <w:tcW w:w="607" w:type="dxa"/>
            <w:tcBorders>
              <w:top w:val="single" w:sz="8" w:space="0" w:color="DCDCDC" w:themeColor="background1" w:themeShade="E6"/>
              <w:bottom w:val="single" w:sz="8" w:space="0" w:color="DCDCDC" w:themeColor="background1" w:themeShade="E6"/>
            </w:tcBorders>
            <w:shd w:val="clear" w:color="auto" w:fill="auto"/>
            <w:vAlign w:val="center"/>
          </w:tcPr>
          <w:p w14:paraId="4CA82C32" w14:textId="78B15A8F" w:rsidR="0089536F" w:rsidRDefault="0089536F" w:rsidP="0089536F">
            <w:pPr>
              <w:jc w:val="center"/>
            </w:pPr>
            <w:r>
              <w:object w:dxaOrig="225" w:dyaOrig="225" w14:anchorId="599B1CB0">
                <v:shape id="_x0000_i1277" type="#_x0000_t75" style="width:10.2pt;height:9.6pt" o:ole="">
                  <v:imagedata r:id="rId17" o:title=""/>
                </v:shape>
                <w:control r:id="rId93" w:name="Auto7Yes" w:shapeid="_x0000_i1277"/>
              </w:object>
            </w:r>
          </w:p>
        </w:tc>
        <w:tc>
          <w:tcPr>
            <w:tcW w:w="579" w:type="dxa"/>
            <w:tcBorders>
              <w:top w:val="single" w:sz="8" w:space="0" w:color="DCDCDC" w:themeColor="background1" w:themeShade="E6"/>
              <w:bottom w:val="single" w:sz="8" w:space="0" w:color="DCDCDC" w:themeColor="background1" w:themeShade="E6"/>
            </w:tcBorders>
            <w:shd w:val="clear" w:color="auto" w:fill="auto"/>
            <w:vAlign w:val="center"/>
          </w:tcPr>
          <w:p w14:paraId="6AB45413" w14:textId="0D074CA4" w:rsidR="0089536F" w:rsidRDefault="0089536F" w:rsidP="0089536F">
            <w:pPr>
              <w:jc w:val="center"/>
            </w:pPr>
            <w:r>
              <w:object w:dxaOrig="225" w:dyaOrig="225" w14:anchorId="2EA87537">
                <v:shape id="_x0000_i1279" type="#_x0000_t75" style="width:10.2pt;height:9.6pt" o:ole="">
                  <v:imagedata r:id="rId17" o:title=""/>
                </v:shape>
                <w:control r:id="rId94" w:name="Auto7No" w:shapeid="_x0000_i1279"/>
              </w:object>
            </w:r>
          </w:p>
        </w:tc>
      </w:tr>
      <w:tr w:rsidR="0089536F" w14:paraId="3612B8D6" w14:textId="77777777" w:rsidTr="004E1C0A">
        <w:trPr>
          <w:cantSplit/>
        </w:trPr>
        <w:tc>
          <w:tcPr>
            <w:tcW w:w="9614" w:type="dxa"/>
            <w:tcBorders>
              <w:top w:val="single" w:sz="8" w:space="0" w:color="DCDCDC" w:themeColor="background1" w:themeShade="E6"/>
              <w:bottom w:val="single" w:sz="8" w:space="0" w:color="DCDCDC" w:themeColor="background1" w:themeShade="E6"/>
            </w:tcBorders>
            <w:shd w:val="clear" w:color="auto" w:fill="auto"/>
          </w:tcPr>
          <w:p w14:paraId="5F74A88C" w14:textId="77777777" w:rsidR="0089536F" w:rsidRDefault="001F6C0C" w:rsidP="0089536F">
            <w:pPr>
              <w:tabs>
                <w:tab w:val="center" w:pos="3826"/>
                <w:tab w:val="center" w:pos="5621"/>
                <w:tab w:val="center" w:pos="7426"/>
              </w:tabs>
            </w:pPr>
            <w:r w:rsidRPr="001F6C0C">
              <w:t>Is there a formal fleet vehicle maintenance program in place?</w:t>
            </w:r>
          </w:p>
        </w:tc>
        <w:tc>
          <w:tcPr>
            <w:tcW w:w="607" w:type="dxa"/>
            <w:tcBorders>
              <w:top w:val="single" w:sz="8" w:space="0" w:color="DCDCDC" w:themeColor="background1" w:themeShade="E6"/>
              <w:bottom w:val="single" w:sz="8" w:space="0" w:color="DCDCDC" w:themeColor="background1" w:themeShade="E6"/>
            </w:tcBorders>
            <w:shd w:val="clear" w:color="auto" w:fill="auto"/>
            <w:vAlign w:val="center"/>
          </w:tcPr>
          <w:p w14:paraId="1972F7D3" w14:textId="2E9D5704" w:rsidR="0089536F" w:rsidRDefault="0089536F" w:rsidP="0089536F">
            <w:pPr>
              <w:jc w:val="center"/>
            </w:pPr>
            <w:r>
              <w:object w:dxaOrig="225" w:dyaOrig="225" w14:anchorId="0FA57A54">
                <v:shape id="_x0000_i1281" type="#_x0000_t75" style="width:10.2pt;height:9.6pt" o:ole="">
                  <v:imagedata r:id="rId17" o:title=""/>
                </v:shape>
                <w:control r:id="rId95" w:name="Auto8Yes" w:shapeid="_x0000_i1281"/>
              </w:object>
            </w:r>
          </w:p>
        </w:tc>
        <w:tc>
          <w:tcPr>
            <w:tcW w:w="579" w:type="dxa"/>
            <w:tcBorders>
              <w:top w:val="single" w:sz="8" w:space="0" w:color="DCDCDC" w:themeColor="background1" w:themeShade="E6"/>
              <w:bottom w:val="single" w:sz="8" w:space="0" w:color="DCDCDC" w:themeColor="background1" w:themeShade="E6"/>
            </w:tcBorders>
            <w:shd w:val="clear" w:color="auto" w:fill="auto"/>
            <w:vAlign w:val="center"/>
          </w:tcPr>
          <w:p w14:paraId="6A9A21E2" w14:textId="3CE2E4E2" w:rsidR="0089536F" w:rsidRDefault="0089536F" w:rsidP="0089536F">
            <w:pPr>
              <w:jc w:val="center"/>
            </w:pPr>
            <w:r>
              <w:object w:dxaOrig="225" w:dyaOrig="225" w14:anchorId="5A529698">
                <v:shape id="_x0000_i1283" type="#_x0000_t75" style="width:10.2pt;height:9.6pt" o:ole="">
                  <v:imagedata r:id="rId17" o:title=""/>
                </v:shape>
                <w:control r:id="rId96" w:name="Auto8No" w:shapeid="_x0000_i1283"/>
              </w:object>
            </w:r>
          </w:p>
        </w:tc>
      </w:tr>
      <w:tr w:rsidR="0089536F" w14:paraId="53B2BDA3" w14:textId="77777777" w:rsidTr="004E1C0A">
        <w:trPr>
          <w:cantSplit/>
        </w:trPr>
        <w:tc>
          <w:tcPr>
            <w:tcW w:w="9614" w:type="dxa"/>
            <w:tcBorders>
              <w:top w:val="single" w:sz="8" w:space="0" w:color="DCDCDC" w:themeColor="background1" w:themeShade="E6"/>
            </w:tcBorders>
            <w:shd w:val="clear" w:color="auto" w:fill="auto"/>
          </w:tcPr>
          <w:p w14:paraId="0749CC80" w14:textId="77777777" w:rsidR="0089536F" w:rsidRDefault="0089536F" w:rsidP="004E1C0A">
            <w:pPr>
              <w:keepNext/>
              <w:tabs>
                <w:tab w:val="center" w:pos="3826"/>
                <w:tab w:val="center" w:pos="5621"/>
                <w:tab w:val="center" w:pos="7426"/>
              </w:tabs>
            </w:pPr>
            <w:r>
              <w:t>Are formal procedures in place for monitoring the MVR of employees with driving duties? If yes, please describe:</w:t>
            </w:r>
          </w:p>
        </w:tc>
        <w:tc>
          <w:tcPr>
            <w:tcW w:w="607" w:type="dxa"/>
            <w:tcBorders>
              <w:top w:val="single" w:sz="8" w:space="0" w:color="DCDCDC" w:themeColor="background1" w:themeShade="E6"/>
            </w:tcBorders>
            <w:shd w:val="clear" w:color="auto" w:fill="auto"/>
            <w:vAlign w:val="center"/>
          </w:tcPr>
          <w:p w14:paraId="35370D69" w14:textId="48EBC644" w:rsidR="0089536F" w:rsidRDefault="0089536F" w:rsidP="004E1C0A">
            <w:pPr>
              <w:keepNext/>
              <w:jc w:val="center"/>
            </w:pPr>
            <w:r>
              <w:object w:dxaOrig="225" w:dyaOrig="225" w14:anchorId="2D683A42">
                <v:shape id="_x0000_i1285" type="#_x0000_t75" style="width:10.2pt;height:9.6pt" o:ole="">
                  <v:imagedata r:id="rId17" o:title=""/>
                </v:shape>
                <w:control r:id="rId97" w:name="Auto9Yes" w:shapeid="_x0000_i1285"/>
              </w:object>
            </w:r>
          </w:p>
        </w:tc>
        <w:tc>
          <w:tcPr>
            <w:tcW w:w="579" w:type="dxa"/>
            <w:tcBorders>
              <w:top w:val="single" w:sz="8" w:space="0" w:color="DCDCDC" w:themeColor="background1" w:themeShade="E6"/>
            </w:tcBorders>
            <w:shd w:val="clear" w:color="auto" w:fill="auto"/>
            <w:vAlign w:val="center"/>
          </w:tcPr>
          <w:p w14:paraId="1C0A56DB" w14:textId="251638A2" w:rsidR="0089536F" w:rsidRDefault="0089536F" w:rsidP="004E1C0A">
            <w:pPr>
              <w:keepNext/>
              <w:jc w:val="center"/>
            </w:pPr>
            <w:r>
              <w:object w:dxaOrig="225" w:dyaOrig="225" w14:anchorId="128FC52E">
                <v:shape id="_x0000_i1287" type="#_x0000_t75" style="width:10.2pt;height:9.6pt" o:ole="">
                  <v:imagedata r:id="rId17" o:title=""/>
                </v:shape>
                <w:control r:id="rId98" w:name="Auto9No" w:shapeid="_x0000_i1287"/>
              </w:object>
            </w:r>
          </w:p>
        </w:tc>
      </w:tr>
      <w:tr w:rsidR="0089536F" w14:paraId="4221957A" w14:textId="77777777" w:rsidTr="004E1C0A">
        <w:trPr>
          <w:cantSplit/>
        </w:trPr>
        <w:sdt>
          <w:sdtPr>
            <w:id w:val="1366720882"/>
            <w:placeholder>
              <w:docPart w:val="6A45AD0E2D6B4FBCAE141AF78CA63E35"/>
            </w:placeholder>
            <w:showingPlcHdr/>
            <w:text w:multiLine="1"/>
          </w:sdtPr>
          <w:sdtEndPr>
            <w:rPr>
              <w:b/>
              <w:bCs/>
            </w:rPr>
          </w:sdtEndPr>
          <w:sdtContent>
            <w:tc>
              <w:tcPr>
                <w:tcW w:w="9614" w:type="dxa"/>
                <w:tcBorders>
                  <w:bottom w:val="single" w:sz="8" w:space="0" w:color="DCDCDC" w:themeColor="background1" w:themeShade="E6"/>
                </w:tcBorders>
                <w:shd w:val="clear" w:color="auto" w:fill="auto"/>
              </w:tcPr>
              <w:p w14:paraId="0B220B42" w14:textId="77777777" w:rsidR="0089536F" w:rsidRPr="00FB2BCF" w:rsidRDefault="0089536F" w:rsidP="0089536F">
                <w:pPr>
                  <w:tabs>
                    <w:tab w:val="center" w:pos="3826"/>
                    <w:tab w:val="center" w:pos="5621"/>
                    <w:tab w:val="center" w:pos="7426"/>
                  </w:tabs>
                  <w:ind w:left="360"/>
                  <w:rPr>
                    <w:b/>
                    <w:bCs/>
                  </w:rPr>
                </w:pPr>
                <w:r>
                  <w:rPr>
                    <w:color w:val="FF0000"/>
                  </w:rPr>
                  <w:t>►</w:t>
                </w:r>
                <w:r>
                  <w:rPr>
                    <w:rStyle w:val="PlaceholderText"/>
                  </w:rPr>
                  <w:t>Describe MVR monitoring procedures</w:t>
                </w:r>
              </w:p>
            </w:tc>
          </w:sdtContent>
        </w:sdt>
        <w:tc>
          <w:tcPr>
            <w:tcW w:w="607" w:type="dxa"/>
            <w:tcBorders>
              <w:bottom w:val="single" w:sz="8" w:space="0" w:color="DCDCDC" w:themeColor="background1" w:themeShade="E6"/>
            </w:tcBorders>
            <w:shd w:val="clear" w:color="auto" w:fill="auto"/>
            <w:vAlign w:val="center"/>
          </w:tcPr>
          <w:p w14:paraId="34168BD0" w14:textId="77777777" w:rsidR="0089536F" w:rsidRDefault="0089536F" w:rsidP="0089536F">
            <w:pPr>
              <w:jc w:val="center"/>
            </w:pPr>
          </w:p>
        </w:tc>
        <w:tc>
          <w:tcPr>
            <w:tcW w:w="579" w:type="dxa"/>
            <w:tcBorders>
              <w:bottom w:val="single" w:sz="8" w:space="0" w:color="DCDCDC" w:themeColor="background1" w:themeShade="E6"/>
            </w:tcBorders>
            <w:shd w:val="clear" w:color="auto" w:fill="auto"/>
            <w:vAlign w:val="center"/>
          </w:tcPr>
          <w:p w14:paraId="5FFE842D" w14:textId="77777777" w:rsidR="0089536F" w:rsidRDefault="0089536F" w:rsidP="0089536F">
            <w:pPr>
              <w:jc w:val="center"/>
            </w:pPr>
          </w:p>
        </w:tc>
      </w:tr>
      <w:tr w:rsidR="0089536F" w14:paraId="710763A3" w14:textId="77777777" w:rsidTr="004E1C0A">
        <w:trPr>
          <w:cantSplit/>
        </w:trPr>
        <w:tc>
          <w:tcPr>
            <w:tcW w:w="9614" w:type="dxa"/>
            <w:tcBorders>
              <w:top w:val="single" w:sz="8" w:space="0" w:color="DCDCDC" w:themeColor="background1" w:themeShade="E6"/>
            </w:tcBorders>
            <w:shd w:val="clear" w:color="auto" w:fill="auto"/>
          </w:tcPr>
          <w:p w14:paraId="1D704F13" w14:textId="77777777" w:rsidR="0089536F" w:rsidRDefault="0089536F" w:rsidP="004E1C0A">
            <w:pPr>
              <w:keepNext/>
              <w:tabs>
                <w:tab w:val="center" w:pos="3826"/>
                <w:tab w:val="center" w:pos="5621"/>
                <w:tab w:val="center" w:pos="7426"/>
              </w:tabs>
            </w:pPr>
            <w:r>
              <w:t>Are there set MVR criteria in place to determine when an employee is or is not eligible to drive? If yes, please describe:</w:t>
            </w:r>
          </w:p>
        </w:tc>
        <w:tc>
          <w:tcPr>
            <w:tcW w:w="607" w:type="dxa"/>
            <w:tcBorders>
              <w:top w:val="single" w:sz="8" w:space="0" w:color="DCDCDC" w:themeColor="background1" w:themeShade="E6"/>
            </w:tcBorders>
            <w:shd w:val="clear" w:color="auto" w:fill="auto"/>
            <w:vAlign w:val="center"/>
          </w:tcPr>
          <w:p w14:paraId="78965900" w14:textId="36C0B37B" w:rsidR="0089536F" w:rsidRDefault="0089536F" w:rsidP="004E1C0A">
            <w:pPr>
              <w:keepNext/>
              <w:jc w:val="center"/>
            </w:pPr>
            <w:r>
              <w:object w:dxaOrig="225" w:dyaOrig="225" w14:anchorId="308C28F7">
                <v:shape id="_x0000_i1289" type="#_x0000_t75" style="width:10.2pt;height:9.6pt" o:ole="">
                  <v:imagedata r:id="rId17" o:title=""/>
                </v:shape>
                <w:control r:id="rId99" w:name="Auto10Yes" w:shapeid="_x0000_i1289"/>
              </w:object>
            </w:r>
          </w:p>
        </w:tc>
        <w:tc>
          <w:tcPr>
            <w:tcW w:w="579" w:type="dxa"/>
            <w:tcBorders>
              <w:top w:val="single" w:sz="8" w:space="0" w:color="DCDCDC" w:themeColor="background1" w:themeShade="E6"/>
            </w:tcBorders>
            <w:shd w:val="clear" w:color="auto" w:fill="auto"/>
            <w:vAlign w:val="center"/>
          </w:tcPr>
          <w:p w14:paraId="3AE151AE" w14:textId="0BB539C9" w:rsidR="0089536F" w:rsidRDefault="0089536F" w:rsidP="004E1C0A">
            <w:pPr>
              <w:keepNext/>
              <w:jc w:val="center"/>
            </w:pPr>
            <w:r>
              <w:object w:dxaOrig="225" w:dyaOrig="225" w14:anchorId="0C0C4880">
                <v:shape id="_x0000_i1291" type="#_x0000_t75" style="width:10.2pt;height:9.6pt" o:ole="">
                  <v:imagedata r:id="rId17" o:title=""/>
                </v:shape>
                <w:control r:id="rId100" w:name="Auto10No" w:shapeid="_x0000_i1291"/>
              </w:object>
            </w:r>
          </w:p>
        </w:tc>
      </w:tr>
      <w:tr w:rsidR="0089536F" w14:paraId="09A89154" w14:textId="77777777" w:rsidTr="004E1C0A">
        <w:trPr>
          <w:cantSplit/>
        </w:trPr>
        <w:sdt>
          <w:sdtPr>
            <w:id w:val="2049187070"/>
            <w:placeholder>
              <w:docPart w:val="C69E484D6CDA4376A122C7CE23E901C2"/>
            </w:placeholder>
            <w:showingPlcHdr/>
            <w:text w:multiLine="1"/>
          </w:sdtPr>
          <w:sdtEndPr/>
          <w:sdtContent>
            <w:tc>
              <w:tcPr>
                <w:tcW w:w="9614" w:type="dxa"/>
                <w:tcBorders>
                  <w:bottom w:val="single" w:sz="8" w:space="0" w:color="DCDCDC" w:themeColor="background1" w:themeShade="E6"/>
                </w:tcBorders>
                <w:shd w:val="clear" w:color="auto" w:fill="auto"/>
              </w:tcPr>
              <w:p w14:paraId="438665D7" w14:textId="77777777" w:rsidR="0089536F" w:rsidRDefault="0089536F" w:rsidP="0089536F">
                <w:pPr>
                  <w:tabs>
                    <w:tab w:val="center" w:pos="3826"/>
                    <w:tab w:val="center" w:pos="5621"/>
                    <w:tab w:val="center" w:pos="7426"/>
                  </w:tabs>
                  <w:ind w:left="360"/>
                </w:pPr>
                <w:r>
                  <w:rPr>
                    <w:color w:val="FF0000"/>
                  </w:rPr>
                  <w:t>►</w:t>
                </w:r>
                <w:r>
                  <w:rPr>
                    <w:rStyle w:val="PlaceholderText"/>
                  </w:rPr>
                  <w:t>Describe MVR criteria</w:t>
                </w:r>
              </w:p>
            </w:tc>
          </w:sdtContent>
        </w:sdt>
        <w:tc>
          <w:tcPr>
            <w:tcW w:w="607" w:type="dxa"/>
            <w:tcBorders>
              <w:bottom w:val="single" w:sz="8" w:space="0" w:color="DCDCDC" w:themeColor="background1" w:themeShade="E6"/>
            </w:tcBorders>
            <w:shd w:val="clear" w:color="auto" w:fill="auto"/>
            <w:vAlign w:val="center"/>
          </w:tcPr>
          <w:p w14:paraId="15FDCC3D" w14:textId="77777777" w:rsidR="0089536F" w:rsidRDefault="0089536F" w:rsidP="0089536F">
            <w:pPr>
              <w:jc w:val="center"/>
            </w:pPr>
          </w:p>
        </w:tc>
        <w:tc>
          <w:tcPr>
            <w:tcW w:w="579" w:type="dxa"/>
            <w:tcBorders>
              <w:bottom w:val="single" w:sz="8" w:space="0" w:color="DCDCDC" w:themeColor="background1" w:themeShade="E6"/>
            </w:tcBorders>
            <w:shd w:val="clear" w:color="auto" w:fill="auto"/>
            <w:vAlign w:val="center"/>
          </w:tcPr>
          <w:p w14:paraId="4490FF8D" w14:textId="77777777" w:rsidR="0089536F" w:rsidRDefault="0089536F" w:rsidP="0089536F">
            <w:pPr>
              <w:jc w:val="center"/>
            </w:pPr>
          </w:p>
        </w:tc>
      </w:tr>
    </w:tbl>
    <w:p w14:paraId="22DBF379" w14:textId="77777777" w:rsidR="006C4FBC" w:rsidRDefault="006C4FBC"/>
    <w:tbl>
      <w:tblPr>
        <w:tblStyle w:val="TableGrid"/>
        <w:tblW w:w="10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614"/>
        <w:gridCol w:w="607"/>
        <w:gridCol w:w="579"/>
      </w:tblGrid>
      <w:tr w:rsidR="0089536F" w14:paraId="0D875B78" w14:textId="77777777" w:rsidTr="00C3290F">
        <w:trPr>
          <w:cantSplit/>
          <w:tblHeader/>
        </w:trPr>
        <w:tc>
          <w:tcPr>
            <w:tcW w:w="9614" w:type="dxa"/>
            <w:tcBorders>
              <w:bottom w:val="single" w:sz="8" w:space="0" w:color="DCDCDC" w:themeColor="background1" w:themeShade="E6"/>
            </w:tcBorders>
            <w:shd w:val="clear" w:color="auto" w:fill="053B56"/>
          </w:tcPr>
          <w:p w14:paraId="6B182605" w14:textId="77777777" w:rsidR="0089536F" w:rsidRPr="00C3290F" w:rsidRDefault="0089536F" w:rsidP="004E1C0A">
            <w:pPr>
              <w:pStyle w:val="Heading1"/>
              <w:rPr>
                <w:color w:val="FFFFFF" w:themeColor="background2"/>
              </w:rPr>
            </w:pPr>
            <w:r w:rsidRPr="00C3290F">
              <w:rPr>
                <w:color w:val="FFFFFF" w:themeColor="background2"/>
              </w:rPr>
              <w:lastRenderedPageBreak/>
              <w:t>Workers Compensation:</w:t>
            </w:r>
          </w:p>
        </w:tc>
        <w:tc>
          <w:tcPr>
            <w:tcW w:w="607" w:type="dxa"/>
            <w:tcBorders>
              <w:bottom w:val="single" w:sz="8" w:space="0" w:color="DCDCDC" w:themeColor="background1" w:themeShade="E6"/>
            </w:tcBorders>
            <w:shd w:val="clear" w:color="auto" w:fill="053B56"/>
            <w:vAlign w:val="center"/>
          </w:tcPr>
          <w:p w14:paraId="18778F72" w14:textId="77777777" w:rsidR="0089536F" w:rsidRPr="00C3290F" w:rsidRDefault="0089536F" w:rsidP="004E1C0A">
            <w:pPr>
              <w:pStyle w:val="Heading1"/>
              <w:rPr>
                <w:color w:val="FFFFFF" w:themeColor="background2"/>
              </w:rPr>
            </w:pPr>
            <w:r w:rsidRPr="00C3290F">
              <w:rPr>
                <w:color w:val="FFFFFF" w:themeColor="background2"/>
              </w:rPr>
              <w:t>Yes</w:t>
            </w:r>
          </w:p>
        </w:tc>
        <w:tc>
          <w:tcPr>
            <w:tcW w:w="579" w:type="dxa"/>
            <w:tcBorders>
              <w:bottom w:val="single" w:sz="8" w:space="0" w:color="DCDCDC" w:themeColor="background1" w:themeShade="E6"/>
            </w:tcBorders>
            <w:shd w:val="clear" w:color="auto" w:fill="053B56"/>
            <w:vAlign w:val="center"/>
          </w:tcPr>
          <w:p w14:paraId="3DC6C52E" w14:textId="77777777" w:rsidR="0089536F" w:rsidRPr="00C3290F" w:rsidRDefault="0089536F" w:rsidP="004E1C0A">
            <w:pPr>
              <w:pStyle w:val="Heading1"/>
              <w:rPr>
                <w:color w:val="FFFFFF" w:themeColor="background2"/>
              </w:rPr>
            </w:pPr>
            <w:r w:rsidRPr="00C3290F">
              <w:rPr>
                <w:color w:val="FFFFFF" w:themeColor="background2"/>
              </w:rPr>
              <w:t>No</w:t>
            </w:r>
          </w:p>
        </w:tc>
      </w:tr>
      <w:tr w:rsidR="0089536F" w14:paraId="2AD3BF8F" w14:textId="77777777" w:rsidTr="004E1C0A">
        <w:trPr>
          <w:cantSplit/>
        </w:trPr>
        <w:tc>
          <w:tcPr>
            <w:tcW w:w="9614" w:type="dxa"/>
            <w:tcBorders>
              <w:top w:val="single" w:sz="8" w:space="0" w:color="DCDCDC" w:themeColor="background1" w:themeShade="E6"/>
              <w:bottom w:val="single" w:sz="8" w:space="0" w:color="DCDCDC" w:themeColor="background1" w:themeShade="E6"/>
            </w:tcBorders>
            <w:shd w:val="clear" w:color="auto" w:fill="auto"/>
          </w:tcPr>
          <w:p w14:paraId="1CCCB156" w14:textId="77777777" w:rsidR="0089536F" w:rsidRDefault="0089536F" w:rsidP="0089536F">
            <w:pPr>
              <w:tabs>
                <w:tab w:val="center" w:pos="3826"/>
                <w:tab w:val="center" w:pos="5621"/>
                <w:tab w:val="center" w:pos="7426"/>
              </w:tabs>
            </w:pPr>
            <w:r>
              <w:tab/>
              <w:t xml:space="preserve">Is there a formalized (and bilingual when appropriate) training program in place for each job and piece of equipment, with written </w:t>
            </w:r>
            <w:r w:rsidR="009C2F51">
              <w:t xml:space="preserve">job </w:t>
            </w:r>
            <w:r>
              <w:t>descriptions including physical requirements?</w:t>
            </w:r>
          </w:p>
        </w:tc>
        <w:tc>
          <w:tcPr>
            <w:tcW w:w="607" w:type="dxa"/>
            <w:tcBorders>
              <w:top w:val="single" w:sz="8" w:space="0" w:color="DCDCDC" w:themeColor="background1" w:themeShade="E6"/>
              <w:bottom w:val="single" w:sz="8" w:space="0" w:color="DCDCDC" w:themeColor="background1" w:themeShade="E6"/>
            </w:tcBorders>
            <w:shd w:val="clear" w:color="auto" w:fill="auto"/>
            <w:vAlign w:val="center"/>
          </w:tcPr>
          <w:p w14:paraId="73BBE032" w14:textId="295DCDCC" w:rsidR="0089536F" w:rsidRDefault="0089536F" w:rsidP="0089536F">
            <w:pPr>
              <w:jc w:val="center"/>
            </w:pPr>
            <w:r>
              <w:object w:dxaOrig="225" w:dyaOrig="225" w14:anchorId="4E4615E4">
                <v:shape id="_x0000_i1293" type="#_x0000_t75" style="width:10.2pt;height:9.6pt" o:ole="">
                  <v:imagedata r:id="rId17" o:title=""/>
                </v:shape>
                <w:control r:id="rId101" w:name="WC1Yes" w:shapeid="_x0000_i1293"/>
              </w:object>
            </w:r>
          </w:p>
        </w:tc>
        <w:tc>
          <w:tcPr>
            <w:tcW w:w="579" w:type="dxa"/>
            <w:tcBorders>
              <w:top w:val="single" w:sz="8" w:space="0" w:color="DCDCDC" w:themeColor="background1" w:themeShade="E6"/>
              <w:bottom w:val="single" w:sz="8" w:space="0" w:color="DCDCDC" w:themeColor="background1" w:themeShade="E6"/>
            </w:tcBorders>
            <w:shd w:val="clear" w:color="auto" w:fill="auto"/>
            <w:vAlign w:val="center"/>
          </w:tcPr>
          <w:p w14:paraId="0994C199" w14:textId="0443664C" w:rsidR="0089536F" w:rsidRDefault="0089536F" w:rsidP="0089536F">
            <w:pPr>
              <w:jc w:val="center"/>
            </w:pPr>
            <w:r>
              <w:object w:dxaOrig="225" w:dyaOrig="225" w14:anchorId="71C298ED">
                <v:shape id="_x0000_i1295" type="#_x0000_t75" style="width:10.2pt;height:9.6pt" o:ole="">
                  <v:imagedata r:id="rId17" o:title=""/>
                </v:shape>
                <w:control r:id="rId102" w:name="WC1No" w:shapeid="_x0000_i1295"/>
              </w:object>
            </w:r>
          </w:p>
        </w:tc>
      </w:tr>
      <w:tr w:rsidR="0089536F" w14:paraId="7E9B5552" w14:textId="77777777" w:rsidTr="004E1C0A">
        <w:trPr>
          <w:cantSplit/>
        </w:trPr>
        <w:tc>
          <w:tcPr>
            <w:tcW w:w="9614" w:type="dxa"/>
            <w:tcBorders>
              <w:top w:val="single" w:sz="8" w:space="0" w:color="DCDCDC" w:themeColor="background1" w:themeShade="E6"/>
            </w:tcBorders>
            <w:shd w:val="clear" w:color="auto" w:fill="auto"/>
          </w:tcPr>
          <w:p w14:paraId="1868948A" w14:textId="77777777" w:rsidR="0089536F" w:rsidRDefault="0089536F" w:rsidP="004E1C0A">
            <w:pPr>
              <w:keepNext/>
              <w:tabs>
                <w:tab w:val="center" w:pos="3826"/>
                <w:tab w:val="center" w:pos="5621"/>
                <w:tab w:val="center" w:pos="7426"/>
              </w:tabs>
            </w:pPr>
            <w:r>
              <w:t>Have you had any OSHA citations in the past 5 years? If yes, provide date(s), a brief explanation, and company response for each citation:</w:t>
            </w:r>
          </w:p>
        </w:tc>
        <w:tc>
          <w:tcPr>
            <w:tcW w:w="607" w:type="dxa"/>
            <w:tcBorders>
              <w:top w:val="single" w:sz="8" w:space="0" w:color="DCDCDC" w:themeColor="background1" w:themeShade="E6"/>
            </w:tcBorders>
            <w:shd w:val="clear" w:color="auto" w:fill="auto"/>
            <w:vAlign w:val="center"/>
          </w:tcPr>
          <w:p w14:paraId="7F171F76" w14:textId="1C357861" w:rsidR="0089536F" w:rsidRDefault="0089536F" w:rsidP="004E1C0A">
            <w:pPr>
              <w:keepNext/>
              <w:jc w:val="center"/>
            </w:pPr>
            <w:r>
              <w:object w:dxaOrig="225" w:dyaOrig="225" w14:anchorId="5171B8C7">
                <v:shape id="_x0000_i1297" type="#_x0000_t75" style="width:10.2pt;height:9.6pt" o:ole="">
                  <v:imagedata r:id="rId17" o:title=""/>
                </v:shape>
                <w:control r:id="rId103" w:name="WC2Yes" w:shapeid="_x0000_i1297"/>
              </w:object>
            </w:r>
          </w:p>
        </w:tc>
        <w:tc>
          <w:tcPr>
            <w:tcW w:w="579" w:type="dxa"/>
            <w:tcBorders>
              <w:top w:val="single" w:sz="8" w:space="0" w:color="DCDCDC" w:themeColor="background1" w:themeShade="E6"/>
            </w:tcBorders>
            <w:shd w:val="clear" w:color="auto" w:fill="auto"/>
            <w:vAlign w:val="center"/>
          </w:tcPr>
          <w:p w14:paraId="351EEDF3" w14:textId="5B251C34" w:rsidR="0089536F" w:rsidRDefault="0089536F" w:rsidP="004E1C0A">
            <w:pPr>
              <w:keepNext/>
              <w:jc w:val="center"/>
            </w:pPr>
            <w:r>
              <w:object w:dxaOrig="225" w:dyaOrig="225" w14:anchorId="12CA8DBA">
                <v:shape id="_x0000_i1299" type="#_x0000_t75" style="width:10.2pt;height:9.6pt" o:ole="">
                  <v:imagedata r:id="rId17" o:title=""/>
                </v:shape>
                <w:control r:id="rId104" w:name="WC2No" w:shapeid="_x0000_i1299"/>
              </w:object>
            </w:r>
          </w:p>
        </w:tc>
      </w:tr>
      <w:tr w:rsidR="0089536F" w14:paraId="2D97BB99" w14:textId="77777777" w:rsidTr="004E1C0A">
        <w:trPr>
          <w:cantSplit/>
        </w:trPr>
        <w:sdt>
          <w:sdtPr>
            <w:id w:val="1038468211"/>
            <w:placeholder>
              <w:docPart w:val="E29EE566C0BD47ED83ACC90F19B66150"/>
            </w:placeholder>
            <w:showingPlcHdr/>
            <w:text w:multiLine="1"/>
          </w:sdtPr>
          <w:sdtEndPr/>
          <w:sdtContent>
            <w:tc>
              <w:tcPr>
                <w:tcW w:w="9614" w:type="dxa"/>
                <w:tcBorders>
                  <w:bottom w:val="single" w:sz="8" w:space="0" w:color="DCDCDC" w:themeColor="background1" w:themeShade="E6"/>
                </w:tcBorders>
                <w:shd w:val="clear" w:color="auto" w:fill="auto"/>
              </w:tcPr>
              <w:p w14:paraId="28252706" w14:textId="77777777" w:rsidR="0089536F" w:rsidRDefault="0089536F" w:rsidP="0089536F">
                <w:pPr>
                  <w:tabs>
                    <w:tab w:val="center" w:pos="3826"/>
                    <w:tab w:val="center" w:pos="5621"/>
                    <w:tab w:val="center" w:pos="7426"/>
                  </w:tabs>
                  <w:ind w:left="360"/>
                </w:pPr>
                <w:r>
                  <w:rPr>
                    <w:color w:val="FF0000"/>
                  </w:rPr>
                  <w:t>►</w:t>
                </w:r>
                <w:r>
                  <w:rPr>
                    <w:rStyle w:val="PlaceholderText"/>
                  </w:rPr>
                  <w:t>List dates, explanations, and company responses</w:t>
                </w:r>
              </w:p>
            </w:tc>
          </w:sdtContent>
        </w:sdt>
        <w:tc>
          <w:tcPr>
            <w:tcW w:w="607" w:type="dxa"/>
            <w:tcBorders>
              <w:bottom w:val="single" w:sz="8" w:space="0" w:color="DCDCDC" w:themeColor="background1" w:themeShade="E6"/>
            </w:tcBorders>
            <w:shd w:val="clear" w:color="auto" w:fill="auto"/>
            <w:vAlign w:val="center"/>
          </w:tcPr>
          <w:p w14:paraId="3456CAF3" w14:textId="77777777" w:rsidR="0089536F" w:rsidRDefault="0089536F" w:rsidP="0089536F">
            <w:pPr>
              <w:jc w:val="center"/>
            </w:pPr>
          </w:p>
        </w:tc>
        <w:tc>
          <w:tcPr>
            <w:tcW w:w="579" w:type="dxa"/>
            <w:tcBorders>
              <w:bottom w:val="single" w:sz="8" w:space="0" w:color="DCDCDC" w:themeColor="background1" w:themeShade="E6"/>
            </w:tcBorders>
            <w:shd w:val="clear" w:color="auto" w:fill="auto"/>
            <w:vAlign w:val="center"/>
          </w:tcPr>
          <w:p w14:paraId="00B4A7D8" w14:textId="77777777" w:rsidR="0089536F" w:rsidRDefault="0089536F" w:rsidP="0089536F">
            <w:pPr>
              <w:jc w:val="center"/>
            </w:pPr>
          </w:p>
        </w:tc>
      </w:tr>
      <w:tr w:rsidR="0089536F" w14:paraId="556447D8" w14:textId="77777777" w:rsidTr="004E1C0A">
        <w:trPr>
          <w:cantSplit/>
        </w:trPr>
        <w:tc>
          <w:tcPr>
            <w:tcW w:w="9614" w:type="dxa"/>
            <w:tcBorders>
              <w:top w:val="single" w:sz="8" w:space="0" w:color="DCDCDC" w:themeColor="background1" w:themeShade="E6"/>
              <w:bottom w:val="single" w:sz="8" w:space="0" w:color="DCDCDC" w:themeColor="background1" w:themeShade="E6"/>
            </w:tcBorders>
            <w:shd w:val="clear" w:color="auto" w:fill="auto"/>
          </w:tcPr>
          <w:p w14:paraId="3104A3EB" w14:textId="77777777" w:rsidR="0089536F" w:rsidRDefault="0089536F" w:rsidP="0089536F">
            <w:pPr>
              <w:tabs>
                <w:tab w:val="center" w:pos="3826"/>
                <w:tab w:val="center" w:pos="5621"/>
                <w:tab w:val="center" w:pos="7426"/>
              </w:tabs>
            </w:pPr>
            <w:r w:rsidRPr="0012429B">
              <w:t>Is training provided for forklift use and prope</w:t>
            </w:r>
            <w:r w:rsidR="00AA7566">
              <w:t>r</w:t>
            </w:r>
            <w:r w:rsidRPr="0012429B">
              <w:t xml:space="preserve"> lifting techniques when appropriate?</w:t>
            </w:r>
          </w:p>
        </w:tc>
        <w:tc>
          <w:tcPr>
            <w:tcW w:w="607" w:type="dxa"/>
            <w:tcBorders>
              <w:top w:val="single" w:sz="8" w:space="0" w:color="DCDCDC" w:themeColor="background1" w:themeShade="E6"/>
              <w:bottom w:val="single" w:sz="8" w:space="0" w:color="DCDCDC" w:themeColor="background1" w:themeShade="E6"/>
            </w:tcBorders>
            <w:shd w:val="clear" w:color="auto" w:fill="auto"/>
            <w:vAlign w:val="center"/>
          </w:tcPr>
          <w:p w14:paraId="1A112A5B" w14:textId="6EABB44B" w:rsidR="0089536F" w:rsidRDefault="0089536F" w:rsidP="0089536F">
            <w:pPr>
              <w:jc w:val="center"/>
            </w:pPr>
            <w:r>
              <w:object w:dxaOrig="225" w:dyaOrig="225" w14:anchorId="7FABCD77">
                <v:shape id="_x0000_i1301" type="#_x0000_t75" style="width:10.2pt;height:9.6pt" o:ole="">
                  <v:imagedata r:id="rId17" o:title=""/>
                </v:shape>
                <w:control r:id="rId105" w:name="WC3Yes" w:shapeid="_x0000_i1301"/>
              </w:object>
            </w:r>
          </w:p>
        </w:tc>
        <w:tc>
          <w:tcPr>
            <w:tcW w:w="579" w:type="dxa"/>
            <w:tcBorders>
              <w:top w:val="single" w:sz="8" w:space="0" w:color="DCDCDC" w:themeColor="background1" w:themeShade="E6"/>
              <w:bottom w:val="single" w:sz="8" w:space="0" w:color="DCDCDC" w:themeColor="background1" w:themeShade="E6"/>
            </w:tcBorders>
            <w:shd w:val="clear" w:color="auto" w:fill="auto"/>
            <w:vAlign w:val="center"/>
          </w:tcPr>
          <w:p w14:paraId="1F9294D4" w14:textId="6D54D680" w:rsidR="0089536F" w:rsidRDefault="0089536F" w:rsidP="0089536F">
            <w:pPr>
              <w:jc w:val="center"/>
            </w:pPr>
            <w:r>
              <w:object w:dxaOrig="225" w:dyaOrig="225" w14:anchorId="7CF65792">
                <v:shape id="_x0000_i1303" type="#_x0000_t75" style="width:10.2pt;height:9.6pt" o:ole="">
                  <v:imagedata r:id="rId17" o:title=""/>
                </v:shape>
                <w:control r:id="rId106" w:name="WC3No" w:shapeid="_x0000_i1303"/>
              </w:object>
            </w:r>
          </w:p>
        </w:tc>
      </w:tr>
      <w:tr w:rsidR="0089536F" w14:paraId="7F4CBA06" w14:textId="77777777" w:rsidTr="004E1C0A">
        <w:trPr>
          <w:cantSplit/>
        </w:trPr>
        <w:tc>
          <w:tcPr>
            <w:tcW w:w="9614" w:type="dxa"/>
            <w:tcBorders>
              <w:top w:val="single" w:sz="8" w:space="0" w:color="DCDCDC" w:themeColor="background1" w:themeShade="E6"/>
              <w:bottom w:val="single" w:sz="8" w:space="0" w:color="DCDCDC" w:themeColor="background1" w:themeShade="E6"/>
            </w:tcBorders>
            <w:shd w:val="clear" w:color="auto" w:fill="auto"/>
          </w:tcPr>
          <w:p w14:paraId="0324FBDB" w14:textId="77777777" w:rsidR="0089536F" w:rsidRPr="0012429B" w:rsidRDefault="0089536F" w:rsidP="0089536F">
            <w:pPr>
              <w:tabs>
                <w:tab w:val="center" w:pos="3826"/>
                <w:tab w:val="center" w:pos="5621"/>
                <w:tab w:val="center" w:pos="7426"/>
              </w:tabs>
            </w:pPr>
            <w:r w:rsidRPr="0012429B">
              <w:t>Is health insurance provided for employees?</w:t>
            </w:r>
          </w:p>
        </w:tc>
        <w:tc>
          <w:tcPr>
            <w:tcW w:w="607" w:type="dxa"/>
            <w:tcBorders>
              <w:top w:val="single" w:sz="8" w:space="0" w:color="DCDCDC" w:themeColor="background1" w:themeShade="E6"/>
              <w:bottom w:val="single" w:sz="8" w:space="0" w:color="DCDCDC" w:themeColor="background1" w:themeShade="E6"/>
            </w:tcBorders>
            <w:shd w:val="clear" w:color="auto" w:fill="auto"/>
            <w:vAlign w:val="center"/>
          </w:tcPr>
          <w:p w14:paraId="3CDEBC34" w14:textId="3F001458" w:rsidR="0089536F" w:rsidRDefault="0089536F" w:rsidP="0089536F">
            <w:pPr>
              <w:jc w:val="center"/>
            </w:pPr>
            <w:r>
              <w:object w:dxaOrig="225" w:dyaOrig="225" w14:anchorId="118A7A4C">
                <v:shape id="_x0000_i1305" type="#_x0000_t75" style="width:10.2pt;height:9.6pt" o:ole="">
                  <v:imagedata r:id="rId17" o:title=""/>
                </v:shape>
                <w:control r:id="rId107" w:name="WC4Yes" w:shapeid="_x0000_i1305"/>
              </w:object>
            </w:r>
          </w:p>
        </w:tc>
        <w:tc>
          <w:tcPr>
            <w:tcW w:w="579" w:type="dxa"/>
            <w:tcBorders>
              <w:top w:val="single" w:sz="8" w:space="0" w:color="DCDCDC" w:themeColor="background1" w:themeShade="E6"/>
              <w:bottom w:val="single" w:sz="8" w:space="0" w:color="DCDCDC" w:themeColor="background1" w:themeShade="E6"/>
            </w:tcBorders>
            <w:shd w:val="clear" w:color="auto" w:fill="auto"/>
            <w:vAlign w:val="center"/>
          </w:tcPr>
          <w:p w14:paraId="47E6E0D9" w14:textId="4A23C941" w:rsidR="0089536F" w:rsidRDefault="0089536F" w:rsidP="0089536F">
            <w:pPr>
              <w:jc w:val="center"/>
            </w:pPr>
            <w:r>
              <w:object w:dxaOrig="225" w:dyaOrig="225" w14:anchorId="08826BA3">
                <v:shape id="_x0000_i1307" type="#_x0000_t75" style="width:10.2pt;height:9.6pt" o:ole="">
                  <v:imagedata r:id="rId17" o:title=""/>
                </v:shape>
                <w:control r:id="rId108" w:name="WC4No" w:shapeid="_x0000_i1307"/>
              </w:object>
            </w:r>
          </w:p>
        </w:tc>
      </w:tr>
      <w:tr w:rsidR="0089536F" w14:paraId="1F3F043F" w14:textId="77777777" w:rsidTr="004E1C0A">
        <w:trPr>
          <w:cantSplit/>
        </w:trPr>
        <w:tc>
          <w:tcPr>
            <w:tcW w:w="9614" w:type="dxa"/>
            <w:tcBorders>
              <w:top w:val="single" w:sz="8" w:space="0" w:color="DCDCDC" w:themeColor="background1" w:themeShade="E6"/>
              <w:bottom w:val="single" w:sz="8" w:space="0" w:color="DCDCDC" w:themeColor="background1" w:themeShade="E6"/>
            </w:tcBorders>
            <w:shd w:val="clear" w:color="auto" w:fill="auto"/>
          </w:tcPr>
          <w:p w14:paraId="3D89662D" w14:textId="77777777" w:rsidR="0089536F" w:rsidRPr="0012429B" w:rsidRDefault="00AA7566" w:rsidP="0089536F">
            <w:pPr>
              <w:tabs>
                <w:tab w:val="center" w:pos="3826"/>
                <w:tab w:val="center" w:pos="5621"/>
                <w:tab w:val="center" w:pos="7426"/>
              </w:tabs>
            </w:pPr>
            <w:r w:rsidRPr="00AA7566">
              <w:t>Do you have a formal return to work (RTW) program</w:t>
            </w:r>
            <w:r>
              <w:t>?</w:t>
            </w:r>
          </w:p>
        </w:tc>
        <w:tc>
          <w:tcPr>
            <w:tcW w:w="607" w:type="dxa"/>
            <w:tcBorders>
              <w:top w:val="single" w:sz="8" w:space="0" w:color="DCDCDC" w:themeColor="background1" w:themeShade="E6"/>
              <w:bottom w:val="single" w:sz="8" w:space="0" w:color="DCDCDC" w:themeColor="background1" w:themeShade="E6"/>
            </w:tcBorders>
            <w:shd w:val="clear" w:color="auto" w:fill="auto"/>
            <w:vAlign w:val="center"/>
          </w:tcPr>
          <w:p w14:paraId="5B2198B3" w14:textId="6F145C29" w:rsidR="0089536F" w:rsidRDefault="0089536F" w:rsidP="0089536F">
            <w:pPr>
              <w:jc w:val="center"/>
            </w:pPr>
            <w:r>
              <w:object w:dxaOrig="225" w:dyaOrig="225" w14:anchorId="0E67FE45">
                <v:shape id="_x0000_i1309" type="#_x0000_t75" style="width:10.2pt;height:9.6pt" o:ole="">
                  <v:imagedata r:id="rId17" o:title=""/>
                </v:shape>
                <w:control r:id="rId109" w:name="WC5Yes" w:shapeid="_x0000_i1309"/>
              </w:object>
            </w:r>
          </w:p>
        </w:tc>
        <w:tc>
          <w:tcPr>
            <w:tcW w:w="579" w:type="dxa"/>
            <w:tcBorders>
              <w:top w:val="single" w:sz="8" w:space="0" w:color="DCDCDC" w:themeColor="background1" w:themeShade="E6"/>
              <w:bottom w:val="single" w:sz="8" w:space="0" w:color="DCDCDC" w:themeColor="background1" w:themeShade="E6"/>
            </w:tcBorders>
            <w:shd w:val="clear" w:color="auto" w:fill="auto"/>
            <w:vAlign w:val="center"/>
          </w:tcPr>
          <w:p w14:paraId="32EBE864" w14:textId="06BE96A2" w:rsidR="0089536F" w:rsidRDefault="0089536F" w:rsidP="0089536F">
            <w:pPr>
              <w:jc w:val="center"/>
            </w:pPr>
            <w:r>
              <w:object w:dxaOrig="225" w:dyaOrig="225" w14:anchorId="46925D6E">
                <v:shape id="_x0000_i1311" type="#_x0000_t75" style="width:10.2pt;height:9.6pt" o:ole="">
                  <v:imagedata r:id="rId17" o:title=""/>
                </v:shape>
                <w:control r:id="rId110" w:name="WC5No" w:shapeid="_x0000_i1311"/>
              </w:object>
            </w:r>
          </w:p>
        </w:tc>
      </w:tr>
      <w:tr w:rsidR="0089536F" w14:paraId="757C2721" w14:textId="77777777" w:rsidTr="004E1C0A">
        <w:trPr>
          <w:cantSplit/>
        </w:trPr>
        <w:tc>
          <w:tcPr>
            <w:tcW w:w="9614" w:type="dxa"/>
            <w:tcBorders>
              <w:top w:val="single" w:sz="8" w:space="0" w:color="DCDCDC" w:themeColor="background1" w:themeShade="E6"/>
              <w:bottom w:val="single" w:sz="8" w:space="0" w:color="DCDCDC" w:themeColor="background1" w:themeShade="E6"/>
            </w:tcBorders>
            <w:shd w:val="clear" w:color="auto" w:fill="auto"/>
          </w:tcPr>
          <w:p w14:paraId="4F92960A" w14:textId="77777777" w:rsidR="0089536F" w:rsidRPr="0012429B" w:rsidRDefault="0089536F" w:rsidP="0089536F">
            <w:pPr>
              <w:tabs>
                <w:tab w:val="center" w:pos="3826"/>
                <w:tab w:val="center" w:pos="5621"/>
                <w:tab w:val="center" w:pos="7426"/>
              </w:tabs>
            </w:pPr>
            <w:r w:rsidRPr="0012429B">
              <w:t>Do you have a formal drug testing program in place?</w:t>
            </w:r>
          </w:p>
        </w:tc>
        <w:tc>
          <w:tcPr>
            <w:tcW w:w="607" w:type="dxa"/>
            <w:tcBorders>
              <w:top w:val="single" w:sz="8" w:space="0" w:color="DCDCDC" w:themeColor="background1" w:themeShade="E6"/>
              <w:bottom w:val="single" w:sz="8" w:space="0" w:color="DCDCDC" w:themeColor="background1" w:themeShade="E6"/>
            </w:tcBorders>
            <w:shd w:val="clear" w:color="auto" w:fill="auto"/>
            <w:vAlign w:val="center"/>
          </w:tcPr>
          <w:p w14:paraId="4592DD77" w14:textId="1803A48D" w:rsidR="0089536F" w:rsidRDefault="0089536F" w:rsidP="0089536F">
            <w:pPr>
              <w:jc w:val="center"/>
            </w:pPr>
            <w:r>
              <w:object w:dxaOrig="225" w:dyaOrig="225" w14:anchorId="78171FEC">
                <v:shape id="_x0000_i1313" type="#_x0000_t75" style="width:10.2pt;height:9.6pt" o:ole="">
                  <v:imagedata r:id="rId17" o:title=""/>
                </v:shape>
                <w:control r:id="rId111" w:name="WC6Yes" w:shapeid="_x0000_i1313"/>
              </w:object>
            </w:r>
          </w:p>
        </w:tc>
        <w:tc>
          <w:tcPr>
            <w:tcW w:w="579" w:type="dxa"/>
            <w:tcBorders>
              <w:top w:val="single" w:sz="8" w:space="0" w:color="DCDCDC" w:themeColor="background1" w:themeShade="E6"/>
              <w:bottom w:val="single" w:sz="8" w:space="0" w:color="DCDCDC" w:themeColor="background1" w:themeShade="E6"/>
            </w:tcBorders>
            <w:shd w:val="clear" w:color="auto" w:fill="auto"/>
            <w:vAlign w:val="center"/>
          </w:tcPr>
          <w:p w14:paraId="2E470449" w14:textId="369089C6" w:rsidR="0089536F" w:rsidRDefault="0089536F" w:rsidP="0089536F">
            <w:pPr>
              <w:jc w:val="center"/>
            </w:pPr>
            <w:r>
              <w:object w:dxaOrig="225" w:dyaOrig="225" w14:anchorId="2A308E35">
                <v:shape id="_x0000_i1315" type="#_x0000_t75" style="width:10.2pt;height:9.6pt" o:ole="">
                  <v:imagedata r:id="rId17" o:title=""/>
                </v:shape>
                <w:control r:id="rId112" w:name="WC6No" w:shapeid="_x0000_i1315"/>
              </w:object>
            </w:r>
          </w:p>
        </w:tc>
      </w:tr>
      <w:tr w:rsidR="0089536F" w14:paraId="1A956F6C" w14:textId="77777777" w:rsidTr="004E1C0A">
        <w:trPr>
          <w:cantSplit/>
        </w:trPr>
        <w:tc>
          <w:tcPr>
            <w:tcW w:w="9614" w:type="dxa"/>
            <w:tcBorders>
              <w:top w:val="single" w:sz="8" w:space="0" w:color="DCDCDC" w:themeColor="background1" w:themeShade="E6"/>
              <w:bottom w:val="single" w:sz="8" w:space="0" w:color="DCDCDC" w:themeColor="background1" w:themeShade="E6"/>
            </w:tcBorders>
            <w:shd w:val="clear" w:color="auto" w:fill="auto"/>
          </w:tcPr>
          <w:p w14:paraId="36F60930" w14:textId="77777777" w:rsidR="0089536F" w:rsidRPr="0012429B" w:rsidRDefault="0089536F" w:rsidP="0089536F">
            <w:pPr>
              <w:tabs>
                <w:tab w:val="center" w:pos="3826"/>
                <w:tab w:val="center" w:pos="5621"/>
                <w:tab w:val="center" w:pos="7426"/>
              </w:tabs>
            </w:pPr>
            <w:r w:rsidRPr="0012429B">
              <w:t xml:space="preserve">Do all employees receive formal training in the proper use and care of </w:t>
            </w:r>
            <w:r w:rsidR="00AA7566">
              <w:t>personal protective equipment (</w:t>
            </w:r>
            <w:r w:rsidRPr="0012429B">
              <w:t>PPE</w:t>
            </w:r>
            <w:r w:rsidR="00AA7566">
              <w:t>)</w:t>
            </w:r>
            <w:r w:rsidRPr="0012429B">
              <w:t>?</w:t>
            </w:r>
          </w:p>
        </w:tc>
        <w:tc>
          <w:tcPr>
            <w:tcW w:w="607" w:type="dxa"/>
            <w:tcBorders>
              <w:top w:val="single" w:sz="8" w:space="0" w:color="DCDCDC" w:themeColor="background1" w:themeShade="E6"/>
              <w:bottom w:val="single" w:sz="8" w:space="0" w:color="DCDCDC" w:themeColor="background1" w:themeShade="E6"/>
            </w:tcBorders>
            <w:shd w:val="clear" w:color="auto" w:fill="auto"/>
            <w:vAlign w:val="center"/>
          </w:tcPr>
          <w:p w14:paraId="17CB3501" w14:textId="28E53F0E" w:rsidR="0089536F" w:rsidRDefault="0089536F" w:rsidP="0089536F">
            <w:pPr>
              <w:jc w:val="center"/>
            </w:pPr>
            <w:r>
              <w:object w:dxaOrig="225" w:dyaOrig="225" w14:anchorId="23CC4945">
                <v:shape id="_x0000_i1317" type="#_x0000_t75" style="width:10.2pt;height:9.6pt" o:ole="">
                  <v:imagedata r:id="rId17" o:title=""/>
                </v:shape>
                <w:control r:id="rId113" w:name="WC7Yes" w:shapeid="_x0000_i1317"/>
              </w:object>
            </w:r>
          </w:p>
        </w:tc>
        <w:tc>
          <w:tcPr>
            <w:tcW w:w="579" w:type="dxa"/>
            <w:tcBorders>
              <w:top w:val="single" w:sz="8" w:space="0" w:color="DCDCDC" w:themeColor="background1" w:themeShade="E6"/>
              <w:bottom w:val="single" w:sz="8" w:space="0" w:color="DCDCDC" w:themeColor="background1" w:themeShade="E6"/>
            </w:tcBorders>
            <w:shd w:val="clear" w:color="auto" w:fill="auto"/>
            <w:vAlign w:val="center"/>
          </w:tcPr>
          <w:p w14:paraId="69BD348A" w14:textId="6BB01DDB" w:rsidR="0089536F" w:rsidRDefault="0089536F" w:rsidP="0089536F">
            <w:pPr>
              <w:jc w:val="center"/>
            </w:pPr>
            <w:r>
              <w:object w:dxaOrig="225" w:dyaOrig="225" w14:anchorId="6F239083">
                <v:shape id="_x0000_i1319" type="#_x0000_t75" style="width:10.2pt;height:9.6pt" o:ole="">
                  <v:imagedata r:id="rId17" o:title=""/>
                </v:shape>
                <w:control r:id="rId114" w:name="WC7No" w:shapeid="_x0000_i1319"/>
              </w:object>
            </w:r>
          </w:p>
        </w:tc>
      </w:tr>
      <w:tr w:rsidR="0089536F" w14:paraId="774C36D3" w14:textId="77777777" w:rsidTr="004E1C0A">
        <w:trPr>
          <w:cantSplit/>
        </w:trPr>
        <w:tc>
          <w:tcPr>
            <w:tcW w:w="9614" w:type="dxa"/>
            <w:tcBorders>
              <w:top w:val="single" w:sz="8" w:space="0" w:color="DCDCDC" w:themeColor="background1" w:themeShade="E6"/>
              <w:bottom w:val="single" w:sz="8" w:space="0" w:color="DCDCDC" w:themeColor="background1" w:themeShade="E6"/>
            </w:tcBorders>
            <w:shd w:val="clear" w:color="auto" w:fill="auto"/>
          </w:tcPr>
          <w:p w14:paraId="71E03B2D" w14:textId="77777777" w:rsidR="0089536F" w:rsidRPr="0012429B" w:rsidRDefault="0089536F" w:rsidP="0089536F">
            <w:pPr>
              <w:tabs>
                <w:tab w:val="center" w:pos="3826"/>
                <w:tab w:val="center" w:pos="5621"/>
                <w:tab w:val="center" w:pos="7426"/>
              </w:tabs>
            </w:pPr>
            <w:r>
              <w:t xml:space="preserve">Are risk assessments completed for higher hazard machinery along with training for machine operators, </w:t>
            </w:r>
            <w:proofErr w:type="gramStart"/>
            <w:r>
              <w:t>set-up</w:t>
            </w:r>
            <w:proofErr w:type="gramEnd"/>
            <w:r>
              <w:t xml:space="preserve"> and maintenance personnel?</w:t>
            </w:r>
          </w:p>
        </w:tc>
        <w:tc>
          <w:tcPr>
            <w:tcW w:w="607" w:type="dxa"/>
            <w:tcBorders>
              <w:top w:val="single" w:sz="8" w:space="0" w:color="DCDCDC" w:themeColor="background1" w:themeShade="E6"/>
              <w:bottom w:val="single" w:sz="8" w:space="0" w:color="DCDCDC" w:themeColor="background1" w:themeShade="E6"/>
            </w:tcBorders>
            <w:shd w:val="clear" w:color="auto" w:fill="auto"/>
            <w:vAlign w:val="center"/>
          </w:tcPr>
          <w:p w14:paraId="424B2F59" w14:textId="5E1A1976" w:rsidR="0089536F" w:rsidRDefault="0089536F" w:rsidP="0089536F">
            <w:pPr>
              <w:jc w:val="center"/>
            </w:pPr>
            <w:r>
              <w:object w:dxaOrig="225" w:dyaOrig="225" w14:anchorId="426BF77D">
                <v:shape id="_x0000_i1321" type="#_x0000_t75" style="width:10.2pt;height:9.6pt" o:ole="">
                  <v:imagedata r:id="rId17" o:title=""/>
                </v:shape>
                <w:control r:id="rId115" w:name="WC8Yes" w:shapeid="_x0000_i1321"/>
              </w:object>
            </w:r>
          </w:p>
        </w:tc>
        <w:tc>
          <w:tcPr>
            <w:tcW w:w="579" w:type="dxa"/>
            <w:tcBorders>
              <w:top w:val="single" w:sz="8" w:space="0" w:color="DCDCDC" w:themeColor="background1" w:themeShade="E6"/>
              <w:bottom w:val="single" w:sz="8" w:space="0" w:color="DCDCDC" w:themeColor="background1" w:themeShade="E6"/>
            </w:tcBorders>
            <w:shd w:val="clear" w:color="auto" w:fill="auto"/>
            <w:vAlign w:val="center"/>
          </w:tcPr>
          <w:p w14:paraId="596448DD" w14:textId="38C7DA7D" w:rsidR="0089536F" w:rsidRDefault="0089536F" w:rsidP="0089536F">
            <w:pPr>
              <w:jc w:val="center"/>
            </w:pPr>
            <w:r>
              <w:object w:dxaOrig="225" w:dyaOrig="225" w14:anchorId="430240AA">
                <v:shape id="_x0000_i1323" type="#_x0000_t75" style="width:10.2pt;height:9.6pt" o:ole="">
                  <v:imagedata r:id="rId17" o:title=""/>
                </v:shape>
                <w:control r:id="rId116" w:name="WC8No" w:shapeid="_x0000_i1323"/>
              </w:object>
            </w:r>
          </w:p>
        </w:tc>
      </w:tr>
    </w:tbl>
    <w:p w14:paraId="41E0361C" w14:textId="77777777" w:rsidR="001F6683" w:rsidRPr="001F6683" w:rsidRDefault="001F6683" w:rsidP="001F6683"/>
    <w:p w14:paraId="5188BAF2" w14:textId="77777777" w:rsidR="00061FAB" w:rsidRPr="00C3290F" w:rsidRDefault="00C04614" w:rsidP="008751A7">
      <w:pPr>
        <w:pStyle w:val="Heading1"/>
        <w:widowControl w:val="0"/>
        <w:rPr>
          <w:color w:val="053B56"/>
        </w:rPr>
      </w:pPr>
      <w:r w:rsidRPr="00C3290F">
        <w:rPr>
          <w:color w:val="053B56"/>
        </w:rPr>
        <w:t>Additional comments:</w:t>
      </w:r>
    </w:p>
    <w:sdt>
      <w:sdtPr>
        <w:id w:val="632761581"/>
        <w:placeholder>
          <w:docPart w:val="57EFFA0DDBBA4BDA924133E317BBD38C"/>
        </w:placeholder>
        <w:showingPlcHdr/>
        <w:text w:multiLine="1"/>
      </w:sdtPr>
      <w:sdtEndPr/>
      <w:sdtContent>
        <w:p w14:paraId="0578A98A" w14:textId="77777777" w:rsidR="00C04614" w:rsidRDefault="00EB4D4E" w:rsidP="008751A7">
          <w:pPr>
            <w:keepNext/>
            <w:keepLines/>
            <w:widowControl w:val="0"/>
            <w:ind w:left="547"/>
          </w:pPr>
          <w:r>
            <w:rPr>
              <w:color w:val="FF0000"/>
            </w:rPr>
            <w:t>►</w:t>
          </w:r>
          <w:r w:rsidR="00B65DCF">
            <w:rPr>
              <w:rStyle w:val="PlaceholderText"/>
            </w:rPr>
            <w:t>Enter any additional comments here</w:t>
          </w:r>
        </w:p>
      </w:sdtContent>
    </w:sdt>
    <w:p w14:paraId="010CBB86" w14:textId="77777777" w:rsidR="00A83A6D" w:rsidRDefault="00A83A6D" w:rsidP="008751A7">
      <w:pPr>
        <w:keepNext/>
        <w:keepLines/>
        <w:widowControl w:val="0"/>
        <w:tabs>
          <w:tab w:val="left" w:pos="2340"/>
          <w:tab w:val="left" w:pos="10800"/>
        </w:tabs>
        <w:ind w:left="547"/>
      </w:pPr>
    </w:p>
    <w:p w14:paraId="6082B37B" w14:textId="77777777" w:rsidR="00A83A6D" w:rsidRPr="00E208F1" w:rsidRDefault="00A83A6D" w:rsidP="008751A7">
      <w:pPr>
        <w:keepNext/>
        <w:keepLines/>
        <w:widowControl w:val="0"/>
        <w:tabs>
          <w:tab w:val="left" w:pos="2340"/>
          <w:tab w:val="left" w:pos="2520"/>
          <w:tab w:val="left" w:pos="10800"/>
        </w:tabs>
        <w:ind w:left="547"/>
        <w:rPr>
          <w:u w:val="single"/>
        </w:rPr>
      </w:pPr>
      <w:r>
        <w:t xml:space="preserve">Applicant/Insured: </w:t>
      </w:r>
      <w:r w:rsidRPr="00640820">
        <w:rPr>
          <w:u w:val="single"/>
        </w:rPr>
        <w:tab/>
      </w:r>
      <w:sdt>
        <w:sdtPr>
          <w:rPr>
            <w:u w:val="single"/>
          </w:rPr>
          <w:id w:val="-1155994917"/>
          <w:placeholder>
            <w:docPart w:val="2F3C73A567BC4AB796D89184D2493546"/>
          </w:placeholder>
          <w:showingPlcHdr/>
          <w:text w:multiLine="1"/>
        </w:sdtPr>
        <w:sdtEndPr/>
        <w:sdtContent>
          <w:r w:rsidR="00EB4D4E" w:rsidRPr="00640820">
            <w:rPr>
              <w:color w:val="FF0000"/>
              <w:u w:val="single"/>
            </w:rPr>
            <w:t>►</w:t>
          </w:r>
          <w:r w:rsidR="00B65DCF" w:rsidRPr="00640820">
            <w:rPr>
              <w:rStyle w:val="PlaceholderText"/>
              <w:u w:val="single"/>
            </w:rPr>
            <w:t>Enter applicant/insured name</w:t>
          </w:r>
        </w:sdtContent>
      </w:sdt>
      <w:r>
        <w:rPr>
          <w:u w:val="single"/>
        </w:rPr>
        <w:tab/>
      </w:r>
    </w:p>
    <w:p w14:paraId="112C718B" w14:textId="77777777" w:rsidR="00A83A6D" w:rsidRDefault="00A83A6D" w:rsidP="008751A7">
      <w:pPr>
        <w:keepNext/>
        <w:keepLines/>
        <w:widowControl w:val="0"/>
        <w:tabs>
          <w:tab w:val="left" w:pos="2340"/>
          <w:tab w:val="left" w:pos="10800"/>
        </w:tabs>
        <w:ind w:left="547"/>
      </w:pPr>
    </w:p>
    <w:p w14:paraId="710CAA19" w14:textId="77777777" w:rsidR="00C04614" w:rsidRPr="00E208F1" w:rsidRDefault="00A83A6D" w:rsidP="008751A7">
      <w:pPr>
        <w:keepNext/>
        <w:keepLines/>
        <w:widowControl w:val="0"/>
        <w:tabs>
          <w:tab w:val="left" w:pos="10800"/>
        </w:tabs>
        <w:ind w:left="547"/>
        <w:rPr>
          <w:u w:val="single"/>
        </w:rPr>
      </w:pPr>
      <w:r>
        <w:t>Signature</w:t>
      </w:r>
      <w:r w:rsidR="00E208F1">
        <w:t xml:space="preserve">: </w:t>
      </w:r>
      <w:r w:rsidR="00E208F1">
        <w:rPr>
          <w:u w:val="single"/>
        </w:rPr>
        <w:tab/>
      </w:r>
    </w:p>
    <w:p w14:paraId="0DE681AA" w14:textId="77777777" w:rsidR="0070652B" w:rsidRDefault="0070652B" w:rsidP="008751A7">
      <w:pPr>
        <w:keepNext/>
        <w:keepLines/>
        <w:widowControl w:val="0"/>
        <w:tabs>
          <w:tab w:val="left" w:pos="1080"/>
          <w:tab w:val="left" w:pos="6840"/>
          <w:tab w:val="left" w:pos="7020"/>
          <w:tab w:val="left" w:pos="7650"/>
          <w:tab w:val="left" w:pos="10800"/>
        </w:tabs>
        <w:ind w:left="547"/>
      </w:pPr>
    </w:p>
    <w:p w14:paraId="5F08FE8B" w14:textId="77777777" w:rsidR="00E208F1" w:rsidRDefault="00E208F1" w:rsidP="008751A7">
      <w:pPr>
        <w:keepNext/>
        <w:keepLines/>
        <w:widowControl w:val="0"/>
        <w:tabs>
          <w:tab w:val="left" w:pos="1080"/>
          <w:tab w:val="left" w:pos="1260"/>
          <w:tab w:val="left" w:pos="6840"/>
          <w:tab w:val="left" w:pos="7020"/>
          <w:tab w:val="left" w:pos="7560"/>
          <w:tab w:val="left" w:pos="7740"/>
          <w:tab w:val="center" w:pos="9180"/>
          <w:tab w:val="left" w:pos="10800"/>
        </w:tabs>
        <w:ind w:left="547"/>
      </w:pPr>
      <w:r>
        <w:t>Title:</w:t>
      </w:r>
      <w:r>
        <w:tab/>
      </w:r>
      <w:r w:rsidR="0070652B" w:rsidRPr="00640820">
        <w:rPr>
          <w:u w:val="single"/>
        </w:rPr>
        <w:tab/>
      </w:r>
      <w:sdt>
        <w:sdtPr>
          <w:rPr>
            <w:u w:val="single"/>
          </w:rPr>
          <w:id w:val="-1748575612"/>
          <w:placeholder>
            <w:docPart w:val="172A08BE0C7B4E11BAA8827894AD34DE"/>
          </w:placeholder>
          <w:showingPlcHdr/>
          <w:text/>
        </w:sdtPr>
        <w:sdtEndPr/>
        <w:sdtContent>
          <w:r w:rsidR="00EB4D4E" w:rsidRPr="00640820">
            <w:rPr>
              <w:color w:val="FF0000"/>
              <w:u w:val="single"/>
            </w:rPr>
            <w:t>►</w:t>
          </w:r>
          <w:r w:rsidR="009D2C51" w:rsidRPr="00640820">
            <w:rPr>
              <w:rStyle w:val="PlaceholderText"/>
              <w:u w:val="single"/>
            </w:rPr>
            <w:t>Enter signer’s title</w:t>
          </w:r>
        </w:sdtContent>
      </w:sdt>
      <w:r w:rsidRPr="00E208F1">
        <w:rPr>
          <w:u w:val="single"/>
        </w:rPr>
        <w:tab/>
      </w:r>
      <w:r>
        <w:tab/>
        <w:t>Date:</w:t>
      </w:r>
      <w:r>
        <w:tab/>
      </w:r>
      <w:r w:rsidR="0070652B" w:rsidRPr="0070652B">
        <w:rPr>
          <w:u w:val="single"/>
        </w:rPr>
        <w:tab/>
      </w:r>
      <w:r w:rsidR="0070652B" w:rsidRPr="009D2C51">
        <w:rPr>
          <w:u w:val="single"/>
        </w:rPr>
        <w:tab/>
      </w:r>
      <w:sdt>
        <w:sdtPr>
          <w:rPr>
            <w:u w:val="single"/>
          </w:rPr>
          <w:id w:val="227509197"/>
          <w:placeholder>
            <w:docPart w:val="728148CDB1644C49A8BFE74D01AB4972"/>
          </w:placeholder>
          <w:showingPlcHdr/>
          <w:date>
            <w:dateFormat w:val="MMMM d, yyyy"/>
            <w:lid w:val="en-US"/>
            <w:storeMappedDataAs w:val="dateTime"/>
            <w:calendar w:val="gregorian"/>
          </w:date>
        </w:sdtPr>
        <w:sdtEndPr/>
        <w:sdtContent>
          <w:r w:rsidR="00EB4D4E" w:rsidRPr="00EB4D4E">
            <w:rPr>
              <w:color w:val="FF0000"/>
              <w:u w:val="single"/>
            </w:rPr>
            <w:t>►</w:t>
          </w:r>
          <w:r w:rsidR="009D2C51" w:rsidRPr="009D2C51">
            <w:rPr>
              <w:rStyle w:val="PlaceholderText"/>
              <w:u w:val="single"/>
            </w:rPr>
            <w:t>Enter date of signature</w:t>
          </w:r>
        </w:sdtContent>
      </w:sdt>
      <w:r w:rsidR="0070652B">
        <w:rPr>
          <w:u w:val="single"/>
        </w:rPr>
        <w:tab/>
      </w:r>
    </w:p>
    <w:p w14:paraId="771A05A4" w14:textId="77777777" w:rsidR="00C04614" w:rsidRDefault="00C04614" w:rsidP="008751A7">
      <w:pPr>
        <w:keepNext/>
        <w:keepLines/>
        <w:widowControl w:val="0"/>
        <w:ind w:left="547"/>
      </w:pPr>
    </w:p>
    <w:p w14:paraId="3C575B0A" w14:textId="77777777" w:rsidR="00EA33BD" w:rsidRDefault="00EA33BD" w:rsidP="00B9757F">
      <w:pPr>
        <w:keepLines/>
        <w:widowControl w:val="0"/>
        <w:ind w:left="540"/>
      </w:pPr>
      <w:r>
        <w:t>Signature constitutes a representation that all information provided herein is accurate and complete. The signing of this application does not bind the undersigned to purchase the insurance, nor does the review of this application bind the insurance company to issue the policy.</w:t>
      </w:r>
    </w:p>
    <w:p w14:paraId="7E4C6F36" w14:textId="77777777" w:rsidR="00EA33BD" w:rsidRDefault="00EA33BD" w:rsidP="003E74AF">
      <w:pPr>
        <w:widowControl w:val="0"/>
        <w:ind w:left="547"/>
      </w:pPr>
    </w:p>
    <w:p w14:paraId="55536FFD" w14:textId="77777777" w:rsidR="00EA33BD" w:rsidRDefault="00EA33BD" w:rsidP="00B9757F">
      <w:pPr>
        <w:keepLines/>
        <w:widowControl w:val="0"/>
        <w:ind w:left="540"/>
      </w:pPr>
    </w:p>
    <w:p w14:paraId="7CFC2309" w14:textId="773D150F" w:rsidR="00C04614" w:rsidRDefault="00EA33BD" w:rsidP="00B9757F">
      <w:pPr>
        <w:keepLines/>
        <w:widowControl w:val="0"/>
        <w:ind w:left="540"/>
      </w:pPr>
      <w:r>
        <w:t>© 20</w:t>
      </w:r>
      <w:r w:rsidR="00B9757F">
        <w:t>2</w:t>
      </w:r>
      <w:r w:rsidR="00C3290F">
        <w:t>4</w:t>
      </w:r>
      <w:r>
        <w:t xml:space="preserve"> </w:t>
      </w:r>
      <w:r w:rsidR="00C3290F">
        <w:t>Ag Brokerage Solutions</w:t>
      </w:r>
      <w:r>
        <w:t>. All rights reserved.</w:t>
      </w:r>
    </w:p>
    <w:p w14:paraId="6FD90036" w14:textId="77777777" w:rsidR="00C04614" w:rsidRPr="00C04614" w:rsidRDefault="00C04614" w:rsidP="00C04614">
      <w:pPr>
        <w:ind w:left="540"/>
      </w:pPr>
    </w:p>
    <w:sectPr w:rsidR="00C04614" w:rsidRPr="00C04614" w:rsidSect="00882057">
      <w:headerReference w:type="first" r:id="rId117"/>
      <w:footerReference w:type="first" r:id="rId118"/>
      <w:pgSz w:w="12240" w:h="15840"/>
      <w:pgMar w:top="720" w:right="720" w:bottom="720"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8E3B8" w14:textId="77777777" w:rsidR="00ED2164" w:rsidRDefault="00ED2164" w:rsidP="00706BAB">
      <w:r>
        <w:separator/>
      </w:r>
    </w:p>
  </w:endnote>
  <w:endnote w:type="continuationSeparator" w:id="0">
    <w:p w14:paraId="732802A6" w14:textId="77777777" w:rsidR="00ED2164" w:rsidRDefault="00ED2164" w:rsidP="00706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pPr w:leftFromText="180" w:rightFromText="180" w:vertAnchor="text" w:tblpX="-360" w:tblpY="1"/>
      <w:tblOverlap w:val="never"/>
      <w:tblW w:w="11520" w:type="dxa"/>
      <w:tblBorders>
        <w:top w:val="single" w:sz="8" w:space="0" w:color="29254F"/>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76"/>
      <w:gridCol w:w="10944"/>
    </w:tblGrid>
    <w:tr w:rsidR="00173801" w:rsidRPr="00DD3AEF" w14:paraId="446D241D" w14:textId="77777777" w:rsidTr="00C9282B">
      <w:trPr>
        <w:trHeight w:val="72"/>
      </w:trPr>
      <w:tc>
        <w:tcPr>
          <w:tcW w:w="576" w:type="dxa"/>
          <w:shd w:val="clear" w:color="auto" w:fill="auto"/>
          <w:vAlign w:val="center"/>
        </w:tcPr>
        <w:p w14:paraId="13E87B98" w14:textId="77777777" w:rsidR="00173801" w:rsidRPr="00DD3AEF" w:rsidRDefault="00173801" w:rsidP="00D12388">
          <w:pPr>
            <w:pStyle w:val="Footer"/>
            <w:jc w:val="center"/>
            <w:rPr>
              <w:noProof/>
              <w:sz w:val="4"/>
              <w:szCs w:val="4"/>
            </w:rPr>
          </w:pPr>
        </w:p>
      </w:tc>
      <w:tc>
        <w:tcPr>
          <w:tcW w:w="0" w:type="auto"/>
          <w:tcMar>
            <w:left w:w="115" w:type="dxa"/>
            <w:right w:w="360" w:type="dxa"/>
          </w:tcMar>
          <w:vAlign w:val="center"/>
        </w:tcPr>
        <w:p w14:paraId="58DA293E" w14:textId="77777777" w:rsidR="00173801" w:rsidRPr="00DD3AEF" w:rsidRDefault="00173801" w:rsidP="00D12388">
          <w:pPr>
            <w:jc w:val="right"/>
            <w:rPr>
              <w:sz w:val="4"/>
              <w:szCs w:val="4"/>
            </w:rPr>
          </w:pPr>
        </w:p>
      </w:tc>
    </w:tr>
    <w:tr w:rsidR="00173801" w14:paraId="08B1EACF" w14:textId="77777777" w:rsidTr="00C9282B">
      <w:trPr>
        <w:trHeight w:val="576"/>
      </w:trPr>
      <w:tc>
        <w:tcPr>
          <w:tcW w:w="576" w:type="dxa"/>
          <w:shd w:val="clear" w:color="auto" w:fill="auto"/>
          <w:vAlign w:val="center"/>
        </w:tcPr>
        <w:p w14:paraId="2A0F384A" w14:textId="77777777" w:rsidR="00173801" w:rsidRDefault="00173801" w:rsidP="00D12388">
          <w:pPr>
            <w:pStyle w:val="Footer"/>
            <w:jc w:val="center"/>
          </w:pPr>
        </w:p>
      </w:tc>
      <w:tc>
        <w:tcPr>
          <w:tcW w:w="0" w:type="auto"/>
          <w:tcMar>
            <w:left w:w="115" w:type="dxa"/>
            <w:right w:w="360" w:type="dxa"/>
          </w:tcMar>
          <w:vAlign w:val="center"/>
        </w:tcPr>
        <w:p w14:paraId="24EF3ADD" w14:textId="77777777" w:rsidR="00173801" w:rsidRDefault="00173801" w:rsidP="00985C9C">
          <w:pPr>
            <w:pStyle w:val="Footer"/>
          </w:pPr>
          <w:r w:rsidRPr="00882057">
            <w:rPr>
              <w:highlight w:val="yellow"/>
            </w:rPr>
            <w:t>Remember to enter filed form number here</w:t>
          </w:r>
        </w:p>
      </w:tc>
    </w:tr>
  </w:tbl>
  <w:p w14:paraId="2C89B55B" w14:textId="77777777" w:rsidR="00173801" w:rsidRDefault="00173801" w:rsidP="00985C9C">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793D2" w14:textId="77777777" w:rsidR="00ED2164" w:rsidRDefault="00ED2164" w:rsidP="00706BAB">
      <w:r>
        <w:separator/>
      </w:r>
    </w:p>
  </w:footnote>
  <w:footnote w:type="continuationSeparator" w:id="0">
    <w:p w14:paraId="6AA9A2AC" w14:textId="77777777" w:rsidR="00ED2164" w:rsidRDefault="00ED2164" w:rsidP="00706B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3DE4F" w14:textId="77777777" w:rsidR="00173801" w:rsidRPr="00437DAC" w:rsidRDefault="00173801" w:rsidP="00437DAC">
    <w:pPr>
      <w:pStyle w:val="Header"/>
      <w:tabs>
        <w:tab w:val="clear" w:pos="4680"/>
        <w:tab w:val="clear" w:pos="9360"/>
        <w:tab w:val="center" w:pos="10440"/>
      </w:tabs>
      <w:spacing w:before="40"/>
      <w:ind w:right="-450"/>
      <w:rPr>
        <w:color w:val="29254F"/>
      </w:rPr>
    </w:pPr>
    <w:r>
      <w:rPr>
        <w:rFonts w:asciiTheme="majorHAnsi" w:hAnsiTheme="majorHAnsi"/>
        <w:noProof/>
        <w:color w:val="FFD000" w:themeColor="accent1"/>
        <w:sz w:val="48"/>
        <w:szCs w:val="48"/>
      </w:rPr>
      <mc:AlternateContent>
        <mc:Choice Requires="wps">
          <w:drawing>
            <wp:anchor distT="0" distB="0" distL="114300" distR="114300" simplePos="0" relativeHeight="251659264" behindDoc="1" locked="0" layoutInCell="1" allowOverlap="1" wp14:anchorId="5D21CA95" wp14:editId="746595BC">
              <wp:simplePos x="0" y="0"/>
              <wp:positionH relativeFrom="column">
                <wp:posOffset>-451757</wp:posOffset>
              </wp:positionH>
              <wp:positionV relativeFrom="paragraph">
                <wp:posOffset>-1208314</wp:posOffset>
              </wp:positionV>
              <wp:extent cx="7762875" cy="1179195"/>
              <wp:effectExtent l="0" t="0" r="0" b="1905"/>
              <wp:wrapNone/>
              <wp:docPr id="3" name="Text box with hyperlink to SPLs">
                <a:hlinkClick xmlns:a="http://schemas.openxmlformats.org/drawingml/2006/main" r:id="rId1" tooltip="Click to open BI UW Guideline page in myLiberty"/>
              </wp:docPr>
              <wp:cNvGraphicFramePr/>
              <a:graphic xmlns:a="http://schemas.openxmlformats.org/drawingml/2006/main">
                <a:graphicData uri="http://schemas.microsoft.com/office/word/2010/wordprocessingShape">
                  <wps:wsp>
                    <wps:cNvSpPr/>
                    <wps:spPr>
                      <a:xfrm>
                        <a:off x="0" y="0"/>
                        <a:ext cx="7762875" cy="117919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7B93FB5" id="Text box with hyperlink to SPLs" o:spid="_x0000_s1026" href="https://myliberty.lmig.com/en-us/SBUorDEPTs/GCM/businessinsurance/BIUW/Pages/BI_UW_Single_Point_Lessons.aspx" title="Click to open BI UW Guideline page in myLiberty" style="position:absolute;margin-left:-35.55pt;margin-top:-95.15pt;width:611.25pt;height:9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" o:button="t" filled="f" stroked="f" strokeweight="1pt">
              <v:fill o:detectmouseclick="t"/>
            </v:rect>
          </w:pict>
        </mc:Fallback>
      </mc:AlternateContent>
    </w:r>
    <w:r w:rsidRPr="00BD2C65">
      <w:rPr>
        <w:color w:val="29254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96656D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E0232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7C896E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E4C6C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9C08D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ED2010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9EEE21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FC011E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8667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F6AEF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272F10"/>
    <w:multiLevelType w:val="hybridMultilevel"/>
    <w:tmpl w:val="4CA0E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114F2B"/>
    <w:multiLevelType w:val="hybridMultilevel"/>
    <w:tmpl w:val="94D8B028"/>
    <w:lvl w:ilvl="0" w:tplc="A9EC62B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F33FBA"/>
    <w:multiLevelType w:val="hybridMultilevel"/>
    <w:tmpl w:val="4FB64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C854F9"/>
    <w:multiLevelType w:val="hybridMultilevel"/>
    <w:tmpl w:val="D57EC0DE"/>
    <w:lvl w:ilvl="0" w:tplc="A9EC62B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581711"/>
    <w:multiLevelType w:val="hybridMultilevel"/>
    <w:tmpl w:val="924CD8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7B33D2A"/>
    <w:multiLevelType w:val="hybridMultilevel"/>
    <w:tmpl w:val="EA207F78"/>
    <w:lvl w:ilvl="0" w:tplc="AFD61FB6">
      <w:start w:val="1"/>
      <w:numFmt w:val="decimal"/>
      <w:pStyle w:val="ListParagraph"/>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6477CC"/>
    <w:multiLevelType w:val="hybridMultilevel"/>
    <w:tmpl w:val="506E032A"/>
    <w:lvl w:ilvl="0" w:tplc="A9EC62B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B40254"/>
    <w:multiLevelType w:val="hybridMultilevel"/>
    <w:tmpl w:val="0B9CC15A"/>
    <w:lvl w:ilvl="0" w:tplc="2258EBD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CC485E"/>
    <w:multiLevelType w:val="hybridMultilevel"/>
    <w:tmpl w:val="218656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7AC2662"/>
    <w:multiLevelType w:val="hybridMultilevel"/>
    <w:tmpl w:val="81F65914"/>
    <w:lvl w:ilvl="0" w:tplc="A9EC62B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412CB2"/>
    <w:multiLevelType w:val="hybridMultilevel"/>
    <w:tmpl w:val="AB6CB872"/>
    <w:lvl w:ilvl="0" w:tplc="2258EBDA">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3B07B8"/>
    <w:multiLevelType w:val="hybridMultilevel"/>
    <w:tmpl w:val="9086F932"/>
    <w:lvl w:ilvl="0" w:tplc="A9EC62B4">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F05AB5"/>
    <w:multiLevelType w:val="hybridMultilevel"/>
    <w:tmpl w:val="59AEF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2520696">
    <w:abstractNumId w:val="15"/>
  </w:num>
  <w:num w:numId="2" w16cid:durableId="613437295">
    <w:abstractNumId w:val="12"/>
  </w:num>
  <w:num w:numId="3" w16cid:durableId="52507330">
    <w:abstractNumId w:val="15"/>
  </w:num>
  <w:num w:numId="4" w16cid:durableId="1713071617">
    <w:abstractNumId w:val="19"/>
  </w:num>
  <w:num w:numId="5" w16cid:durableId="1463185561">
    <w:abstractNumId w:val="13"/>
  </w:num>
  <w:num w:numId="6" w16cid:durableId="237790293">
    <w:abstractNumId w:val="18"/>
  </w:num>
  <w:num w:numId="7" w16cid:durableId="2017347540">
    <w:abstractNumId w:val="11"/>
  </w:num>
  <w:num w:numId="8" w16cid:durableId="13770674">
    <w:abstractNumId w:val="10"/>
  </w:num>
  <w:num w:numId="9" w16cid:durableId="1577008625">
    <w:abstractNumId w:val="22"/>
  </w:num>
  <w:num w:numId="10" w16cid:durableId="1131441196">
    <w:abstractNumId w:val="14"/>
  </w:num>
  <w:num w:numId="11" w16cid:durableId="1934781671">
    <w:abstractNumId w:val="16"/>
  </w:num>
  <w:num w:numId="12" w16cid:durableId="654573776">
    <w:abstractNumId w:val="21"/>
  </w:num>
  <w:num w:numId="13" w16cid:durableId="1223833894">
    <w:abstractNumId w:val="15"/>
  </w:num>
  <w:num w:numId="14" w16cid:durableId="405079611">
    <w:abstractNumId w:val="9"/>
  </w:num>
  <w:num w:numId="15" w16cid:durableId="1668239984">
    <w:abstractNumId w:val="8"/>
  </w:num>
  <w:num w:numId="16" w16cid:durableId="1987662656">
    <w:abstractNumId w:val="7"/>
  </w:num>
  <w:num w:numId="17" w16cid:durableId="1740055892">
    <w:abstractNumId w:val="6"/>
  </w:num>
  <w:num w:numId="18" w16cid:durableId="1587878342">
    <w:abstractNumId w:val="5"/>
  </w:num>
  <w:num w:numId="19" w16cid:durableId="918058529">
    <w:abstractNumId w:val="4"/>
  </w:num>
  <w:num w:numId="20" w16cid:durableId="1931616321">
    <w:abstractNumId w:val="3"/>
  </w:num>
  <w:num w:numId="21" w16cid:durableId="203758328">
    <w:abstractNumId w:val="2"/>
  </w:num>
  <w:num w:numId="22" w16cid:durableId="1948462928">
    <w:abstractNumId w:val="1"/>
  </w:num>
  <w:num w:numId="23" w16cid:durableId="1331105251">
    <w:abstractNumId w:val="0"/>
  </w:num>
  <w:num w:numId="24" w16cid:durableId="919173564">
    <w:abstractNumId w:val="20"/>
  </w:num>
  <w:num w:numId="25" w16cid:durableId="2020082346">
    <w:abstractNumId w:val="17"/>
  </w:num>
  <w:num w:numId="26" w16cid:durableId="147862177">
    <w:abstractNumId w:val="15"/>
  </w:num>
  <w:num w:numId="27" w16cid:durableId="13381452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360"/>
  <w:characterSpacingControl w:val="doNotCompress"/>
  <w:hdrShapeDefaults>
    <o:shapedefaults v:ext="edit" spidmax="21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164"/>
    <w:rsid w:val="0000216C"/>
    <w:rsid w:val="000026BB"/>
    <w:rsid w:val="0000771D"/>
    <w:rsid w:val="000148A6"/>
    <w:rsid w:val="00021B59"/>
    <w:rsid w:val="00021BAE"/>
    <w:rsid w:val="00022E38"/>
    <w:rsid w:val="0004010A"/>
    <w:rsid w:val="00042AA3"/>
    <w:rsid w:val="00042CEC"/>
    <w:rsid w:val="000539AE"/>
    <w:rsid w:val="00061FAB"/>
    <w:rsid w:val="00064080"/>
    <w:rsid w:val="00082386"/>
    <w:rsid w:val="00086DB1"/>
    <w:rsid w:val="0009041D"/>
    <w:rsid w:val="00093898"/>
    <w:rsid w:val="00093DA0"/>
    <w:rsid w:val="00093DCC"/>
    <w:rsid w:val="00095650"/>
    <w:rsid w:val="000B05A6"/>
    <w:rsid w:val="000B129D"/>
    <w:rsid w:val="000B3C19"/>
    <w:rsid w:val="000C373F"/>
    <w:rsid w:val="000C3CEE"/>
    <w:rsid w:val="000D2590"/>
    <w:rsid w:val="000D306F"/>
    <w:rsid w:val="000D353C"/>
    <w:rsid w:val="000D6BEF"/>
    <w:rsid w:val="000E406E"/>
    <w:rsid w:val="000E5B5C"/>
    <w:rsid w:val="000E669C"/>
    <w:rsid w:val="00100402"/>
    <w:rsid w:val="00103B34"/>
    <w:rsid w:val="0010616D"/>
    <w:rsid w:val="00111492"/>
    <w:rsid w:val="001213FB"/>
    <w:rsid w:val="00123580"/>
    <w:rsid w:val="0012429B"/>
    <w:rsid w:val="0013156A"/>
    <w:rsid w:val="00131761"/>
    <w:rsid w:val="00131EA0"/>
    <w:rsid w:val="00132CA8"/>
    <w:rsid w:val="00136A83"/>
    <w:rsid w:val="00137F4D"/>
    <w:rsid w:val="00155620"/>
    <w:rsid w:val="00160013"/>
    <w:rsid w:val="001601CC"/>
    <w:rsid w:val="00161C07"/>
    <w:rsid w:val="00170C0B"/>
    <w:rsid w:val="00173801"/>
    <w:rsid w:val="00175B22"/>
    <w:rsid w:val="00177CFE"/>
    <w:rsid w:val="001804B3"/>
    <w:rsid w:val="0018228E"/>
    <w:rsid w:val="00182690"/>
    <w:rsid w:val="001A4702"/>
    <w:rsid w:val="001B6880"/>
    <w:rsid w:val="001C325E"/>
    <w:rsid w:val="001C3AD6"/>
    <w:rsid w:val="001D0084"/>
    <w:rsid w:val="001D7ACC"/>
    <w:rsid w:val="001E2FA1"/>
    <w:rsid w:val="001F13EF"/>
    <w:rsid w:val="001F19EB"/>
    <w:rsid w:val="001F4860"/>
    <w:rsid w:val="001F6683"/>
    <w:rsid w:val="001F6C0C"/>
    <w:rsid w:val="002057DB"/>
    <w:rsid w:val="00210E04"/>
    <w:rsid w:val="0021172C"/>
    <w:rsid w:val="00213647"/>
    <w:rsid w:val="00213A9E"/>
    <w:rsid w:val="00213B40"/>
    <w:rsid w:val="00215A79"/>
    <w:rsid w:val="00226615"/>
    <w:rsid w:val="00227F41"/>
    <w:rsid w:val="00232569"/>
    <w:rsid w:val="002327EE"/>
    <w:rsid w:val="00242E8C"/>
    <w:rsid w:val="00262330"/>
    <w:rsid w:val="00264F32"/>
    <w:rsid w:val="00267D5E"/>
    <w:rsid w:val="00270AD1"/>
    <w:rsid w:val="0027103B"/>
    <w:rsid w:val="00271B33"/>
    <w:rsid w:val="00277CC5"/>
    <w:rsid w:val="0029304D"/>
    <w:rsid w:val="002967A4"/>
    <w:rsid w:val="002A1C88"/>
    <w:rsid w:val="002A31AF"/>
    <w:rsid w:val="002A521F"/>
    <w:rsid w:val="002A553A"/>
    <w:rsid w:val="002A6753"/>
    <w:rsid w:val="002B34EC"/>
    <w:rsid w:val="002C4166"/>
    <w:rsid w:val="002C41B1"/>
    <w:rsid w:val="002C4AF4"/>
    <w:rsid w:val="002C59F8"/>
    <w:rsid w:val="002D142D"/>
    <w:rsid w:val="002D1721"/>
    <w:rsid w:val="002D2FEB"/>
    <w:rsid w:val="002D4542"/>
    <w:rsid w:val="002D6C26"/>
    <w:rsid w:val="002D7773"/>
    <w:rsid w:val="002E156B"/>
    <w:rsid w:val="002E4F2D"/>
    <w:rsid w:val="002E5D5F"/>
    <w:rsid w:val="002E6746"/>
    <w:rsid w:val="002F1936"/>
    <w:rsid w:val="002F7144"/>
    <w:rsid w:val="003029EC"/>
    <w:rsid w:val="00307FC3"/>
    <w:rsid w:val="003105E2"/>
    <w:rsid w:val="003139DC"/>
    <w:rsid w:val="003252E5"/>
    <w:rsid w:val="003259DF"/>
    <w:rsid w:val="00325C64"/>
    <w:rsid w:val="00332D3F"/>
    <w:rsid w:val="003340D1"/>
    <w:rsid w:val="003524D2"/>
    <w:rsid w:val="00370935"/>
    <w:rsid w:val="003746FB"/>
    <w:rsid w:val="00375981"/>
    <w:rsid w:val="00383D42"/>
    <w:rsid w:val="00384630"/>
    <w:rsid w:val="0038674D"/>
    <w:rsid w:val="003900E4"/>
    <w:rsid w:val="00390BFA"/>
    <w:rsid w:val="00392694"/>
    <w:rsid w:val="00393010"/>
    <w:rsid w:val="003940A8"/>
    <w:rsid w:val="00397220"/>
    <w:rsid w:val="003A1156"/>
    <w:rsid w:val="003A124D"/>
    <w:rsid w:val="003A73A0"/>
    <w:rsid w:val="003B0BCE"/>
    <w:rsid w:val="003B764E"/>
    <w:rsid w:val="003C7371"/>
    <w:rsid w:val="003D046F"/>
    <w:rsid w:val="003D0FE4"/>
    <w:rsid w:val="003D4D22"/>
    <w:rsid w:val="003D6EC2"/>
    <w:rsid w:val="003E2391"/>
    <w:rsid w:val="003E74AF"/>
    <w:rsid w:val="003F3EA7"/>
    <w:rsid w:val="004026B2"/>
    <w:rsid w:val="004033BB"/>
    <w:rsid w:val="0040765F"/>
    <w:rsid w:val="00412671"/>
    <w:rsid w:val="00420029"/>
    <w:rsid w:val="0042325D"/>
    <w:rsid w:val="0042795E"/>
    <w:rsid w:val="00431A8F"/>
    <w:rsid w:val="00434FDD"/>
    <w:rsid w:val="00437DAC"/>
    <w:rsid w:val="004448D6"/>
    <w:rsid w:val="00454149"/>
    <w:rsid w:val="00462AC2"/>
    <w:rsid w:val="00472BEB"/>
    <w:rsid w:val="00474AFD"/>
    <w:rsid w:val="00485A47"/>
    <w:rsid w:val="00487560"/>
    <w:rsid w:val="004933B1"/>
    <w:rsid w:val="004A0CA1"/>
    <w:rsid w:val="004B172E"/>
    <w:rsid w:val="004B4175"/>
    <w:rsid w:val="004B4674"/>
    <w:rsid w:val="004C1D4D"/>
    <w:rsid w:val="004C2E01"/>
    <w:rsid w:val="004D0BD4"/>
    <w:rsid w:val="004D0E6D"/>
    <w:rsid w:val="004D5F89"/>
    <w:rsid w:val="004D6A2E"/>
    <w:rsid w:val="004E1C0A"/>
    <w:rsid w:val="004E2A8F"/>
    <w:rsid w:val="004E6F0E"/>
    <w:rsid w:val="004E77E0"/>
    <w:rsid w:val="004F7482"/>
    <w:rsid w:val="00503D3A"/>
    <w:rsid w:val="00513C89"/>
    <w:rsid w:val="00514578"/>
    <w:rsid w:val="005219AE"/>
    <w:rsid w:val="005242F5"/>
    <w:rsid w:val="00534227"/>
    <w:rsid w:val="00542BD7"/>
    <w:rsid w:val="00542F77"/>
    <w:rsid w:val="00543346"/>
    <w:rsid w:val="005457A9"/>
    <w:rsid w:val="00546281"/>
    <w:rsid w:val="0056329C"/>
    <w:rsid w:val="005735DC"/>
    <w:rsid w:val="00573F4E"/>
    <w:rsid w:val="00574B9D"/>
    <w:rsid w:val="005767CE"/>
    <w:rsid w:val="00577647"/>
    <w:rsid w:val="00577C74"/>
    <w:rsid w:val="0058095C"/>
    <w:rsid w:val="005846F6"/>
    <w:rsid w:val="0059065E"/>
    <w:rsid w:val="005A458F"/>
    <w:rsid w:val="005B2A6E"/>
    <w:rsid w:val="005C0B7B"/>
    <w:rsid w:val="005C5B49"/>
    <w:rsid w:val="005C5F1A"/>
    <w:rsid w:val="005D6484"/>
    <w:rsid w:val="005E3ABB"/>
    <w:rsid w:val="005F070F"/>
    <w:rsid w:val="005F1147"/>
    <w:rsid w:val="005F3CAC"/>
    <w:rsid w:val="005F4F41"/>
    <w:rsid w:val="005F6681"/>
    <w:rsid w:val="005F6893"/>
    <w:rsid w:val="0061242E"/>
    <w:rsid w:val="0062433D"/>
    <w:rsid w:val="00626F4C"/>
    <w:rsid w:val="00636E75"/>
    <w:rsid w:val="00640820"/>
    <w:rsid w:val="00641155"/>
    <w:rsid w:val="00641C7E"/>
    <w:rsid w:val="00643554"/>
    <w:rsid w:val="00644A22"/>
    <w:rsid w:val="00645A77"/>
    <w:rsid w:val="006560ED"/>
    <w:rsid w:val="00663B71"/>
    <w:rsid w:val="00666619"/>
    <w:rsid w:val="006847FC"/>
    <w:rsid w:val="006A6FA7"/>
    <w:rsid w:val="006B31B2"/>
    <w:rsid w:val="006B5BCA"/>
    <w:rsid w:val="006C0E4C"/>
    <w:rsid w:val="006C10ED"/>
    <w:rsid w:val="006C2E9B"/>
    <w:rsid w:val="006C4FBC"/>
    <w:rsid w:val="006C5493"/>
    <w:rsid w:val="006C6985"/>
    <w:rsid w:val="006D3EA0"/>
    <w:rsid w:val="006D5480"/>
    <w:rsid w:val="006D7501"/>
    <w:rsid w:val="006E34E7"/>
    <w:rsid w:val="006F4046"/>
    <w:rsid w:val="006F7E95"/>
    <w:rsid w:val="007008D2"/>
    <w:rsid w:val="00703E7C"/>
    <w:rsid w:val="00705C5C"/>
    <w:rsid w:val="00705D71"/>
    <w:rsid w:val="007062BC"/>
    <w:rsid w:val="0070652B"/>
    <w:rsid w:val="00706BAB"/>
    <w:rsid w:val="00707817"/>
    <w:rsid w:val="00707E8E"/>
    <w:rsid w:val="00710702"/>
    <w:rsid w:val="007159DE"/>
    <w:rsid w:val="00715DAB"/>
    <w:rsid w:val="007234D9"/>
    <w:rsid w:val="00730A77"/>
    <w:rsid w:val="007411A8"/>
    <w:rsid w:val="00743B14"/>
    <w:rsid w:val="00747BCD"/>
    <w:rsid w:val="00754DAC"/>
    <w:rsid w:val="00762896"/>
    <w:rsid w:val="007670A0"/>
    <w:rsid w:val="007827BF"/>
    <w:rsid w:val="007837FD"/>
    <w:rsid w:val="007838AE"/>
    <w:rsid w:val="00785D62"/>
    <w:rsid w:val="00794ABD"/>
    <w:rsid w:val="007A1AEC"/>
    <w:rsid w:val="007A5305"/>
    <w:rsid w:val="007A6973"/>
    <w:rsid w:val="007B2FC1"/>
    <w:rsid w:val="007B5FB4"/>
    <w:rsid w:val="007B75A3"/>
    <w:rsid w:val="007B76A8"/>
    <w:rsid w:val="007B79BF"/>
    <w:rsid w:val="007C18D1"/>
    <w:rsid w:val="007C197F"/>
    <w:rsid w:val="007C1AF6"/>
    <w:rsid w:val="007C2007"/>
    <w:rsid w:val="007C56F5"/>
    <w:rsid w:val="007D3FBC"/>
    <w:rsid w:val="007E0FB8"/>
    <w:rsid w:val="007E1708"/>
    <w:rsid w:val="007F25CA"/>
    <w:rsid w:val="007F43DE"/>
    <w:rsid w:val="007F6DE2"/>
    <w:rsid w:val="008004E8"/>
    <w:rsid w:val="0080454C"/>
    <w:rsid w:val="00807411"/>
    <w:rsid w:val="0082786C"/>
    <w:rsid w:val="00835149"/>
    <w:rsid w:val="00837AA1"/>
    <w:rsid w:val="0084011E"/>
    <w:rsid w:val="008410B1"/>
    <w:rsid w:val="00842EBE"/>
    <w:rsid w:val="0085337E"/>
    <w:rsid w:val="0085561A"/>
    <w:rsid w:val="008601F3"/>
    <w:rsid w:val="00861F7C"/>
    <w:rsid w:val="00862A0A"/>
    <w:rsid w:val="00863460"/>
    <w:rsid w:val="008674BB"/>
    <w:rsid w:val="00872F49"/>
    <w:rsid w:val="00873C7A"/>
    <w:rsid w:val="008751A7"/>
    <w:rsid w:val="00875E73"/>
    <w:rsid w:val="00877536"/>
    <w:rsid w:val="00880B80"/>
    <w:rsid w:val="00882057"/>
    <w:rsid w:val="0088235D"/>
    <w:rsid w:val="00890F02"/>
    <w:rsid w:val="0089536F"/>
    <w:rsid w:val="008A2F37"/>
    <w:rsid w:val="008A68DE"/>
    <w:rsid w:val="008B06D9"/>
    <w:rsid w:val="008B7553"/>
    <w:rsid w:val="008D50DB"/>
    <w:rsid w:val="008D6B46"/>
    <w:rsid w:val="008E4B41"/>
    <w:rsid w:val="008E56CD"/>
    <w:rsid w:val="008E66FA"/>
    <w:rsid w:val="008F1FC3"/>
    <w:rsid w:val="008F2AAB"/>
    <w:rsid w:val="008F3E9E"/>
    <w:rsid w:val="008F725B"/>
    <w:rsid w:val="00901E32"/>
    <w:rsid w:val="00905C8F"/>
    <w:rsid w:val="00913552"/>
    <w:rsid w:val="00921445"/>
    <w:rsid w:val="00926447"/>
    <w:rsid w:val="00931CA3"/>
    <w:rsid w:val="0093380D"/>
    <w:rsid w:val="009373E5"/>
    <w:rsid w:val="00941627"/>
    <w:rsid w:val="00947D3D"/>
    <w:rsid w:val="009564DD"/>
    <w:rsid w:val="009640BB"/>
    <w:rsid w:val="00966A91"/>
    <w:rsid w:val="00967B3B"/>
    <w:rsid w:val="00980851"/>
    <w:rsid w:val="00983C3C"/>
    <w:rsid w:val="00985C9C"/>
    <w:rsid w:val="009936E6"/>
    <w:rsid w:val="009B2B1C"/>
    <w:rsid w:val="009B45CA"/>
    <w:rsid w:val="009B5353"/>
    <w:rsid w:val="009C2F51"/>
    <w:rsid w:val="009D2C51"/>
    <w:rsid w:val="009D30C4"/>
    <w:rsid w:val="009D4985"/>
    <w:rsid w:val="009D6D15"/>
    <w:rsid w:val="009E2D9D"/>
    <w:rsid w:val="009E52E5"/>
    <w:rsid w:val="009E558E"/>
    <w:rsid w:val="009F0B97"/>
    <w:rsid w:val="009F3070"/>
    <w:rsid w:val="009F5AAC"/>
    <w:rsid w:val="00A00606"/>
    <w:rsid w:val="00A31B75"/>
    <w:rsid w:val="00A375F5"/>
    <w:rsid w:val="00A44D83"/>
    <w:rsid w:val="00A55F28"/>
    <w:rsid w:val="00A667ED"/>
    <w:rsid w:val="00A67A6F"/>
    <w:rsid w:val="00A83A6D"/>
    <w:rsid w:val="00A9469A"/>
    <w:rsid w:val="00A95A98"/>
    <w:rsid w:val="00AA055D"/>
    <w:rsid w:val="00AA7566"/>
    <w:rsid w:val="00AA7F01"/>
    <w:rsid w:val="00AB3E43"/>
    <w:rsid w:val="00AB4BBD"/>
    <w:rsid w:val="00AD2E53"/>
    <w:rsid w:val="00AD6558"/>
    <w:rsid w:val="00AF1DE2"/>
    <w:rsid w:val="00AF3363"/>
    <w:rsid w:val="00B06272"/>
    <w:rsid w:val="00B070AE"/>
    <w:rsid w:val="00B21A38"/>
    <w:rsid w:val="00B21C98"/>
    <w:rsid w:val="00B22AB3"/>
    <w:rsid w:val="00B3086B"/>
    <w:rsid w:val="00B32EE2"/>
    <w:rsid w:val="00B35028"/>
    <w:rsid w:val="00B460AB"/>
    <w:rsid w:val="00B46496"/>
    <w:rsid w:val="00B56B4D"/>
    <w:rsid w:val="00B63358"/>
    <w:rsid w:val="00B6586D"/>
    <w:rsid w:val="00B65DCF"/>
    <w:rsid w:val="00B73C35"/>
    <w:rsid w:val="00B75AE7"/>
    <w:rsid w:val="00B76E51"/>
    <w:rsid w:val="00B81C0E"/>
    <w:rsid w:val="00B846CF"/>
    <w:rsid w:val="00B84EAA"/>
    <w:rsid w:val="00B85B21"/>
    <w:rsid w:val="00B85E05"/>
    <w:rsid w:val="00B91178"/>
    <w:rsid w:val="00B91486"/>
    <w:rsid w:val="00B96F34"/>
    <w:rsid w:val="00B9757F"/>
    <w:rsid w:val="00BA187E"/>
    <w:rsid w:val="00BA62CA"/>
    <w:rsid w:val="00BB6FE7"/>
    <w:rsid w:val="00BC2E56"/>
    <w:rsid w:val="00BD0071"/>
    <w:rsid w:val="00BD0735"/>
    <w:rsid w:val="00BD246C"/>
    <w:rsid w:val="00BD2C65"/>
    <w:rsid w:val="00BD3E1A"/>
    <w:rsid w:val="00BD4E84"/>
    <w:rsid w:val="00BD6BA5"/>
    <w:rsid w:val="00BD7569"/>
    <w:rsid w:val="00BE1FD8"/>
    <w:rsid w:val="00BF15BE"/>
    <w:rsid w:val="00BF233B"/>
    <w:rsid w:val="00C026C1"/>
    <w:rsid w:val="00C04614"/>
    <w:rsid w:val="00C05118"/>
    <w:rsid w:val="00C06AB5"/>
    <w:rsid w:val="00C07831"/>
    <w:rsid w:val="00C1087D"/>
    <w:rsid w:val="00C322FD"/>
    <w:rsid w:val="00C3290F"/>
    <w:rsid w:val="00C32F12"/>
    <w:rsid w:val="00C337B7"/>
    <w:rsid w:val="00C359C0"/>
    <w:rsid w:val="00C37061"/>
    <w:rsid w:val="00C37D81"/>
    <w:rsid w:val="00C47063"/>
    <w:rsid w:val="00C513BB"/>
    <w:rsid w:val="00C612D3"/>
    <w:rsid w:val="00C61985"/>
    <w:rsid w:val="00C656CB"/>
    <w:rsid w:val="00C701BF"/>
    <w:rsid w:val="00C72BD6"/>
    <w:rsid w:val="00C74B19"/>
    <w:rsid w:val="00C7616C"/>
    <w:rsid w:val="00C84BB2"/>
    <w:rsid w:val="00C860C1"/>
    <w:rsid w:val="00C86880"/>
    <w:rsid w:val="00C90F35"/>
    <w:rsid w:val="00C9282B"/>
    <w:rsid w:val="00C96A01"/>
    <w:rsid w:val="00CB7F97"/>
    <w:rsid w:val="00CC07A6"/>
    <w:rsid w:val="00CC67A6"/>
    <w:rsid w:val="00CE3692"/>
    <w:rsid w:val="00CE38A2"/>
    <w:rsid w:val="00CE55A9"/>
    <w:rsid w:val="00CE63BD"/>
    <w:rsid w:val="00CF14C7"/>
    <w:rsid w:val="00CF15E2"/>
    <w:rsid w:val="00CF3E3A"/>
    <w:rsid w:val="00D0227E"/>
    <w:rsid w:val="00D05751"/>
    <w:rsid w:val="00D0636A"/>
    <w:rsid w:val="00D106EF"/>
    <w:rsid w:val="00D12388"/>
    <w:rsid w:val="00D138BF"/>
    <w:rsid w:val="00D34D44"/>
    <w:rsid w:val="00D451BA"/>
    <w:rsid w:val="00D5099F"/>
    <w:rsid w:val="00D55046"/>
    <w:rsid w:val="00D5562B"/>
    <w:rsid w:val="00D7463A"/>
    <w:rsid w:val="00D83966"/>
    <w:rsid w:val="00D83978"/>
    <w:rsid w:val="00D8498E"/>
    <w:rsid w:val="00D93795"/>
    <w:rsid w:val="00D94834"/>
    <w:rsid w:val="00D94E3F"/>
    <w:rsid w:val="00DB6A20"/>
    <w:rsid w:val="00DC0AFE"/>
    <w:rsid w:val="00DD3E69"/>
    <w:rsid w:val="00DD724A"/>
    <w:rsid w:val="00DE00D5"/>
    <w:rsid w:val="00DE1EFA"/>
    <w:rsid w:val="00DE495F"/>
    <w:rsid w:val="00DE73F8"/>
    <w:rsid w:val="00DF208B"/>
    <w:rsid w:val="00E0029C"/>
    <w:rsid w:val="00E01167"/>
    <w:rsid w:val="00E07535"/>
    <w:rsid w:val="00E14B10"/>
    <w:rsid w:val="00E171A9"/>
    <w:rsid w:val="00E208F1"/>
    <w:rsid w:val="00E2124E"/>
    <w:rsid w:val="00E26C77"/>
    <w:rsid w:val="00E37B4B"/>
    <w:rsid w:val="00E37F45"/>
    <w:rsid w:val="00E441BC"/>
    <w:rsid w:val="00E4629F"/>
    <w:rsid w:val="00E466E9"/>
    <w:rsid w:val="00E472EF"/>
    <w:rsid w:val="00E52558"/>
    <w:rsid w:val="00E60DCE"/>
    <w:rsid w:val="00E61E0B"/>
    <w:rsid w:val="00E63F3A"/>
    <w:rsid w:val="00E657A5"/>
    <w:rsid w:val="00E72331"/>
    <w:rsid w:val="00E844A8"/>
    <w:rsid w:val="00E84B27"/>
    <w:rsid w:val="00E858F4"/>
    <w:rsid w:val="00E90A29"/>
    <w:rsid w:val="00E960D4"/>
    <w:rsid w:val="00E9695F"/>
    <w:rsid w:val="00EA33BD"/>
    <w:rsid w:val="00EA6F3F"/>
    <w:rsid w:val="00EB086D"/>
    <w:rsid w:val="00EB0F2E"/>
    <w:rsid w:val="00EB10D6"/>
    <w:rsid w:val="00EB28AC"/>
    <w:rsid w:val="00EB4D4E"/>
    <w:rsid w:val="00EB59AE"/>
    <w:rsid w:val="00EB5A18"/>
    <w:rsid w:val="00EC0031"/>
    <w:rsid w:val="00ED10F2"/>
    <w:rsid w:val="00ED2164"/>
    <w:rsid w:val="00ED2718"/>
    <w:rsid w:val="00ED3A6E"/>
    <w:rsid w:val="00EE767A"/>
    <w:rsid w:val="00EF128C"/>
    <w:rsid w:val="00EF48A5"/>
    <w:rsid w:val="00EF62D8"/>
    <w:rsid w:val="00F000B0"/>
    <w:rsid w:val="00F13642"/>
    <w:rsid w:val="00F14D82"/>
    <w:rsid w:val="00F23CB6"/>
    <w:rsid w:val="00F2460D"/>
    <w:rsid w:val="00F37C21"/>
    <w:rsid w:val="00F4081B"/>
    <w:rsid w:val="00F76A4F"/>
    <w:rsid w:val="00F7784D"/>
    <w:rsid w:val="00F8196E"/>
    <w:rsid w:val="00F81C7C"/>
    <w:rsid w:val="00F83575"/>
    <w:rsid w:val="00F90642"/>
    <w:rsid w:val="00FB1CF7"/>
    <w:rsid w:val="00FB2BCF"/>
    <w:rsid w:val="00FB3DCB"/>
    <w:rsid w:val="00FB7544"/>
    <w:rsid w:val="00FD07AB"/>
    <w:rsid w:val="00FD247D"/>
    <w:rsid w:val="00FD4CBC"/>
    <w:rsid w:val="00FE069B"/>
    <w:rsid w:val="00FE5735"/>
    <w:rsid w:val="00FE69ED"/>
    <w:rsid w:val="00FF1265"/>
    <w:rsid w:val="00FF6D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
    <o:shapelayout v:ext="edit">
      <o:idmap v:ext="edit" data="2"/>
    </o:shapelayout>
  </w:shapeDefaults>
  <w:decimalSymbol w:val="."/>
  <w:listSeparator w:val=","/>
  <w14:docId w14:val="22128840"/>
  <w15:chartTrackingRefBased/>
  <w15:docId w15:val="{8F53E53F-1D76-4D06-9BFE-E116306EB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1A1446"/>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834"/>
    <w:pPr>
      <w:spacing w:before="20" w:after="20"/>
    </w:pPr>
    <w:rPr>
      <w:color w:val="565656"/>
      <w:sz w:val="18"/>
    </w:rPr>
  </w:style>
  <w:style w:type="paragraph" w:styleId="Heading1">
    <w:name w:val="heading 1"/>
    <w:basedOn w:val="Normal"/>
    <w:next w:val="Normal"/>
    <w:link w:val="Heading1Char"/>
    <w:uiPriority w:val="9"/>
    <w:qFormat/>
    <w:rsid w:val="00BD0071"/>
    <w:pPr>
      <w:keepNext/>
      <w:keepLines/>
      <w:outlineLvl w:val="0"/>
    </w:pPr>
    <w:rPr>
      <w:rFonts w:ascii="Roboto" w:eastAsiaTheme="majorEastAsia" w:hAnsi="Roboto" w:cstheme="majorBidi"/>
      <w:b/>
      <w:color w:val="29254F"/>
      <w:szCs w:val="32"/>
    </w:rPr>
  </w:style>
  <w:style w:type="paragraph" w:styleId="Heading2">
    <w:name w:val="heading 2"/>
    <w:basedOn w:val="Normal"/>
    <w:next w:val="Normal"/>
    <w:link w:val="Heading2Char"/>
    <w:uiPriority w:val="9"/>
    <w:unhideWhenUsed/>
    <w:qFormat/>
    <w:rsid w:val="0010616D"/>
    <w:pPr>
      <w:keepNext/>
      <w:keepLines/>
      <w:spacing w:before="120" w:after="120"/>
      <w:outlineLvl w:val="1"/>
    </w:pPr>
    <w:rPr>
      <w:rFonts w:ascii="Roboto" w:eastAsiaTheme="majorEastAsia" w:hAnsi="Roboto" w:cstheme="majorBidi"/>
      <w:color w:val="29254F"/>
      <w:sz w:val="28"/>
      <w:szCs w:val="26"/>
    </w:rPr>
  </w:style>
  <w:style w:type="paragraph" w:styleId="Heading3">
    <w:name w:val="heading 3"/>
    <w:basedOn w:val="Normal"/>
    <w:next w:val="Normal"/>
    <w:link w:val="Heading3Char"/>
    <w:uiPriority w:val="9"/>
    <w:unhideWhenUsed/>
    <w:qFormat/>
    <w:rsid w:val="0010616D"/>
    <w:pPr>
      <w:keepNext/>
      <w:keepLines/>
      <w:spacing w:before="40"/>
      <w:outlineLvl w:val="2"/>
    </w:pPr>
    <w:rPr>
      <w:rFonts w:ascii="Roboto" w:eastAsiaTheme="majorEastAsia" w:hAnsi="Roboto" w:cstheme="majorBidi"/>
      <w:color w:val="29254F"/>
      <w:sz w:val="24"/>
      <w:szCs w:val="24"/>
    </w:rPr>
  </w:style>
  <w:style w:type="paragraph" w:styleId="Heading4">
    <w:name w:val="heading 4"/>
    <w:basedOn w:val="Normal"/>
    <w:next w:val="Normal"/>
    <w:link w:val="Heading4Char"/>
    <w:uiPriority w:val="9"/>
    <w:semiHidden/>
    <w:unhideWhenUsed/>
    <w:qFormat/>
    <w:rsid w:val="0010616D"/>
    <w:pPr>
      <w:keepNext/>
      <w:keepLines/>
      <w:spacing w:before="40"/>
      <w:ind w:left="1080"/>
      <w:outlineLvl w:val="3"/>
    </w:pPr>
    <w:rPr>
      <w:rFonts w:ascii="Roboto" w:eastAsiaTheme="majorEastAsia" w:hAnsi="Roboto" w:cstheme="majorBidi"/>
      <w:i/>
      <w:iCs/>
      <w:color w:val="29254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071"/>
    <w:rPr>
      <w:rFonts w:ascii="Roboto" w:eastAsiaTheme="majorEastAsia" w:hAnsi="Roboto" w:cstheme="majorBidi"/>
      <w:b/>
      <w:color w:val="29254F"/>
      <w:szCs w:val="32"/>
    </w:rPr>
  </w:style>
  <w:style w:type="character" w:customStyle="1" w:styleId="Heading2Char">
    <w:name w:val="Heading 2 Char"/>
    <w:basedOn w:val="DefaultParagraphFont"/>
    <w:link w:val="Heading2"/>
    <w:uiPriority w:val="9"/>
    <w:rsid w:val="0010616D"/>
    <w:rPr>
      <w:rFonts w:ascii="Roboto" w:eastAsiaTheme="majorEastAsia" w:hAnsi="Roboto" w:cstheme="majorBidi"/>
      <w:color w:val="29254F"/>
      <w:sz w:val="28"/>
      <w:szCs w:val="26"/>
    </w:rPr>
  </w:style>
  <w:style w:type="paragraph" w:styleId="Title">
    <w:name w:val="Title"/>
    <w:basedOn w:val="Normal"/>
    <w:next w:val="Normal"/>
    <w:link w:val="TitleChar"/>
    <w:uiPriority w:val="10"/>
    <w:qFormat/>
    <w:rsid w:val="00837AA1"/>
    <w:pPr>
      <w:contextualSpacing/>
    </w:pPr>
    <w:rPr>
      <w:rFonts w:ascii="Roboto" w:eastAsiaTheme="majorEastAsia" w:hAnsi="Roboto" w:cstheme="majorBidi"/>
      <w:color w:val="auto"/>
      <w:spacing w:val="-10"/>
      <w:kern w:val="28"/>
      <w:sz w:val="56"/>
      <w:szCs w:val="56"/>
    </w:rPr>
  </w:style>
  <w:style w:type="character" w:customStyle="1" w:styleId="TitleChar">
    <w:name w:val="Title Char"/>
    <w:basedOn w:val="DefaultParagraphFont"/>
    <w:link w:val="Title"/>
    <w:uiPriority w:val="10"/>
    <w:rsid w:val="00837AA1"/>
    <w:rPr>
      <w:rFonts w:ascii="Roboto" w:eastAsiaTheme="majorEastAsia" w:hAnsi="Roboto" w:cstheme="majorBidi"/>
      <w:color w:val="auto"/>
      <w:spacing w:val="-10"/>
      <w:kern w:val="28"/>
      <w:sz w:val="56"/>
      <w:szCs w:val="56"/>
    </w:rPr>
  </w:style>
  <w:style w:type="character" w:customStyle="1" w:styleId="Heading3Char">
    <w:name w:val="Heading 3 Char"/>
    <w:basedOn w:val="DefaultParagraphFont"/>
    <w:link w:val="Heading3"/>
    <w:uiPriority w:val="9"/>
    <w:rsid w:val="0010616D"/>
    <w:rPr>
      <w:rFonts w:ascii="Roboto" w:eastAsiaTheme="majorEastAsia" w:hAnsi="Roboto" w:cstheme="majorBidi"/>
      <w:color w:val="29254F"/>
      <w:sz w:val="24"/>
      <w:szCs w:val="24"/>
    </w:rPr>
  </w:style>
  <w:style w:type="character" w:customStyle="1" w:styleId="Heading4Char">
    <w:name w:val="Heading 4 Char"/>
    <w:basedOn w:val="DefaultParagraphFont"/>
    <w:link w:val="Heading4"/>
    <w:uiPriority w:val="9"/>
    <w:semiHidden/>
    <w:rsid w:val="0010616D"/>
    <w:rPr>
      <w:rFonts w:ascii="Roboto" w:eastAsiaTheme="majorEastAsia" w:hAnsi="Roboto" w:cstheme="majorBidi"/>
      <w:i/>
      <w:iCs/>
      <w:color w:val="29254F"/>
      <w:sz w:val="22"/>
    </w:rPr>
  </w:style>
  <w:style w:type="paragraph" w:styleId="Subtitle">
    <w:name w:val="Subtitle"/>
    <w:basedOn w:val="Normal"/>
    <w:next w:val="Normal"/>
    <w:link w:val="SubtitleChar"/>
    <w:uiPriority w:val="11"/>
    <w:qFormat/>
    <w:rsid w:val="00835149"/>
    <w:pPr>
      <w:numPr>
        <w:ilvl w:val="1"/>
      </w:numPr>
      <w:spacing w:after="160"/>
      <w:ind w:left="720"/>
    </w:pPr>
    <w:rPr>
      <w:rFonts w:ascii="Roboto" w:eastAsiaTheme="minorEastAsia" w:hAnsi="Roboto"/>
      <w:color w:val="71788E" w:themeColor="text1" w:themeTint="A5"/>
      <w:spacing w:val="15"/>
    </w:rPr>
  </w:style>
  <w:style w:type="character" w:customStyle="1" w:styleId="SubtitleChar">
    <w:name w:val="Subtitle Char"/>
    <w:basedOn w:val="DefaultParagraphFont"/>
    <w:link w:val="Subtitle"/>
    <w:uiPriority w:val="11"/>
    <w:rsid w:val="00835149"/>
    <w:rPr>
      <w:rFonts w:ascii="Roboto" w:eastAsiaTheme="minorEastAsia" w:hAnsi="Roboto"/>
      <w:color w:val="71788E" w:themeColor="text1" w:themeTint="A5"/>
      <w:spacing w:val="15"/>
      <w:sz w:val="22"/>
    </w:rPr>
  </w:style>
  <w:style w:type="paragraph" w:styleId="Header">
    <w:name w:val="header"/>
    <w:basedOn w:val="Normal"/>
    <w:link w:val="HeaderChar"/>
    <w:uiPriority w:val="99"/>
    <w:unhideWhenUsed/>
    <w:rsid w:val="00706BAB"/>
    <w:pPr>
      <w:tabs>
        <w:tab w:val="center" w:pos="4680"/>
        <w:tab w:val="right" w:pos="9360"/>
      </w:tabs>
    </w:pPr>
  </w:style>
  <w:style w:type="character" w:customStyle="1" w:styleId="HeaderChar">
    <w:name w:val="Header Char"/>
    <w:basedOn w:val="DefaultParagraphFont"/>
    <w:link w:val="Header"/>
    <w:uiPriority w:val="99"/>
    <w:rsid w:val="00706BAB"/>
  </w:style>
  <w:style w:type="paragraph" w:styleId="Footer">
    <w:name w:val="footer"/>
    <w:basedOn w:val="Normal"/>
    <w:link w:val="FooterChar"/>
    <w:uiPriority w:val="99"/>
    <w:unhideWhenUsed/>
    <w:rsid w:val="00985C9C"/>
    <w:pPr>
      <w:tabs>
        <w:tab w:val="center" w:pos="4680"/>
        <w:tab w:val="right" w:pos="9360"/>
      </w:tabs>
      <w:jc w:val="right"/>
    </w:pPr>
    <w:rPr>
      <w:color w:val="1A1446" w:themeColor="text2"/>
      <w:sz w:val="16"/>
    </w:rPr>
  </w:style>
  <w:style w:type="character" w:customStyle="1" w:styleId="FooterChar">
    <w:name w:val="Footer Char"/>
    <w:basedOn w:val="DefaultParagraphFont"/>
    <w:link w:val="Footer"/>
    <w:uiPriority w:val="99"/>
    <w:rsid w:val="00985C9C"/>
    <w:rPr>
      <w:color w:val="1A1446" w:themeColor="text2"/>
      <w:sz w:val="16"/>
    </w:rPr>
  </w:style>
  <w:style w:type="table" w:styleId="TableGrid">
    <w:name w:val="Table Grid"/>
    <w:basedOn w:val="TableNormal"/>
    <w:uiPriority w:val="39"/>
    <w:rsid w:val="00CF14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1Header">
    <w:name w:val="P1 Header"/>
    <w:uiPriority w:val="1"/>
    <w:qFormat/>
    <w:rsid w:val="00BA187E"/>
    <w:rPr>
      <w:rFonts w:ascii="Roboto" w:hAnsi="Roboto"/>
      <w:color w:val="29254F"/>
      <w:sz w:val="40"/>
      <w:szCs w:val="48"/>
    </w:rPr>
  </w:style>
  <w:style w:type="character" w:customStyle="1" w:styleId="P1Sub-Header">
    <w:name w:val="P1 Sub-Header"/>
    <w:basedOn w:val="P1Header"/>
    <w:uiPriority w:val="1"/>
    <w:qFormat/>
    <w:rsid w:val="00170C0B"/>
    <w:rPr>
      <w:rFonts w:ascii="Roboto" w:hAnsi="Roboto"/>
      <w:color w:val="29254F"/>
      <w:sz w:val="28"/>
      <w:szCs w:val="28"/>
    </w:rPr>
  </w:style>
  <w:style w:type="character" w:styleId="Hyperlink">
    <w:name w:val="Hyperlink"/>
    <w:basedOn w:val="DefaultParagraphFont"/>
    <w:uiPriority w:val="99"/>
    <w:unhideWhenUsed/>
    <w:rsid w:val="00F14D82"/>
    <w:rPr>
      <w:color w:val="06748C" w:themeColor="hyperlink"/>
      <w:u w:val="single"/>
    </w:rPr>
  </w:style>
  <w:style w:type="character" w:styleId="UnresolvedMention">
    <w:name w:val="Unresolved Mention"/>
    <w:basedOn w:val="DefaultParagraphFont"/>
    <w:uiPriority w:val="99"/>
    <w:semiHidden/>
    <w:unhideWhenUsed/>
    <w:rsid w:val="00F14D82"/>
    <w:rPr>
      <w:color w:val="605E5C"/>
      <w:shd w:val="clear" w:color="auto" w:fill="E1DFDD"/>
    </w:rPr>
  </w:style>
  <w:style w:type="paragraph" w:styleId="ListParagraph">
    <w:name w:val="List Paragraph"/>
    <w:basedOn w:val="Normal"/>
    <w:uiPriority w:val="34"/>
    <w:qFormat/>
    <w:rsid w:val="008D6B46"/>
    <w:pPr>
      <w:numPr>
        <w:numId w:val="1"/>
      </w:numPr>
      <w:contextualSpacing/>
    </w:pPr>
  </w:style>
  <w:style w:type="paragraph" w:styleId="TOCHeading">
    <w:name w:val="TOC Heading"/>
    <w:basedOn w:val="Heading1"/>
    <w:next w:val="Normal"/>
    <w:uiPriority w:val="39"/>
    <w:unhideWhenUsed/>
    <w:qFormat/>
    <w:rsid w:val="00384630"/>
    <w:pPr>
      <w:spacing w:before="240" w:line="259" w:lineRule="auto"/>
      <w:outlineLvl w:val="9"/>
    </w:pPr>
    <w:rPr>
      <w:rFonts w:asciiTheme="majorHAnsi" w:hAnsiTheme="majorHAnsi"/>
      <w:b w:val="0"/>
      <w:color w:val="BF9B00" w:themeColor="accent1" w:themeShade="BF"/>
      <w:sz w:val="32"/>
    </w:rPr>
  </w:style>
  <w:style w:type="paragraph" w:styleId="TOC2">
    <w:name w:val="toc 2"/>
    <w:basedOn w:val="Normal"/>
    <w:next w:val="Normal"/>
    <w:autoRedefine/>
    <w:uiPriority w:val="39"/>
    <w:unhideWhenUsed/>
    <w:rsid w:val="00384630"/>
    <w:pPr>
      <w:spacing w:after="100" w:line="259" w:lineRule="auto"/>
      <w:ind w:left="220"/>
    </w:pPr>
    <w:rPr>
      <w:rFonts w:asciiTheme="minorHAnsi" w:eastAsiaTheme="minorEastAsia" w:hAnsiTheme="minorHAnsi" w:cs="Times New Roman"/>
      <w:color w:val="auto"/>
      <w:sz w:val="22"/>
      <w:szCs w:val="22"/>
    </w:rPr>
  </w:style>
  <w:style w:type="paragraph" w:styleId="TOC1">
    <w:name w:val="toc 1"/>
    <w:basedOn w:val="Normal"/>
    <w:next w:val="Normal"/>
    <w:autoRedefine/>
    <w:uiPriority w:val="39"/>
    <w:unhideWhenUsed/>
    <w:rsid w:val="00384630"/>
    <w:pPr>
      <w:spacing w:after="100" w:line="259" w:lineRule="auto"/>
    </w:pPr>
    <w:rPr>
      <w:rFonts w:asciiTheme="minorHAnsi" w:eastAsiaTheme="minorEastAsia" w:hAnsiTheme="minorHAnsi" w:cs="Times New Roman"/>
      <w:color w:val="auto"/>
      <w:sz w:val="22"/>
      <w:szCs w:val="22"/>
    </w:rPr>
  </w:style>
  <w:style w:type="paragraph" w:styleId="TOC3">
    <w:name w:val="toc 3"/>
    <w:basedOn w:val="Normal"/>
    <w:next w:val="Normal"/>
    <w:autoRedefine/>
    <w:uiPriority w:val="39"/>
    <w:unhideWhenUsed/>
    <w:rsid w:val="00384630"/>
    <w:pPr>
      <w:spacing w:after="100" w:line="259" w:lineRule="auto"/>
      <w:ind w:left="440"/>
    </w:pPr>
    <w:rPr>
      <w:rFonts w:asciiTheme="minorHAnsi" w:eastAsiaTheme="minorEastAsia" w:hAnsiTheme="minorHAnsi" w:cs="Times New Roman"/>
      <w:color w:val="auto"/>
      <w:sz w:val="22"/>
      <w:szCs w:val="22"/>
    </w:rPr>
  </w:style>
  <w:style w:type="paragraph" w:styleId="z-TopofForm">
    <w:name w:val="HTML Top of Form"/>
    <w:basedOn w:val="Normal"/>
    <w:next w:val="Normal"/>
    <w:link w:val="z-TopofFormChar"/>
    <w:hidden/>
    <w:uiPriority w:val="99"/>
    <w:semiHidden/>
    <w:unhideWhenUsed/>
    <w:rsid w:val="00C9282B"/>
    <w:pPr>
      <w:pBdr>
        <w:bottom w:val="single" w:sz="6" w:space="1" w:color="auto"/>
      </w:pBdr>
      <w:jc w:val="center"/>
    </w:pPr>
    <w:rPr>
      <w:rFonts w:cs="Arial"/>
      <w:vanish/>
      <w:sz w:val="16"/>
      <w:szCs w:val="16"/>
    </w:rPr>
  </w:style>
  <w:style w:type="character" w:customStyle="1" w:styleId="z-TopofFormChar">
    <w:name w:val="z-Top of Form Char"/>
    <w:basedOn w:val="DefaultParagraphFont"/>
    <w:link w:val="z-TopofForm"/>
    <w:uiPriority w:val="99"/>
    <w:semiHidden/>
    <w:rsid w:val="00C9282B"/>
    <w:rPr>
      <w:rFonts w:cs="Arial"/>
      <w:vanish/>
      <w:color w:val="565656"/>
      <w:sz w:val="16"/>
      <w:szCs w:val="16"/>
    </w:rPr>
  </w:style>
  <w:style w:type="paragraph" w:styleId="z-BottomofForm">
    <w:name w:val="HTML Bottom of Form"/>
    <w:basedOn w:val="Normal"/>
    <w:next w:val="Normal"/>
    <w:link w:val="z-BottomofFormChar"/>
    <w:hidden/>
    <w:uiPriority w:val="99"/>
    <w:semiHidden/>
    <w:unhideWhenUsed/>
    <w:rsid w:val="00C9282B"/>
    <w:pPr>
      <w:pBdr>
        <w:top w:val="single" w:sz="6" w:space="1" w:color="auto"/>
      </w:pBdr>
      <w:jc w:val="center"/>
    </w:pPr>
    <w:rPr>
      <w:rFonts w:cs="Arial"/>
      <w:vanish/>
      <w:sz w:val="16"/>
      <w:szCs w:val="16"/>
    </w:rPr>
  </w:style>
  <w:style w:type="character" w:customStyle="1" w:styleId="z-BottomofFormChar">
    <w:name w:val="z-Bottom of Form Char"/>
    <w:basedOn w:val="DefaultParagraphFont"/>
    <w:link w:val="z-BottomofForm"/>
    <w:uiPriority w:val="99"/>
    <w:semiHidden/>
    <w:rsid w:val="00C9282B"/>
    <w:rPr>
      <w:rFonts w:cs="Arial"/>
      <w:vanish/>
      <w:color w:val="565656"/>
      <w:sz w:val="16"/>
      <w:szCs w:val="16"/>
    </w:rPr>
  </w:style>
  <w:style w:type="character" w:styleId="PlaceholderText">
    <w:name w:val="Placeholder Text"/>
    <w:basedOn w:val="DefaultParagraphFont"/>
    <w:uiPriority w:val="99"/>
    <w:semiHidden/>
    <w:rsid w:val="00E60DCE"/>
    <w:rPr>
      <w:i/>
      <w:color w:val="06748C" w:themeColor="accent4"/>
    </w:rPr>
  </w:style>
  <w:style w:type="paragraph" w:customStyle="1" w:styleId="ResponseCurrency">
    <w:name w:val="Response Currency"/>
    <w:basedOn w:val="Normal"/>
    <w:qFormat/>
    <w:rsid w:val="009F0B97"/>
    <w:pPr>
      <w:tabs>
        <w:tab w:val="right" w:pos="1240"/>
      </w:tabs>
    </w:pPr>
    <w:rPr>
      <w:color w:val="1A1446" w:themeColor="text2"/>
    </w:rPr>
  </w:style>
  <w:style w:type="paragraph" w:customStyle="1" w:styleId="Response">
    <w:name w:val="Response"/>
    <w:basedOn w:val="Normal"/>
    <w:link w:val="ResponseChar"/>
    <w:rsid w:val="00472BEB"/>
    <w:rPr>
      <w:color w:val="1A1446" w:themeColor="accent2"/>
    </w:rPr>
  </w:style>
  <w:style w:type="character" w:customStyle="1" w:styleId="ResponseChar">
    <w:name w:val="Response Char"/>
    <w:basedOn w:val="DefaultParagraphFont"/>
    <w:link w:val="Response"/>
    <w:rsid w:val="00472BEB"/>
    <w:rPr>
      <w:color w:val="1A1446" w:themeColor="accent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0.xml"/><Relationship Id="rId117" Type="http://schemas.openxmlformats.org/officeDocument/2006/relationships/header" Target="header1.xml"/><Relationship Id="rId21" Type="http://schemas.openxmlformats.org/officeDocument/2006/relationships/control" Target="activeX/activeX5.xml"/><Relationship Id="rId42" Type="http://schemas.openxmlformats.org/officeDocument/2006/relationships/control" Target="activeX/activeX26.xml"/><Relationship Id="rId47" Type="http://schemas.openxmlformats.org/officeDocument/2006/relationships/control" Target="activeX/activeX31.xml"/><Relationship Id="rId63" Type="http://schemas.openxmlformats.org/officeDocument/2006/relationships/control" Target="activeX/activeX47.xml"/><Relationship Id="rId68" Type="http://schemas.openxmlformats.org/officeDocument/2006/relationships/control" Target="activeX/activeX52.xml"/><Relationship Id="rId84" Type="http://schemas.openxmlformats.org/officeDocument/2006/relationships/control" Target="activeX/activeX68.xml"/><Relationship Id="rId89" Type="http://schemas.openxmlformats.org/officeDocument/2006/relationships/control" Target="activeX/activeX73.xml"/><Relationship Id="rId112" Type="http://schemas.openxmlformats.org/officeDocument/2006/relationships/control" Target="activeX/activeX96.xml"/><Relationship Id="rId16" Type="http://schemas.openxmlformats.org/officeDocument/2006/relationships/control" Target="activeX/activeX1.xml"/><Relationship Id="rId107" Type="http://schemas.openxmlformats.org/officeDocument/2006/relationships/control" Target="activeX/activeX91.xml"/><Relationship Id="rId11" Type="http://schemas.openxmlformats.org/officeDocument/2006/relationships/webSettings" Target="webSettings.xml"/><Relationship Id="rId32" Type="http://schemas.openxmlformats.org/officeDocument/2006/relationships/control" Target="activeX/activeX16.xml"/><Relationship Id="rId37" Type="http://schemas.openxmlformats.org/officeDocument/2006/relationships/control" Target="activeX/activeX21.xml"/><Relationship Id="rId53" Type="http://schemas.openxmlformats.org/officeDocument/2006/relationships/control" Target="activeX/activeX37.xml"/><Relationship Id="rId58" Type="http://schemas.openxmlformats.org/officeDocument/2006/relationships/control" Target="activeX/activeX42.xml"/><Relationship Id="rId74" Type="http://schemas.openxmlformats.org/officeDocument/2006/relationships/control" Target="activeX/activeX58.xml"/><Relationship Id="rId79" Type="http://schemas.openxmlformats.org/officeDocument/2006/relationships/control" Target="activeX/activeX63.xml"/><Relationship Id="rId102" Type="http://schemas.openxmlformats.org/officeDocument/2006/relationships/control" Target="activeX/activeX86.xml"/><Relationship Id="rId5" Type="http://schemas.openxmlformats.org/officeDocument/2006/relationships/customXml" Target="../customXml/item5.xml"/><Relationship Id="rId61" Type="http://schemas.openxmlformats.org/officeDocument/2006/relationships/control" Target="activeX/activeX45.xml"/><Relationship Id="rId82" Type="http://schemas.openxmlformats.org/officeDocument/2006/relationships/control" Target="activeX/activeX66.xml"/><Relationship Id="rId90" Type="http://schemas.openxmlformats.org/officeDocument/2006/relationships/control" Target="activeX/activeX74.xml"/><Relationship Id="rId95" Type="http://schemas.openxmlformats.org/officeDocument/2006/relationships/control" Target="activeX/activeX79.xml"/><Relationship Id="rId19" Type="http://schemas.openxmlformats.org/officeDocument/2006/relationships/control" Target="activeX/activeX3.xml"/><Relationship Id="rId14" Type="http://schemas.openxmlformats.org/officeDocument/2006/relationships/image" Target="media/image1.png"/><Relationship Id="rId22" Type="http://schemas.openxmlformats.org/officeDocument/2006/relationships/control" Target="activeX/activeX6.xml"/><Relationship Id="rId27" Type="http://schemas.openxmlformats.org/officeDocument/2006/relationships/control" Target="activeX/activeX11.xml"/><Relationship Id="rId30" Type="http://schemas.openxmlformats.org/officeDocument/2006/relationships/control" Target="activeX/activeX14.xml"/><Relationship Id="rId35" Type="http://schemas.openxmlformats.org/officeDocument/2006/relationships/control" Target="activeX/activeX19.xml"/><Relationship Id="rId43" Type="http://schemas.openxmlformats.org/officeDocument/2006/relationships/control" Target="activeX/activeX27.xml"/><Relationship Id="rId48" Type="http://schemas.openxmlformats.org/officeDocument/2006/relationships/control" Target="activeX/activeX32.xml"/><Relationship Id="rId56" Type="http://schemas.openxmlformats.org/officeDocument/2006/relationships/control" Target="activeX/activeX40.xml"/><Relationship Id="rId64" Type="http://schemas.openxmlformats.org/officeDocument/2006/relationships/control" Target="activeX/activeX48.xml"/><Relationship Id="rId69" Type="http://schemas.openxmlformats.org/officeDocument/2006/relationships/control" Target="activeX/activeX53.xml"/><Relationship Id="rId77" Type="http://schemas.openxmlformats.org/officeDocument/2006/relationships/control" Target="activeX/activeX61.xml"/><Relationship Id="rId100" Type="http://schemas.openxmlformats.org/officeDocument/2006/relationships/control" Target="activeX/activeX84.xml"/><Relationship Id="rId105" Type="http://schemas.openxmlformats.org/officeDocument/2006/relationships/control" Target="activeX/activeX89.xml"/><Relationship Id="rId113" Type="http://schemas.openxmlformats.org/officeDocument/2006/relationships/control" Target="activeX/activeX97.xml"/><Relationship Id="rId118" Type="http://schemas.openxmlformats.org/officeDocument/2006/relationships/footer" Target="footer1.xml"/><Relationship Id="rId8" Type="http://schemas.openxmlformats.org/officeDocument/2006/relationships/numbering" Target="numbering.xml"/><Relationship Id="rId51" Type="http://schemas.openxmlformats.org/officeDocument/2006/relationships/control" Target="activeX/activeX35.xml"/><Relationship Id="rId72" Type="http://schemas.openxmlformats.org/officeDocument/2006/relationships/control" Target="activeX/activeX56.xml"/><Relationship Id="rId80" Type="http://schemas.openxmlformats.org/officeDocument/2006/relationships/control" Target="activeX/activeX64.xml"/><Relationship Id="rId85" Type="http://schemas.openxmlformats.org/officeDocument/2006/relationships/control" Target="activeX/activeX69.xml"/><Relationship Id="rId93" Type="http://schemas.openxmlformats.org/officeDocument/2006/relationships/control" Target="activeX/activeX77.xml"/><Relationship Id="rId98" Type="http://schemas.openxmlformats.org/officeDocument/2006/relationships/control" Target="activeX/activeX82.xml"/><Relationship Id="rId12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image" Target="media/image3.wmf"/><Relationship Id="rId25" Type="http://schemas.openxmlformats.org/officeDocument/2006/relationships/control" Target="activeX/activeX9.xml"/><Relationship Id="rId33" Type="http://schemas.openxmlformats.org/officeDocument/2006/relationships/control" Target="activeX/activeX17.xml"/><Relationship Id="rId38" Type="http://schemas.openxmlformats.org/officeDocument/2006/relationships/control" Target="activeX/activeX22.xml"/><Relationship Id="rId46" Type="http://schemas.openxmlformats.org/officeDocument/2006/relationships/control" Target="activeX/activeX30.xml"/><Relationship Id="rId59" Type="http://schemas.openxmlformats.org/officeDocument/2006/relationships/control" Target="activeX/activeX43.xml"/><Relationship Id="rId67" Type="http://schemas.openxmlformats.org/officeDocument/2006/relationships/control" Target="activeX/activeX51.xml"/><Relationship Id="rId103" Type="http://schemas.openxmlformats.org/officeDocument/2006/relationships/control" Target="activeX/activeX87.xml"/><Relationship Id="rId108" Type="http://schemas.openxmlformats.org/officeDocument/2006/relationships/control" Target="activeX/activeX92.xml"/><Relationship Id="rId116" Type="http://schemas.openxmlformats.org/officeDocument/2006/relationships/control" Target="activeX/activeX100.xml"/><Relationship Id="rId20" Type="http://schemas.openxmlformats.org/officeDocument/2006/relationships/control" Target="activeX/activeX4.xml"/><Relationship Id="rId41" Type="http://schemas.openxmlformats.org/officeDocument/2006/relationships/control" Target="activeX/activeX25.xml"/><Relationship Id="rId54" Type="http://schemas.openxmlformats.org/officeDocument/2006/relationships/control" Target="activeX/activeX38.xml"/><Relationship Id="rId62" Type="http://schemas.openxmlformats.org/officeDocument/2006/relationships/control" Target="activeX/activeX46.xml"/><Relationship Id="rId70" Type="http://schemas.openxmlformats.org/officeDocument/2006/relationships/control" Target="activeX/activeX54.xml"/><Relationship Id="rId75" Type="http://schemas.openxmlformats.org/officeDocument/2006/relationships/control" Target="activeX/activeX59.xml"/><Relationship Id="rId83" Type="http://schemas.openxmlformats.org/officeDocument/2006/relationships/control" Target="activeX/activeX67.xml"/><Relationship Id="rId88" Type="http://schemas.openxmlformats.org/officeDocument/2006/relationships/control" Target="activeX/activeX72.xml"/><Relationship Id="rId91" Type="http://schemas.openxmlformats.org/officeDocument/2006/relationships/control" Target="activeX/activeX75.xml"/><Relationship Id="rId96" Type="http://schemas.openxmlformats.org/officeDocument/2006/relationships/control" Target="activeX/activeX80.xml"/><Relationship Id="rId111" Type="http://schemas.openxmlformats.org/officeDocument/2006/relationships/control" Target="activeX/activeX95.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2.wmf"/><Relationship Id="rId23" Type="http://schemas.openxmlformats.org/officeDocument/2006/relationships/control" Target="activeX/activeX7.xml"/><Relationship Id="rId28" Type="http://schemas.openxmlformats.org/officeDocument/2006/relationships/control" Target="activeX/activeX12.xml"/><Relationship Id="rId36" Type="http://schemas.openxmlformats.org/officeDocument/2006/relationships/control" Target="activeX/activeX20.xml"/><Relationship Id="rId49" Type="http://schemas.openxmlformats.org/officeDocument/2006/relationships/control" Target="activeX/activeX33.xml"/><Relationship Id="rId57" Type="http://schemas.openxmlformats.org/officeDocument/2006/relationships/control" Target="activeX/activeX41.xml"/><Relationship Id="rId106" Type="http://schemas.openxmlformats.org/officeDocument/2006/relationships/control" Target="activeX/activeX90.xml"/><Relationship Id="rId114" Type="http://schemas.openxmlformats.org/officeDocument/2006/relationships/control" Target="activeX/activeX98.xml"/><Relationship Id="rId119" Type="http://schemas.openxmlformats.org/officeDocument/2006/relationships/fontTable" Target="fontTable.xml"/><Relationship Id="rId10" Type="http://schemas.openxmlformats.org/officeDocument/2006/relationships/settings" Target="settings.xml"/><Relationship Id="rId31" Type="http://schemas.openxmlformats.org/officeDocument/2006/relationships/control" Target="activeX/activeX15.xml"/><Relationship Id="rId44" Type="http://schemas.openxmlformats.org/officeDocument/2006/relationships/control" Target="activeX/activeX28.xml"/><Relationship Id="rId52" Type="http://schemas.openxmlformats.org/officeDocument/2006/relationships/control" Target="activeX/activeX36.xml"/><Relationship Id="rId60" Type="http://schemas.openxmlformats.org/officeDocument/2006/relationships/control" Target="activeX/activeX44.xml"/><Relationship Id="rId65" Type="http://schemas.openxmlformats.org/officeDocument/2006/relationships/control" Target="activeX/activeX49.xml"/><Relationship Id="rId73" Type="http://schemas.openxmlformats.org/officeDocument/2006/relationships/control" Target="activeX/activeX57.xml"/><Relationship Id="rId78" Type="http://schemas.openxmlformats.org/officeDocument/2006/relationships/control" Target="activeX/activeX62.xml"/><Relationship Id="rId81" Type="http://schemas.openxmlformats.org/officeDocument/2006/relationships/control" Target="activeX/activeX65.xml"/><Relationship Id="rId86" Type="http://schemas.openxmlformats.org/officeDocument/2006/relationships/control" Target="activeX/activeX70.xml"/><Relationship Id="rId94" Type="http://schemas.openxmlformats.org/officeDocument/2006/relationships/control" Target="activeX/activeX78.xml"/><Relationship Id="rId99" Type="http://schemas.openxmlformats.org/officeDocument/2006/relationships/control" Target="activeX/activeX83.xml"/><Relationship Id="rId101" Type="http://schemas.openxmlformats.org/officeDocument/2006/relationships/control" Target="activeX/activeX85.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control" Target="activeX/activeX2.xml"/><Relationship Id="rId39" Type="http://schemas.openxmlformats.org/officeDocument/2006/relationships/control" Target="activeX/activeX23.xml"/><Relationship Id="rId109" Type="http://schemas.openxmlformats.org/officeDocument/2006/relationships/control" Target="activeX/activeX93.xml"/><Relationship Id="rId34" Type="http://schemas.openxmlformats.org/officeDocument/2006/relationships/control" Target="activeX/activeX18.xml"/><Relationship Id="rId50" Type="http://schemas.openxmlformats.org/officeDocument/2006/relationships/control" Target="activeX/activeX34.xml"/><Relationship Id="rId55" Type="http://schemas.openxmlformats.org/officeDocument/2006/relationships/control" Target="activeX/activeX39.xml"/><Relationship Id="rId76" Type="http://schemas.openxmlformats.org/officeDocument/2006/relationships/control" Target="activeX/activeX60.xml"/><Relationship Id="rId97" Type="http://schemas.openxmlformats.org/officeDocument/2006/relationships/control" Target="activeX/activeX81.xml"/><Relationship Id="rId104" Type="http://schemas.openxmlformats.org/officeDocument/2006/relationships/control" Target="activeX/activeX88.xml"/><Relationship Id="rId120" Type="http://schemas.openxmlformats.org/officeDocument/2006/relationships/glossaryDocument" Target="glossary/document.xml"/><Relationship Id="rId7" Type="http://schemas.openxmlformats.org/officeDocument/2006/relationships/customXml" Target="../customXml/item7.xml"/><Relationship Id="rId71" Type="http://schemas.openxmlformats.org/officeDocument/2006/relationships/control" Target="activeX/activeX55.xml"/><Relationship Id="rId92" Type="http://schemas.openxmlformats.org/officeDocument/2006/relationships/control" Target="activeX/activeX76.xml"/><Relationship Id="rId2" Type="http://schemas.openxmlformats.org/officeDocument/2006/relationships/customXml" Target="../customXml/item2.xml"/><Relationship Id="rId29" Type="http://schemas.openxmlformats.org/officeDocument/2006/relationships/control" Target="activeX/activeX13.xml"/><Relationship Id="rId24" Type="http://schemas.openxmlformats.org/officeDocument/2006/relationships/control" Target="activeX/activeX8.xml"/><Relationship Id="rId40" Type="http://schemas.openxmlformats.org/officeDocument/2006/relationships/control" Target="activeX/activeX24.xml"/><Relationship Id="rId45" Type="http://schemas.openxmlformats.org/officeDocument/2006/relationships/control" Target="activeX/activeX29.xml"/><Relationship Id="rId66" Type="http://schemas.openxmlformats.org/officeDocument/2006/relationships/control" Target="activeX/activeX50.xml"/><Relationship Id="rId87" Type="http://schemas.openxmlformats.org/officeDocument/2006/relationships/control" Target="activeX/activeX71.xml"/><Relationship Id="rId110" Type="http://schemas.openxmlformats.org/officeDocument/2006/relationships/control" Target="activeX/activeX94.xml"/><Relationship Id="rId115" Type="http://schemas.openxmlformats.org/officeDocument/2006/relationships/control" Target="activeX/activeX99.xml"/></Relationships>
</file>

<file path=word/_rels/header1.xml.rels><?xml version="1.0" encoding="UTF-8" standalone="yes"?>
<Relationships xmlns="http://schemas.openxmlformats.org/package/2006/relationships"><Relationship Id="rId1" Type="http://schemas.openxmlformats.org/officeDocument/2006/relationships/hyperlink" Target="https://myliberty.lmig.com/en-us/SBUorDEPTs/GCM/businessinsurance/BIUW/Pages/BI_UW_Single_Point_Lesson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0168676\Downloads\Non-Durable%20Goods%20Supplemental%20Questionnaire.dot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10.xml><?xml version="1.0" encoding="utf-8"?>
<ax:ocx xmlns:ax="http://schemas.microsoft.com/office/2006/activeX" xmlns:r="http://schemas.openxmlformats.org/officeDocument/2006/relationships" ax:classid="{8BD21D50-EC42-11CE-9E0D-00AA006002F3}" ax:persistence="persistStorage" r:id="rId1"/>
</file>

<file path=word/activeX/activeX100.xml><?xml version="1.0" encoding="utf-8"?>
<ax:ocx xmlns:ax="http://schemas.microsoft.com/office/2006/activeX" xmlns:r="http://schemas.openxmlformats.org/officeDocument/2006/relationships" ax:classid="{8BD21D50-EC42-11CE-9E0D-00AA006002F3}" ax:persistence="persistStorage" r:id="rId1"/>
</file>

<file path=word/activeX/activeX11.xml><?xml version="1.0" encoding="utf-8"?>
<ax:ocx xmlns:ax="http://schemas.microsoft.com/office/2006/activeX" xmlns:r="http://schemas.openxmlformats.org/officeDocument/2006/relationships" ax:classid="{8BD21D50-EC42-11CE-9E0D-00AA006002F3}" ax:persistence="persistStorage" r:id="rId1"/>
</file>

<file path=word/activeX/activeX12.xml><?xml version="1.0" encoding="utf-8"?>
<ax:ocx xmlns:ax="http://schemas.microsoft.com/office/2006/activeX" xmlns:r="http://schemas.openxmlformats.org/officeDocument/2006/relationships" ax:classid="{8BD21D50-EC42-11CE-9E0D-00AA006002F3}" ax:persistence="persistStorage" r:id="rId1"/>
</file>

<file path=word/activeX/activeX13.xml><?xml version="1.0" encoding="utf-8"?>
<ax:ocx xmlns:ax="http://schemas.microsoft.com/office/2006/activeX" xmlns:r="http://schemas.openxmlformats.org/officeDocument/2006/relationships" ax:classid="{8BD21D50-EC42-11CE-9E0D-00AA006002F3}" ax:persistence="persistStorage" r:id="rId1"/>
</file>

<file path=word/activeX/activeX14.xml><?xml version="1.0" encoding="utf-8"?>
<ax:ocx xmlns:ax="http://schemas.microsoft.com/office/2006/activeX" xmlns:r="http://schemas.openxmlformats.org/officeDocument/2006/relationships" ax:classid="{8BD21D50-EC42-11CE-9E0D-00AA006002F3}" ax:persistence="persistStorage" r:id="rId1"/>
</file>

<file path=word/activeX/activeX15.xml><?xml version="1.0" encoding="utf-8"?>
<ax:ocx xmlns:ax="http://schemas.microsoft.com/office/2006/activeX" xmlns:r="http://schemas.openxmlformats.org/officeDocument/2006/relationships" ax:classid="{8BD21D50-EC42-11CE-9E0D-00AA006002F3}" ax:persistence="persistStorage" r:id="rId1"/>
</file>

<file path=word/activeX/activeX16.xml><?xml version="1.0" encoding="utf-8"?>
<ax:ocx xmlns:ax="http://schemas.microsoft.com/office/2006/activeX" xmlns:r="http://schemas.openxmlformats.org/officeDocument/2006/relationships" ax:classid="{8BD21D50-EC42-11CE-9E0D-00AA006002F3}" ax:persistence="persistStorage" r:id="rId1"/>
</file>

<file path=word/activeX/activeX17.xml><?xml version="1.0" encoding="utf-8"?>
<ax:ocx xmlns:ax="http://schemas.microsoft.com/office/2006/activeX" xmlns:r="http://schemas.openxmlformats.org/officeDocument/2006/relationships" ax:classid="{8BD21D50-EC42-11CE-9E0D-00AA006002F3}" ax:persistence="persistStorage" r:id="rId1"/>
</file>

<file path=word/activeX/activeX18.xml><?xml version="1.0" encoding="utf-8"?>
<ax:ocx xmlns:ax="http://schemas.microsoft.com/office/2006/activeX" xmlns:r="http://schemas.openxmlformats.org/officeDocument/2006/relationships" ax:classid="{8BD21D50-EC42-11CE-9E0D-00AA006002F3}" ax:persistence="persistStorage" r:id="rId1"/>
</file>

<file path=word/activeX/activeX19.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20.xml><?xml version="1.0" encoding="utf-8"?>
<ax:ocx xmlns:ax="http://schemas.microsoft.com/office/2006/activeX" xmlns:r="http://schemas.openxmlformats.org/officeDocument/2006/relationships" ax:classid="{8BD21D50-EC42-11CE-9E0D-00AA006002F3}" ax:persistence="persistStorage" r:id="rId1"/>
</file>

<file path=word/activeX/activeX21.xml><?xml version="1.0" encoding="utf-8"?>
<ax:ocx xmlns:ax="http://schemas.microsoft.com/office/2006/activeX" xmlns:r="http://schemas.openxmlformats.org/officeDocument/2006/relationships" ax:classid="{8BD21D50-EC42-11CE-9E0D-00AA006002F3}" ax:persistence="persistStorage" r:id="rId1"/>
</file>

<file path=word/activeX/activeX22.xml><?xml version="1.0" encoding="utf-8"?>
<ax:ocx xmlns:ax="http://schemas.microsoft.com/office/2006/activeX" xmlns:r="http://schemas.openxmlformats.org/officeDocument/2006/relationships" ax:classid="{8BD21D50-EC42-11CE-9E0D-00AA006002F3}" ax:persistence="persistStorage" r:id="rId1"/>
</file>

<file path=word/activeX/activeX23.xml><?xml version="1.0" encoding="utf-8"?>
<ax:ocx xmlns:ax="http://schemas.microsoft.com/office/2006/activeX" xmlns:r="http://schemas.openxmlformats.org/officeDocument/2006/relationships" ax:classid="{8BD21D50-EC42-11CE-9E0D-00AA006002F3}" ax:persistence="persistStorage" r:id="rId1"/>
</file>

<file path=word/activeX/activeX24.xml><?xml version="1.0" encoding="utf-8"?>
<ax:ocx xmlns:ax="http://schemas.microsoft.com/office/2006/activeX" xmlns:r="http://schemas.openxmlformats.org/officeDocument/2006/relationships" ax:classid="{8BD21D50-EC42-11CE-9E0D-00AA006002F3}" ax:persistence="persistStorage" r:id="rId1"/>
</file>

<file path=word/activeX/activeX25.xml><?xml version="1.0" encoding="utf-8"?>
<ax:ocx xmlns:ax="http://schemas.microsoft.com/office/2006/activeX" xmlns:r="http://schemas.openxmlformats.org/officeDocument/2006/relationships" ax:classid="{8BD21D50-EC42-11CE-9E0D-00AA006002F3}" ax:persistence="persistStorage" r:id="rId1"/>
</file>

<file path=word/activeX/activeX26.xml><?xml version="1.0" encoding="utf-8"?>
<ax:ocx xmlns:ax="http://schemas.microsoft.com/office/2006/activeX" xmlns:r="http://schemas.openxmlformats.org/officeDocument/2006/relationships" ax:classid="{8BD21D50-EC42-11CE-9E0D-00AA006002F3}" ax:persistence="persistStorage" r:id="rId1"/>
</file>

<file path=word/activeX/activeX27.xml><?xml version="1.0" encoding="utf-8"?>
<ax:ocx xmlns:ax="http://schemas.microsoft.com/office/2006/activeX" xmlns:r="http://schemas.openxmlformats.org/officeDocument/2006/relationships" ax:classid="{8BD21D50-EC42-11CE-9E0D-00AA006002F3}" ax:persistence="persistStorage" r:id="rId1"/>
</file>

<file path=word/activeX/activeX28.xml><?xml version="1.0" encoding="utf-8"?>
<ax:ocx xmlns:ax="http://schemas.microsoft.com/office/2006/activeX" xmlns:r="http://schemas.openxmlformats.org/officeDocument/2006/relationships" ax:classid="{8BD21D50-EC42-11CE-9E0D-00AA006002F3}" ax:persistence="persistStorage" r:id="rId1"/>
</file>

<file path=word/activeX/activeX29.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30.xml><?xml version="1.0" encoding="utf-8"?>
<ax:ocx xmlns:ax="http://schemas.microsoft.com/office/2006/activeX" xmlns:r="http://schemas.openxmlformats.org/officeDocument/2006/relationships" ax:classid="{8BD21D50-EC42-11CE-9E0D-00AA006002F3}" ax:persistence="persistStorage" r:id="rId1"/>
</file>

<file path=word/activeX/activeX31.xml><?xml version="1.0" encoding="utf-8"?>
<ax:ocx xmlns:ax="http://schemas.microsoft.com/office/2006/activeX" xmlns:r="http://schemas.openxmlformats.org/officeDocument/2006/relationships" ax:classid="{8BD21D50-EC42-11CE-9E0D-00AA006002F3}" ax:persistence="persistStorage" r:id="rId1"/>
</file>

<file path=word/activeX/activeX32.xml><?xml version="1.0" encoding="utf-8"?>
<ax:ocx xmlns:ax="http://schemas.microsoft.com/office/2006/activeX" xmlns:r="http://schemas.openxmlformats.org/officeDocument/2006/relationships" ax:classid="{8BD21D50-EC42-11CE-9E0D-00AA006002F3}" ax:persistence="persistStorage" r:id="rId1"/>
</file>

<file path=word/activeX/activeX33.xml><?xml version="1.0" encoding="utf-8"?>
<ax:ocx xmlns:ax="http://schemas.microsoft.com/office/2006/activeX" xmlns:r="http://schemas.openxmlformats.org/officeDocument/2006/relationships" ax:classid="{8BD21D50-EC42-11CE-9E0D-00AA006002F3}" ax:persistence="persistStorage" r:id="rId1"/>
</file>

<file path=word/activeX/activeX34.xml><?xml version="1.0" encoding="utf-8"?>
<ax:ocx xmlns:ax="http://schemas.microsoft.com/office/2006/activeX" xmlns:r="http://schemas.openxmlformats.org/officeDocument/2006/relationships" ax:classid="{8BD21D50-EC42-11CE-9E0D-00AA006002F3}" ax:persistence="persistStorage" r:id="rId1"/>
</file>

<file path=word/activeX/activeX35.xml><?xml version="1.0" encoding="utf-8"?>
<ax:ocx xmlns:ax="http://schemas.microsoft.com/office/2006/activeX" xmlns:r="http://schemas.openxmlformats.org/officeDocument/2006/relationships" ax:classid="{8BD21D50-EC42-11CE-9E0D-00AA006002F3}" ax:persistence="persistStorage" r:id="rId1"/>
</file>

<file path=word/activeX/activeX36.xml><?xml version="1.0" encoding="utf-8"?>
<ax:ocx xmlns:ax="http://schemas.microsoft.com/office/2006/activeX" xmlns:r="http://schemas.openxmlformats.org/officeDocument/2006/relationships" ax:classid="{8BD21D50-EC42-11CE-9E0D-00AA006002F3}" ax:persistence="persistStorage" r:id="rId1"/>
</file>

<file path=word/activeX/activeX37.xml><?xml version="1.0" encoding="utf-8"?>
<ax:ocx xmlns:ax="http://schemas.microsoft.com/office/2006/activeX" xmlns:r="http://schemas.openxmlformats.org/officeDocument/2006/relationships" ax:classid="{8BD21D50-EC42-11CE-9E0D-00AA006002F3}" ax:persistence="persistStorage" r:id="rId1"/>
</file>

<file path=word/activeX/activeX38.xml><?xml version="1.0" encoding="utf-8"?>
<ax:ocx xmlns:ax="http://schemas.microsoft.com/office/2006/activeX" xmlns:r="http://schemas.openxmlformats.org/officeDocument/2006/relationships" ax:classid="{8BD21D50-EC42-11CE-9E0D-00AA006002F3}" ax:persistence="persistStorage" r:id="rId1"/>
</file>

<file path=word/activeX/activeX39.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40.xml><?xml version="1.0" encoding="utf-8"?>
<ax:ocx xmlns:ax="http://schemas.microsoft.com/office/2006/activeX" xmlns:r="http://schemas.openxmlformats.org/officeDocument/2006/relationships" ax:classid="{8BD21D50-EC42-11CE-9E0D-00AA006002F3}" ax:persistence="persistStorage" r:id="rId1"/>
</file>

<file path=word/activeX/activeX41.xml><?xml version="1.0" encoding="utf-8"?>
<ax:ocx xmlns:ax="http://schemas.microsoft.com/office/2006/activeX" xmlns:r="http://schemas.openxmlformats.org/officeDocument/2006/relationships" ax:classid="{8BD21D50-EC42-11CE-9E0D-00AA006002F3}" ax:persistence="persistStorage" r:id="rId1"/>
</file>

<file path=word/activeX/activeX42.xml><?xml version="1.0" encoding="utf-8"?>
<ax:ocx xmlns:ax="http://schemas.microsoft.com/office/2006/activeX" xmlns:r="http://schemas.openxmlformats.org/officeDocument/2006/relationships" ax:classid="{8BD21D50-EC42-11CE-9E0D-00AA006002F3}" ax:persistence="persistStorage" r:id="rId1"/>
</file>

<file path=word/activeX/activeX43.xml><?xml version="1.0" encoding="utf-8"?>
<ax:ocx xmlns:ax="http://schemas.microsoft.com/office/2006/activeX" xmlns:r="http://schemas.openxmlformats.org/officeDocument/2006/relationships" ax:classid="{8BD21D50-EC42-11CE-9E0D-00AA006002F3}" ax:persistence="persistStorage" r:id="rId1"/>
</file>

<file path=word/activeX/activeX44.xml><?xml version="1.0" encoding="utf-8"?>
<ax:ocx xmlns:ax="http://schemas.microsoft.com/office/2006/activeX" xmlns:r="http://schemas.openxmlformats.org/officeDocument/2006/relationships" ax:classid="{8BD21D50-EC42-11CE-9E0D-00AA006002F3}" ax:persistence="persistStorage" r:id="rId1"/>
</file>

<file path=word/activeX/activeX45.xml><?xml version="1.0" encoding="utf-8"?>
<ax:ocx xmlns:ax="http://schemas.microsoft.com/office/2006/activeX" xmlns:r="http://schemas.openxmlformats.org/officeDocument/2006/relationships" ax:classid="{8BD21D50-EC42-11CE-9E0D-00AA006002F3}" ax:persistence="persistStorage" r:id="rId1"/>
</file>

<file path=word/activeX/activeX46.xml><?xml version="1.0" encoding="utf-8"?>
<ax:ocx xmlns:ax="http://schemas.microsoft.com/office/2006/activeX" xmlns:r="http://schemas.openxmlformats.org/officeDocument/2006/relationships" ax:classid="{8BD21D50-EC42-11CE-9E0D-00AA006002F3}" ax:persistence="persistStorage" r:id="rId1"/>
</file>

<file path=word/activeX/activeX47.xml><?xml version="1.0" encoding="utf-8"?>
<ax:ocx xmlns:ax="http://schemas.microsoft.com/office/2006/activeX" xmlns:r="http://schemas.openxmlformats.org/officeDocument/2006/relationships" ax:classid="{8BD21D50-EC42-11CE-9E0D-00AA006002F3}" ax:persistence="persistStorage" r:id="rId1"/>
</file>

<file path=word/activeX/activeX48.xml><?xml version="1.0" encoding="utf-8"?>
<ax:ocx xmlns:ax="http://schemas.microsoft.com/office/2006/activeX" xmlns:r="http://schemas.openxmlformats.org/officeDocument/2006/relationships" ax:classid="{8BD21D50-EC42-11CE-9E0D-00AA006002F3}" ax:persistence="persistStorage" r:id="rId1"/>
</file>

<file path=word/activeX/activeX49.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50.xml><?xml version="1.0" encoding="utf-8"?>
<ax:ocx xmlns:ax="http://schemas.microsoft.com/office/2006/activeX" xmlns:r="http://schemas.openxmlformats.org/officeDocument/2006/relationships" ax:classid="{8BD21D50-EC42-11CE-9E0D-00AA006002F3}" ax:persistence="persistStorage" r:id="rId1"/>
</file>

<file path=word/activeX/activeX51.xml><?xml version="1.0" encoding="utf-8"?>
<ax:ocx xmlns:ax="http://schemas.microsoft.com/office/2006/activeX" xmlns:r="http://schemas.openxmlformats.org/officeDocument/2006/relationships" ax:classid="{8BD21D50-EC42-11CE-9E0D-00AA006002F3}" ax:persistence="persistStorage" r:id="rId1"/>
</file>

<file path=word/activeX/activeX52.xml><?xml version="1.0" encoding="utf-8"?>
<ax:ocx xmlns:ax="http://schemas.microsoft.com/office/2006/activeX" xmlns:r="http://schemas.openxmlformats.org/officeDocument/2006/relationships" ax:classid="{8BD21D50-EC42-11CE-9E0D-00AA006002F3}" ax:persistence="persistStorage" r:id="rId1"/>
</file>

<file path=word/activeX/activeX53.xml><?xml version="1.0" encoding="utf-8"?>
<ax:ocx xmlns:ax="http://schemas.microsoft.com/office/2006/activeX" xmlns:r="http://schemas.openxmlformats.org/officeDocument/2006/relationships" ax:classid="{8BD21D50-EC42-11CE-9E0D-00AA006002F3}" ax:persistence="persistStorage" r:id="rId1"/>
</file>

<file path=word/activeX/activeX54.xml><?xml version="1.0" encoding="utf-8"?>
<ax:ocx xmlns:ax="http://schemas.microsoft.com/office/2006/activeX" xmlns:r="http://schemas.openxmlformats.org/officeDocument/2006/relationships" ax:classid="{8BD21D50-EC42-11CE-9E0D-00AA006002F3}" ax:persistence="persistStorage" r:id="rId1"/>
</file>

<file path=word/activeX/activeX55.xml><?xml version="1.0" encoding="utf-8"?>
<ax:ocx xmlns:ax="http://schemas.microsoft.com/office/2006/activeX" xmlns:r="http://schemas.openxmlformats.org/officeDocument/2006/relationships" ax:classid="{8BD21D50-EC42-11CE-9E0D-00AA006002F3}" ax:persistence="persistStorage" r:id="rId1"/>
</file>

<file path=word/activeX/activeX56.xml><?xml version="1.0" encoding="utf-8"?>
<ax:ocx xmlns:ax="http://schemas.microsoft.com/office/2006/activeX" xmlns:r="http://schemas.openxmlformats.org/officeDocument/2006/relationships" ax:classid="{8BD21D50-EC42-11CE-9E0D-00AA006002F3}" ax:persistence="persistStorage" r:id="rId1"/>
</file>

<file path=word/activeX/activeX57.xml><?xml version="1.0" encoding="utf-8"?>
<ax:ocx xmlns:ax="http://schemas.microsoft.com/office/2006/activeX" xmlns:r="http://schemas.openxmlformats.org/officeDocument/2006/relationships" ax:classid="{8BD21D50-EC42-11CE-9E0D-00AA006002F3}" ax:persistence="persistStorage" r:id="rId1"/>
</file>

<file path=word/activeX/activeX58.xml><?xml version="1.0" encoding="utf-8"?>
<ax:ocx xmlns:ax="http://schemas.microsoft.com/office/2006/activeX" xmlns:r="http://schemas.openxmlformats.org/officeDocument/2006/relationships" ax:classid="{8BD21D50-EC42-11CE-9E0D-00AA006002F3}" ax:persistence="persistStorage" r:id="rId1"/>
</file>

<file path=word/activeX/activeX59.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activeX/activeX60.xml><?xml version="1.0" encoding="utf-8"?>
<ax:ocx xmlns:ax="http://schemas.microsoft.com/office/2006/activeX" xmlns:r="http://schemas.openxmlformats.org/officeDocument/2006/relationships" ax:classid="{8BD21D50-EC42-11CE-9E0D-00AA006002F3}" ax:persistence="persistStorage" r:id="rId1"/>
</file>

<file path=word/activeX/activeX61.xml><?xml version="1.0" encoding="utf-8"?>
<ax:ocx xmlns:ax="http://schemas.microsoft.com/office/2006/activeX" xmlns:r="http://schemas.openxmlformats.org/officeDocument/2006/relationships" ax:classid="{8BD21D50-EC42-11CE-9E0D-00AA006002F3}" ax:persistence="persistStorage" r:id="rId1"/>
</file>

<file path=word/activeX/activeX62.xml><?xml version="1.0" encoding="utf-8"?>
<ax:ocx xmlns:ax="http://schemas.microsoft.com/office/2006/activeX" xmlns:r="http://schemas.openxmlformats.org/officeDocument/2006/relationships" ax:classid="{8BD21D50-EC42-11CE-9E0D-00AA006002F3}" ax:persistence="persistStorage" r:id="rId1"/>
</file>

<file path=word/activeX/activeX63.xml><?xml version="1.0" encoding="utf-8"?>
<ax:ocx xmlns:ax="http://schemas.microsoft.com/office/2006/activeX" xmlns:r="http://schemas.openxmlformats.org/officeDocument/2006/relationships" ax:classid="{8BD21D50-EC42-11CE-9E0D-00AA006002F3}" ax:persistence="persistStorage" r:id="rId1"/>
</file>

<file path=word/activeX/activeX64.xml><?xml version="1.0" encoding="utf-8"?>
<ax:ocx xmlns:ax="http://schemas.microsoft.com/office/2006/activeX" xmlns:r="http://schemas.openxmlformats.org/officeDocument/2006/relationships" ax:classid="{8BD21D50-EC42-11CE-9E0D-00AA006002F3}" ax:persistence="persistStorage" r:id="rId1"/>
</file>

<file path=word/activeX/activeX65.xml><?xml version="1.0" encoding="utf-8"?>
<ax:ocx xmlns:ax="http://schemas.microsoft.com/office/2006/activeX" xmlns:r="http://schemas.openxmlformats.org/officeDocument/2006/relationships" ax:classid="{8BD21D50-EC42-11CE-9E0D-00AA006002F3}" ax:persistence="persistStorage" r:id="rId1"/>
</file>

<file path=word/activeX/activeX66.xml><?xml version="1.0" encoding="utf-8"?>
<ax:ocx xmlns:ax="http://schemas.microsoft.com/office/2006/activeX" xmlns:r="http://schemas.openxmlformats.org/officeDocument/2006/relationships" ax:classid="{8BD21D50-EC42-11CE-9E0D-00AA006002F3}" ax:persistence="persistStorage" r:id="rId1"/>
</file>

<file path=word/activeX/activeX67.xml><?xml version="1.0" encoding="utf-8"?>
<ax:ocx xmlns:ax="http://schemas.microsoft.com/office/2006/activeX" xmlns:r="http://schemas.openxmlformats.org/officeDocument/2006/relationships" ax:classid="{8BD21D50-EC42-11CE-9E0D-00AA006002F3}" ax:persistence="persistStorage" r:id="rId1"/>
</file>

<file path=word/activeX/activeX68.xml><?xml version="1.0" encoding="utf-8"?>
<ax:ocx xmlns:ax="http://schemas.microsoft.com/office/2006/activeX" xmlns:r="http://schemas.openxmlformats.org/officeDocument/2006/relationships" ax:classid="{8BD21D50-EC42-11CE-9E0D-00AA006002F3}" ax:persistence="persistStorage" r:id="rId1"/>
</file>

<file path=word/activeX/activeX69.xml><?xml version="1.0" encoding="utf-8"?>
<ax:ocx xmlns:ax="http://schemas.microsoft.com/office/2006/activeX" xmlns:r="http://schemas.openxmlformats.org/officeDocument/2006/relationships" ax:classid="{8BD21D50-EC42-11CE-9E0D-00AA006002F3}" ax:persistence="persistStorage" r:id="rId1"/>
</file>

<file path=word/activeX/activeX7.xml><?xml version="1.0" encoding="utf-8"?>
<ax:ocx xmlns:ax="http://schemas.microsoft.com/office/2006/activeX" xmlns:r="http://schemas.openxmlformats.org/officeDocument/2006/relationships" ax:classid="{8BD21D50-EC42-11CE-9E0D-00AA006002F3}" ax:persistence="persistStorage" r:id="rId1"/>
</file>

<file path=word/activeX/activeX70.xml><?xml version="1.0" encoding="utf-8"?>
<ax:ocx xmlns:ax="http://schemas.microsoft.com/office/2006/activeX" xmlns:r="http://schemas.openxmlformats.org/officeDocument/2006/relationships" ax:classid="{8BD21D50-EC42-11CE-9E0D-00AA006002F3}" ax:persistence="persistStorage" r:id="rId1"/>
</file>

<file path=word/activeX/activeX71.xml><?xml version="1.0" encoding="utf-8"?>
<ax:ocx xmlns:ax="http://schemas.microsoft.com/office/2006/activeX" xmlns:r="http://schemas.openxmlformats.org/officeDocument/2006/relationships" ax:classid="{8BD21D50-EC42-11CE-9E0D-00AA006002F3}" ax:persistence="persistStorage" r:id="rId1"/>
</file>

<file path=word/activeX/activeX72.xml><?xml version="1.0" encoding="utf-8"?>
<ax:ocx xmlns:ax="http://schemas.microsoft.com/office/2006/activeX" xmlns:r="http://schemas.openxmlformats.org/officeDocument/2006/relationships" ax:classid="{8BD21D50-EC42-11CE-9E0D-00AA006002F3}" ax:persistence="persistStorage" r:id="rId1"/>
</file>

<file path=word/activeX/activeX73.xml><?xml version="1.0" encoding="utf-8"?>
<ax:ocx xmlns:ax="http://schemas.microsoft.com/office/2006/activeX" xmlns:r="http://schemas.openxmlformats.org/officeDocument/2006/relationships" ax:classid="{8BD21D50-EC42-11CE-9E0D-00AA006002F3}" ax:persistence="persistStorage" r:id="rId1"/>
</file>

<file path=word/activeX/activeX74.xml><?xml version="1.0" encoding="utf-8"?>
<ax:ocx xmlns:ax="http://schemas.microsoft.com/office/2006/activeX" xmlns:r="http://schemas.openxmlformats.org/officeDocument/2006/relationships" ax:classid="{8BD21D50-EC42-11CE-9E0D-00AA006002F3}" ax:persistence="persistStorage" r:id="rId1"/>
</file>

<file path=word/activeX/activeX75.xml><?xml version="1.0" encoding="utf-8"?>
<ax:ocx xmlns:ax="http://schemas.microsoft.com/office/2006/activeX" xmlns:r="http://schemas.openxmlformats.org/officeDocument/2006/relationships" ax:classid="{8BD21D50-EC42-11CE-9E0D-00AA006002F3}" ax:persistence="persistStorage" r:id="rId1"/>
</file>

<file path=word/activeX/activeX76.xml><?xml version="1.0" encoding="utf-8"?>
<ax:ocx xmlns:ax="http://schemas.microsoft.com/office/2006/activeX" xmlns:r="http://schemas.openxmlformats.org/officeDocument/2006/relationships" ax:classid="{8BD21D50-EC42-11CE-9E0D-00AA006002F3}" ax:persistence="persistStorage" r:id="rId1"/>
</file>

<file path=word/activeX/activeX77.xml><?xml version="1.0" encoding="utf-8"?>
<ax:ocx xmlns:ax="http://schemas.microsoft.com/office/2006/activeX" xmlns:r="http://schemas.openxmlformats.org/officeDocument/2006/relationships" ax:classid="{8BD21D50-EC42-11CE-9E0D-00AA006002F3}" ax:persistence="persistStorage" r:id="rId1"/>
</file>

<file path=word/activeX/activeX78.xml><?xml version="1.0" encoding="utf-8"?>
<ax:ocx xmlns:ax="http://schemas.microsoft.com/office/2006/activeX" xmlns:r="http://schemas.openxmlformats.org/officeDocument/2006/relationships" ax:classid="{8BD21D50-EC42-11CE-9E0D-00AA006002F3}" ax:persistence="persistStorage" r:id="rId1"/>
</file>

<file path=word/activeX/activeX79.xml><?xml version="1.0" encoding="utf-8"?>
<ax:ocx xmlns:ax="http://schemas.microsoft.com/office/2006/activeX" xmlns:r="http://schemas.openxmlformats.org/officeDocument/2006/relationships" ax:classid="{8BD21D50-EC42-11CE-9E0D-00AA006002F3}" ax:persistence="persistStorage" r:id="rId1"/>
</file>

<file path=word/activeX/activeX8.xml><?xml version="1.0" encoding="utf-8"?>
<ax:ocx xmlns:ax="http://schemas.microsoft.com/office/2006/activeX" xmlns:r="http://schemas.openxmlformats.org/officeDocument/2006/relationships" ax:classid="{8BD21D50-EC42-11CE-9E0D-00AA006002F3}" ax:persistence="persistStorage" r:id="rId1"/>
</file>

<file path=word/activeX/activeX80.xml><?xml version="1.0" encoding="utf-8"?>
<ax:ocx xmlns:ax="http://schemas.microsoft.com/office/2006/activeX" xmlns:r="http://schemas.openxmlformats.org/officeDocument/2006/relationships" ax:classid="{8BD21D50-EC42-11CE-9E0D-00AA006002F3}" ax:persistence="persistStorage" r:id="rId1"/>
</file>

<file path=word/activeX/activeX81.xml><?xml version="1.0" encoding="utf-8"?>
<ax:ocx xmlns:ax="http://schemas.microsoft.com/office/2006/activeX" xmlns:r="http://schemas.openxmlformats.org/officeDocument/2006/relationships" ax:classid="{8BD21D50-EC42-11CE-9E0D-00AA006002F3}" ax:persistence="persistStorage" r:id="rId1"/>
</file>

<file path=word/activeX/activeX82.xml><?xml version="1.0" encoding="utf-8"?>
<ax:ocx xmlns:ax="http://schemas.microsoft.com/office/2006/activeX" xmlns:r="http://schemas.openxmlformats.org/officeDocument/2006/relationships" ax:classid="{8BD21D50-EC42-11CE-9E0D-00AA006002F3}" ax:persistence="persistStorage" r:id="rId1"/>
</file>

<file path=word/activeX/activeX83.xml><?xml version="1.0" encoding="utf-8"?>
<ax:ocx xmlns:ax="http://schemas.microsoft.com/office/2006/activeX" xmlns:r="http://schemas.openxmlformats.org/officeDocument/2006/relationships" ax:classid="{8BD21D50-EC42-11CE-9E0D-00AA006002F3}" ax:persistence="persistStorage" r:id="rId1"/>
</file>

<file path=word/activeX/activeX84.xml><?xml version="1.0" encoding="utf-8"?>
<ax:ocx xmlns:ax="http://schemas.microsoft.com/office/2006/activeX" xmlns:r="http://schemas.openxmlformats.org/officeDocument/2006/relationships" ax:classid="{8BD21D50-EC42-11CE-9E0D-00AA006002F3}" ax:persistence="persistStorage" r:id="rId1"/>
</file>

<file path=word/activeX/activeX85.xml><?xml version="1.0" encoding="utf-8"?>
<ax:ocx xmlns:ax="http://schemas.microsoft.com/office/2006/activeX" xmlns:r="http://schemas.openxmlformats.org/officeDocument/2006/relationships" ax:classid="{8BD21D50-EC42-11CE-9E0D-00AA006002F3}" ax:persistence="persistStorage" r:id="rId1"/>
</file>

<file path=word/activeX/activeX86.xml><?xml version="1.0" encoding="utf-8"?>
<ax:ocx xmlns:ax="http://schemas.microsoft.com/office/2006/activeX" xmlns:r="http://schemas.openxmlformats.org/officeDocument/2006/relationships" ax:classid="{8BD21D50-EC42-11CE-9E0D-00AA006002F3}" ax:persistence="persistStorage" r:id="rId1"/>
</file>

<file path=word/activeX/activeX87.xml><?xml version="1.0" encoding="utf-8"?>
<ax:ocx xmlns:ax="http://schemas.microsoft.com/office/2006/activeX" xmlns:r="http://schemas.openxmlformats.org/officeDocument/2006/relationships" ax:classid="{8BD21D50-EC42-11CE-9E0D-00AA006002F3}" ax:persistence="persistStorage" r:id="rId1"/>
</file>

<file path=word/activeX/activeX88.xml><?xml version="1.0" encoding="utf-8"?>
<ax:ocx xmlns:ax="http://schemas.microsoft.com/office/2006/activeX" xmlns:r="http://schemas.openxmlformats.org/officeDocument/2006/relationships" ax:classid="{8BD21D50-EC42-11CE-9E0D-00AA006002F3}" ax:persistence="persistStorage" r:id="rId1"/>
</file>

<file path=word/activeX/activeX89.xml><?xml version="1.0" encoding="utf-8"?>
<ax:ocx xmlns:ax="http://schemas.microsoft.com/office/2006/activeX" xmlns:r="http://schemas.openxmlformats.org/officeDocument/2006/relationships" ax:classid="{8BD21D50-EC42-11CE-9E0D-00AA006002F3}" ax:persistence="persistStorage" r:id="rId1"/>
</file>

<file path=word/activeX/activeX9.xml><?xml version="1.0" encoding="utf-8"?>
<ax:ocx xmlns:ax="http://schemas.microsoft.com/office/2006/activeX" xmlns:r="http://schemas.openxmlformats.org/officeDocument/2006/relationships" ax:classid="{8BD21D50-EC42-11CE-9E0D-00AA006002F3}" ax:persistence="persistStorage" r:id="rId1"/>
</file>

<file path=word/activeX/activeX90.xml><?xml version="1.0" encoding="utf-8"?>
<ax:ocx xmlns:ax="http://schemas.microsoft.com/office/2006/activeX" xmlns:r="http://schemas.openxmlformats.org/officeDocument/2006/relationships" ax:classid="{8BD21D50-EC42-11CE-9E0D-00AA006002F3}" ax:persistence="persistStorage" r:id="rId1"/>
</file>

<file path=word/activeX/activeX91.xml><?xml version="1.0" encoding="utf-8"?>
<ax:ocx xmlns:ax="http://schemas.microsoft.com/office/2006/activeX" xmlns:r="http://schemas.openxmlformats.org/officeDocument/2006/relationships" ax:classid="{8BD21D50-EC42-11CE-9E0D-00AA006002F3}" ax:persistence="persistStorage" r:id="rId1"/>
</file>

<file path=word/activeX/activeX92.xml><?xml version="1.0" encoding="utf-8"?>
<ax:ocx xmlns:ax="http://schemas.microsoft.com/office/2006/activeX" xmlns:r="http://schemas.openxmlformats.org/officeDocument/2006/relationships" ax:classid="{8BD21D50-EC42-11CE-9E0D-00AA006002F3}" ax:persistence="persistStorage" r:id="rId1"/>
</file>

<file path=word/activeX/activeX93.xml><?xml version="1.0" encoding="utf-8"?>
<ax:ocx xmlns:ax="http://schemas.microsoft.com/office/2006/activeX" xmlns:r="http://schemas.openxmlformats.org/officeDocument/2006/relationships" ax:classid="{8BD21D50-EC42-11CE-9E0D-00AA006002F3}" ax:persistence="persistStorage" r:id="rId1"/>
</file>

<file path=word/activeX/activeX94.xml><?xml version="1.0" encoding="utf-8"?>
<ax:ocx xmlns:ax="http://schemas.microsoft.com/office/2006/activeX" xmlns:r="http://schemas.openxmlformats.org/officeDocument/2006/relationships" ax:classid="{8BD21D50-EC42-11CE-9E0D-00AA006002F3}" ax:persistence="persistStorage" r:id="rId1"/>
</file>

<file path=word/activeX/activeX95.xml><?xml version="1.0" encoding="utf-8"?>
<ax:ocx xmlns:ax="http://schemas.microsoft.com/office/2006/activeX" xmlns:r="http://schemas.openxmlformats.org/officeDocument/2006/relationships" ax:classid="{8BD21D50-EC42-11CE-9E0D-00AA006002F3}" ax:persistence="persistStorage" r:id="rId1"/>
</file>

<file path=word/activeX/activeX96.xml><?xml version="1.0" encoding="utf-8"?>
<ax:ocx xmlns:ax="http://schemas.microsoft.com/office/2006/activeX" xmlns:r="http://schemas.openxmlformats.org/officeDocument/2006/relationships" ax:classid="{8BD21D50-EC42-11CE-9E0D-00AA006002F3}" ax:persistence="persistStorage" r:id="rId1"/>
</file>

<file path=word/activeX/activeX97.xml><?xml version="1.0" encoding="utf-8"?>
<ax:ocx xmlns:ax="http://schemas.microsoft.com/office/2006/activeX" xmlns:r="http://schemas.openxmlformats.org/officeDocument/2006/relationships" ax:classid="{8BD21D50-EC42-11CE-9E0D-00AA006002F3}" ax:persistence="persistStorage" r:id="rId1"/>
</file>

<file path=word/activeX/activeX98.xml><?xml version="1.0" encoding="utf-8"?>
<ax:ocx xmlns:ax="http://schemas.microsoft.com/office/2006/activeX" xmlns:r="http://schemas.openxmlformats.org/officeDocument/2006/relationships" ax:classid="{8BD21D50-EC42-11CE-9E0D-00AA006002F3}" ax:persistence="persistStorage" r:id="rId1"/>
</file>

<file path=word/activeX/activeX99.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E7E6A26522D45F8BD7CD75085F9084A"/>
        <w:category>
          <w:name w:val="General"/>
          <w:gallery w:val="placeholder"/>
        </w:category>
        <w:types>
          <w:type w:val="bbPlcHdr"/>
        </w:types>
        <w:behaviors>
          <w:behavior w:val="content"/>
        </w:behaviors>
        <w:guid w:val="{BACF96FB-9EB5-460B-BD4F-2D8898C7E32C}"/>
      </w:docPartPr>
      <w:docPartBody>
        <w:p w:rsidR="004169A5" w:rsidRDefault="004169A5">
          <w:pPr>
            <w:pStyle w:val="3E7E6A26522D45F8BD7CD75085F9084A"/>
          </w:pPr>
          <w:r w:rsidRPr="006B5BCA">
            <w:rPr>
              <w:rFonts w:cs="Arial"/>
              <w:color w:val="FF0000"/>
            </w:rPr>
            <w:t>►</w:t>
          </w:r>
          <w:r>
            <w:rPr>
              <w:rStyle w:val="PlaceholderText"/>
            </w:rPr>
            <w:t>Enter account name</w:t>
          </w:r>
        </w:p>
      </w:docPartBody>
    </w:docPart>
    <w:docPart>
      <w:docPartPr>
        <w:name w:val="E30CD9C103C6451D9B33CD90F06E18A3"/>
        <w:category>
          <w:name w:val="General"/>
          <w:gallery w:val="placeholder"/>
        </w:category>
        <w:types>
          <w:type w:val="bbPlcHdr"/>
        </w:types>
        <w:behaviors>
          <w:behavior w:val="content"/>
        </w:behaviors>
        <w:guid w:val="{9407FB5D-E66A-4519-BA97-F4DEDB24B6AA}"/>
      </w:docPartPr>
      <w:docPartBody>
        <w:p w:rsidR="004169A5" w:rsidRDefault="004169A5">
          <w:pPr>
            <w:pStyle w:val="E30CD9C103C6451D9B33CD90F06E18A3"/>
          </w:pPr>
          <w:r>
            <w:rPr>
              <w:color w:val="FF0000"/>
            </w:rPr>
            <w:t>►</w:t>
          </w:r>
          <w:r>
            <w:rPr>
              <w:rStyle w:val="PlaceholderText"/>
            </w:rPr>
            <w:t>Enter website address</w:t>
          </w:r>
        </w:p>
      </w:docPartBody>
    </w:docPart>
    <w:docPart>
      <w:docPartPr>
        <w:name w:val="D03F8BCC79CC4DC9A1021AFE3DB31910"/>
        <w:category>
          <w:name w:val="General"/>
          <w:gallery w:val="placeholder"/>
        </w:category>
        <w:types>
          <w:type w:val="bbPlcHdr"/>
        </w:types>
        <w:behaviors>
          <w:behavior w:val="content"/>
        </w:behaviors>
        <w:guid w:val="{D1F8B1B4-CBD9-4D32-B096-A4A0EB04B70F}"/>
      </w:docPartPr>
      <w:docPartBody>
        <w:p w:rsidR="004169A5" w:rsidRDefault="004169A5">
          <w:pPr>
            <w:pStyle w:val="D03F8BCC79CC4DC9A1021AFE3DB31910"/>
          </w:pPr>
          <w:r>
            <w:rPr>
              <w:color w:val="FF0000"/>
            </w:rPr>
            <w:t>►</w:t>
          </w:r>
          <w:r>
            <w:rPr>
              <w:rStyle w:val="PlaceholderText"/>
            </w:rPr>
            <w:t>Enter description of operations</w:t>
          </w:r>
        </w:p>
      </w:docPartBody>
    </w:docPart>
    <w:docPart>
      <w:docPartPr>
        <w:name w:val="9DED74BAE9F443538EC810AE53ED916A"/>
        <w:category>
          <w:name w:val="General"/>
          <w:gallery w:val="placeholder"/>
        </w:category>
        <w:types>
          <w:type w:val="bbPlcHdr"/>
        </w:types>
        <w:behaviors>
          <w:behavior w:val="content"/>
        </w:behaviors>
        <w:guid w:val="{1B8C9C5C-C1EF-420D-A6A7-CE3F2D57BDEE}"/>
      </w:docPartPr>
      <w:docPartBody>
        <w:p w:rsidR="004169A5" w:rsidRDefault="004169A5">
          <w:pPr>
            <w:pStyle w:val="9DED74BAE9F443538EC810AE53ED916A"/>
          </w:pPr>
          <w:r w:rsidRPr="0038674D">
            <w:rPr>
              <w:rFonts w:cs="Arial"/>
              <w:color w:val="FF0000"/>
            </w:rPr>
            <w:t>►</w:t>
          </w:r>
          <w:r>
            <w:rPr>
              <w:rStyle w:val="PlaceholderText"/>
            </w:rPr>
            <w:t>Select an underwriting company</w:t>
          </w:r>
        </w:p>
      </w:docPartBody>
    </w:docPart>
    <w:docPart>
      <w:docPartPr>
        <w:name w:val="10BCD9C0945949659091DFD3BB102C20"/>
        <w:category>
          <w:name w:val="General"/>
          <w:gallery w:val="placeholder"/>
        </w:category>
        <w:types>
          <w:type w:val="bbPlcHdr"/>
        </w:types>
        <w:behaviors>
          <w:behavior w:val="content"/>
        </w:behaviors>
        <w:guid w:val="{6FEBC948-C844-4A31-BE89-95FD0B35509A}"/>
      </w:docPartPr>
      <w:docPartBody>
        <w:p w:rsidR="004169A5" w:rsidRDefault="004169A5">
          <w:pPr>
            <w:pStyle w:val="10BCD9C0945949659091DFD3BB102C20"/>
          </w:pPr>
          <w:r>
            <w:rPr>
              <w:rStyle w:val="PlaceholderText"/>
            </w:rPr>
            <w:t>Enter product</w:t>
          </w:r>
        </w:p>
      </w:docPartBody>
    </w:docPart>
    <w:docPart>
      <w:docPartPr>
        <w:name w:val="0AA1850001524F5E842FCDC77C6D8DED"/>
        <w:category>
          <w:name w:val="General"/>
          <w:gallery w:val="placeholder"/>
        </w:category>
        <w:types>
          <w:type w:val="bbPlcHdr"/>
        </w:types>
        <w:behaviors>
          <w:behavior w:val="content"/>
        </w:behaviors>
        <w:guid w:val="{A1BACA15-7A7F-4D27-ADBC-490DA3A3A11F}"/>
      </w:docPartPr>
      <w:docPartBody>
        <w:p w:rsidR="004169A5" w:rsidRDefault="004169A5">
          <w:pPr>
            <w:pStyle w:val="0AA1850001524F5E842FCDC77C6D8DED"/>
          </w:pPr>
          <w:r w:rsidRPr="009B45CA">
            <w:rPr>
              <w:rStyle w:val="PlaceholderText"/>
              <w:i w:val="0"/>
              <w:iCs/>
            </w:rPr>
            <w:t>Select scope:</w:t>
          </w:r>
        </w:p>
      </w:docPartBody>
    </w:docPart>
    <w:docPart>
      <w:docPartPr>
        <w:name w:val="A6613D75940841B1920889EAAC17E6F9"/>
        <w:category>
          <w:name w:val="General"/>
          <w:gallery w:val="placeholder"/>
        </w:category>
        <w:types>
          <w:type w:val="bbPlcHdr"/>
        </w:types>
        <w:behaviors>
          <w:behavior w:val="content"/>
        </w:behaviors>
        <w:guid w:val="{10AA1ADC-5ADB-4D18-8F27-6533E23279F0}"/>
      </w:docPartPr>
      <w:docPartBody>
        <w:p w:rsidR="004169A5" w:rsidRDefault="004169A5">
          <w:pPr>
            <w:pStyle w:val="A6613D75940841B1920889EAAC17E6F9"/>
          </w:pPr>
          <w:r w:rsidRPr="009B45CA">
            <w:rPr>
              <w:rStyle w:val="PlaceholderText"/>
              <w:i w:val="0"/>
              <w:iCs/>
            </w:rPr>
            <w:t>Select network:</w:t>
          </w:r>
        </w:p>
      </w:docPartBody>
    </w:docPart>
    <w:docPart>
      <w:docPartPr>
        <w:name w:val="8050ECAD61A748489F8BEE9F4C6315CA"/>
        <w:category>
          <w:name w:val="General"/>
          <w:gallery w:val="placeholder"/>
        </w:category>
        <w:types>
          <w:type w:val="bbPlcHdr"/>
        </w:types>
        <w:behaviors>
          <w:behavior w:val="content"/>
        </w:behaviors>
        <w:guid w:val="{9869DD57-E821-4898-AF2F-625D430A8F2D}"/>
      </w:docPartPr>
      <w:docPartBody>
        <w:p w:rsidR="004169A5" w:rsidRDefault="004169A5">
          <w:pPr>
            <w:pStyle w:val="8050ECAD61A748489F8BEE9F4C6315CA"/>
          </w:pPr>
          <w:r>
            <w:rPr>
              <w:rStyle w:val="PlaceholderText"/>
            </w:rPr>
            <w:t>Enter product</w:t>
          </w:r>
        </w:p>
      </w:docPartBody>
    </w:docPart>
    <w:docPart>
      <w:docPartPr>
        <w:name w:val="631A14A274584A21875BA1D6BCCCBCC9"/>
        <w:category>
          <w:name w:val="General"/>
          <w:gallery w:val="placeholder"/>
        </w:category>
        <w:types>
          <w:type w:val="bbPlcHdr"/>
        </w:types>
        <w:behaviors>
          <w:behavior w:val="content"/>
        </w:behaviors>
        <w:guid w:val="{FD5C6F2C-619A-4CC9-A995-4E2D333441B1}"/>
      </w:docPartPr>
      <w:docPartBody>
        <w:p w:rsidR="004169A5" w:rsidRDefault="004169A5">
          <w:pPr>
            <w:pStyle w:val="631A14A274584A21875BA1D6BCCCBCC9"/>
          </w:pPr>
          <w:r w:rsidRPr="009B45CA">
            <w:rPr>
              <w:rStyle w:val="PlaceholderText"/>
              <w:i w:val="0"/>
              <w:iCs/>
            </w:rPr>
            <w:t>Select scope:</w:t>
          </w:r>
        </w:p>
      </w:docPartBody>
    </w:docPart>
    <w:docPart>
      <w:docPartPr>
        <w:name w:val="F48AF2412EDE436F9B5872B475BA621B"/>
        <w:category>
          <w:name w:val="General"/>
          <w:gallery w:val="placeholder"/>
        </w:category>
        <w:types>
          <w:type w:val="bbPlcHdr"/>
        </w:types>
        <w:behaviors>
          <w:behavior w:val="content"/>
        </w:behaviors>
        <w:guid w:val="{7C938BB2-138B-4C40-87E4-D2A25B74C472}"/>
      </w:docPartPr>
      <w:docPartBody>
        <w:p w:rsidR="004169A5" w:rsidRDefault="004169A5">
          <w:pPr>
            <w:pStyle w:val="F48AF2412EDE436F9B5872B475BA621B"/>
          </w:pPr>
          <w:r w:rsidRPr="009B45CA">
            <w:rPr>
              <w:rStyle w:val="PlaceholderText"/>
              <w:i w:val="0"/>
              <w:iCs/>
            </w:rPr>
            <w:t>Select network:</w:t>
          </w:r>
        </w:p>
      </w:docPartBody>
    </w:docPart>
    <w:docPart>
      <w:docPartPr>
        <w:name w:val="E120CA42E1BE4212AD197D12392D1C2D"/>
        <w:category>
          <w:name w:val="General"/>
          <w:gallery w:val="placeholder"/>
        </w:category>
        <w:types>
          <w:type w:val="bbPlcHdr"/>
        </w:types>
        <w:behaviors>
          <w:behavior w:val="content"/>
        </w:behaviors>
        <w:guid w:val="{4D14B3B1-028A-495B-9CCE-D60D7230B165}"/>
      </w:docPartPr>
      <w:docPartBody>
        <w:p w:rsidR="004169A5" w:rsidRDefault="004169A5">
          <w:pPr>
            <w:pStyle w:val="E120CA42E1BE4212AD197D12392D1C2D"/>
          </w:pPr>
          <w:r>
            <w:rPr>
              <w:rStyle w:val="PlaceholderText"/>
            </w:rPr>
            <w:t>Enter product</w:t>
          </w:r>
        </w:p>
      </w:docPartBody>
    </w:docPart>
    <w:docPart>
      <w:docPartPr>
        <w:name w:val="8C7BCDB7C99949E5A30EF1E5B1217AC0"/>
        <w:category>
          <w:name w:val="General"/>
          <w:gallery w:val="placeholder"/>
        </w:category>
        <w:types>
          <w:type w:val="bbPlcHdr"/>
        </w:types>
        <w:behaviors>
          <w:behavior w:val="content"/>
        </w:behaviors>
        <w:guid w:val="{D342C371-0EB7-43FB-BF22-B8CA855DE6E6}"/>
      </w:docPartPr>
      <w:docPartBody>
        <w:p w:rsidR="004169A5" w:rsidRDefault="004169A5">
          <w:pPr>
            <w:pStyle w:val="8C7BCDB7C99949E5A30EF1E5B1217AC0"/>
          </w:pPr>
          <w:r w:rsidRPr="009B45CA">
            <w:rPr>
              <w:rStyle w:val="PlaceholderText"/>
              <w:i w:val="0"/>
              <w:iCs/>
            </w:rPr>
            <w:t>Select scope:</w:t>
          </w:r>
        </w:p>
      </w:docPartBody>
    </w:docPart>
    <w:docPart>
      <w:docPartPr>
        <w:name w:val="DBE8665C29464D54A36D3002D9B6B494"/>
        <w:category>
          <w:name w:val="General"/>
          <w:gallery w:val="placeholder"/>
        </w:category>
        <w:types>
          <w:type w:val="bbPlcHdr"/>
        </w:types>
        <w:behaviors>
          <w:behavior w:val="content"/>
        </w:behaviors>
        <w:guid w:val="{EE22DBC8-10A6-4762-8863-990407E8AFCB}"/>
      </w:docPartPr>
      <w:docPartBody>
        <w:p w:rsidR="004169A5" w:rsidRDefault="004169A5">
          <w:pPr>
            <w:pStyle w:val="DBE8665C29464D54A36D3002D9B6B494"/>
          </w:pPr>
          <w:r w:rsidRPr="009B45CA">
            <w:rPr>
              <w:rStyle w:val="PlaceholderText"/>
              <w:i w:val="0"/>
              <w:iCs/>
            </w:rPr>
            <w:t>Select network:</w:t>
          </w:r>
        </w:p>
      </w:docPartBody>
    </w:docPart>
    <w:docPart>
      <w:docPartPr>
        <w:name w:val="74D49068DA7D4B8D8EEE8E1AE6BC0941"/>
        <w:category>
          <w:name w:val="General"/>
          <w:gallery w:val="placeholder"/>
        </w:category>
        <w:types>
          <w:type w:val="bbPlcHdr"/>
        </w:types>
        <w:behaviors>
          <w:behavior w:val="content"/>
        </w:behaviors>
        <w:guid w:val="{13FF4260-B384-4332-855A-0404760478CD}"/>
      </w:docPartPr>
      <w:docPartBody>
        <w:p w:rsidR="004169A5" w:rsidRDefault="004169A5">
          <w:pPr>
            <w:pStyle w:val="74D49068DA7D4B8D8EEE8E1AE6BC0941"/>
          </w:pPr>
          <w:r>
            <w:rPr>
              <w:rStyle w:val="PlaceholderText"/>
            </w:rPr>
            <w:t xml:space="preserve">Enter </w:t>
          </w:r>
          <w:r>
            <w:rPr>
              <w:rStyle w:val="PlaceholderText"/>
            </w:rPr>
            <w:t>product</w:t>
          </w:r>
        </w:p>
      </w:docPartBody>
    </w:docPart>
    <w:docPart>
      <w:docPartPr>
        <w:name w:val="28E2B4186C2A4CF19CCB3A0A31A2A1F4"/>
        <w:category>
          <w:name w:val="General"/>
          <w:gallery w:val="placeholder"/>
        </w:category>
        <w:types>
          <w:type w:val="bbPlcHdr"/>
        </w:types>
        <w:behaviors>
          <w:behavior w:val="content"/>
        </w:behaviors>
        <w:guid w:val="{977B4D65-290D-40AF-9543-5DE93E02D685}"/>
      </w:docPartPr>
      <w:docPartBody>
        <w:p w:rsidR="004169A5" w:rsidRDefault="004169A5">
          <w:pPr>
            <w:pStyle w:val="28E2B4186C2A4CF19CCB3A0A31A2A1F4"/>
          </w:pPr>
          <w:r w:rsidRPr="009B45CA">
            <w:rPr>
              <w:rStyle w:val="PlaceholderText"/>
              <w:i w:val="0"/>
              <w:iCs/>
            </w:rPr>
            <w:t>Select scope:</w:t>
          </w:r>
        </w:p>
      </w:docPartBody>
    </w:docPart>
    <w:docPart>
      <w:docPartPr>
        <w:name w:val="3044D00568B94241A917D89F491BA501"/>
        <w:category>
          <w:name w:val="General"/>
          <w:gallery w:val="placeholder"/>
        </w:category>
        <w:types>
          <w:type w:val="bbPlcHdr"/>
        </w:types>
        <w:behaviors>
          <w:behavior w:val="content"/>
        </w:behaviors>
        <w:guid w:val="{E32DC9CA-9E12-43A5-A106-B013AA03234C}"/>
      </w:docPartPr>
      <w:docPartBody>
        <w:p w:rsidR="004169A5" w:rsidRDefault="004169A5">
          <w:pPr>
            <w:pStyle w:val="3044D00568B94241A917D89F491BA501"/>
          </w:pPr>
          <w:r w:rsidRPr="009B45CA">
            <w:rPr>
              <w:rStyle w:val="PlaceholderText"/>
              <w:i w:val="0"/>
              <w:iCs/>
            </w:rPr>
            <w:t>Select network:</w:t>
          </w:r>
        </w:p>
      </w:docPartBody>
    </w:docPart>
    <w:docPart>
      <w:docPartPr>
        <w:name w:val="A675B0A613C84818B83F551D65E84075"/>
        <w:category>
          <w:name w:val="General"/>
          <w:gallery w:val="placeholder"/>
        </w:category>
        <w:types>
          <w:type w:val="bbPlcHdr"/>
        </w:types>
        <w:behaviors>
          <w:behavior w:val="content"/>
        </w:behaviors>
        <w:guid w:val="{4601164B-9E66-4068-879E-A8B4F4C9B9D6}"/>
      </w:docPartPr>
      <w:docPartBody>
        <w:p w:rsidR="004169A5" w:rsidRDefault="004169A5">
          <w:pPr>
            <w:pStyle w:val="A675B0A613C84818B83F551D65E84075"/>
          </w:pPr>
          <w:r>
            <w:rPr>
              <w:rStyle w:val="PlaceholderText"/>
            </w:rPr>
            <w:t>Enter product</w:t>
          </w:r>
        </w:p>
      </w:docPartBody>
    </w:docPart>
    <w:docPart>
      <w:docPartPr>
        <w:name w:val="F945195DE4AE473BA39EA0CD4DACD78A"/>
        <w:category>
          <w:name w:val="General"/>
          <w:gallery w:val="placeholder"/>
        </w:category>
        <w:types>
          <w:type w:val="bbPlcHdr"/>
        </w:types>
        <w:behaviors>
          <w:behavior w:val="content"/>
        </w:behaviors>
        <w:guid w:val="{575FC73C-F4C2-4B85-B1FD-09435C296218}"/>
      </w:docPartPr>
      <w:docPartBody>
        <w:p w:rsidR="004169A5" w:rsidRDefault="004169A5">
          <w:pPr>
            <w:pStyle w:val="F945195DE4AE473BA39EA0CD4DACD78A"/>
          </w:pPr>
          <w:r w:rsidRPr="009B45CA">
            <w:rPr>
              <w:rStyle w:val="PlaceholderText"/>
              <w:i w:val="0"/>
              <w:iCs/>
            </w:rPr>
            <w:t>Select scope:</w:t>
          </w:r>
        </w:p>
      </w:docPartBody>
    </w:docPart>
    <w:docPart>
      <w:docPartPr>
        <w:name w:val="85D6A53B49AB4135B60B02A0878955AF"/>
        <w:category>
          <w:name w:val="General"/>
          <w:gallery w:val="placeholder"/>
        </w:category>
        <w:types>
          <w:type w:val="bbPlcHdr"/>
        </w:types>
        <w:behaviors>
          <w:behavior w:val="content"/>
        </w:behaviors>
        <w:guid w:val="{E41513C5-9A2F-4971-8AC7-DAEA865A7DA7}"/>
      </w:docPartPr>
      <w:docPartBody>
        <w:p w:rsidR="004169A5" w:rsidRDefault="004169A5">
          <w:pPr>
            <w:pStyle w:val="85D6A53B49AB4135B60B02A0878955AF"/>
          </w:pPr>
          <w:r w:rsidRPr="009B45CA">
            <w:rPr>
              <w:rStyle w:val="PlaceholderText"/>
              <w:i w:val="0"/>
              <w:iCs/>
            </w:rPr>
            <w:t>Select network:</w:t>
          </w:r>
        </w:p>
      </w:docPartBody>
    </w:docPart>
    <w:docPart>
      <w:docPartPr>
        <w:name w:val="81C2296425CC487C863A4FF58F4B32C5"/>
        <w:category>
          <w:name w:val="General"/>
          <w:gallery w:val="placeholder"/>
        </w:category>
        <w:types>
          <w:type w:val="bbPlcHdr"/>
        </w:types>
        <w:behaviors>
          <w:behavior w:val="content"/>
        </w:behaviors>
        <w:guid w:val="{505E73E9-B286-452E-8954-2DC895A43056}"/>
      </w:docPartPr>
      <w:docPartBody>
        <w:p w:rsidR="004169A5" w:rsidRDefault="004169A5">
          <w:pPr>
            <w:pStyle w:val="81C2296425CC487C863A4FF58F4B32C5"/>
          </w:pPr>
          <w:r>
            <w:rPr>
              <w:rStyle w:val="PlaceholderText"/>
            </w:rPr>
            <w:t>Enter product</w:t>
          </w:r>
        </w:p>
      </w:docPartBody>
    </w:docPart>
    <w:docPart>
      <w:docPartPr>
        <w:name w:val="DEA24FF05C8E45D28D96E32B4DEBC1C3"/>
        <w:category>
          <w:name w:val="General"/>
          <w:gallery w:val="placeholder"/>
        </w:category>
        <w:types>
          <w:type w:val="bbPlcHdr"/>
        </w:types>
        <w:behaviors>
          <w:behavior w:val="content"/>
        </w:behaviors>
        <w:guid w:val="{2246B1CF-C9EE-4591-AE89-6FE6EE527156}"/>
      </w:docPartPr>
      <w:docPartBody>
        <w:p w:rsidR="004169A5" w:rsidRDefault="004169A5">
          <w:pPr>
            <w:pStyle w:val="DEA24FF05C8E45D28D96E32B4DEBC1C3"/>
          </w:pPr>
          <w:r w:rsidRPr="009B45CA">
            <w:rPr>
              <w:rStyle w:val="PlaceholderText"/>
              <w:i w:val="0"/>
              <w:iCs/>
            </w:rPr>
            <w:t>Select scope:</w:t>
          </w:r>
        </w:p>
      </w:docPartBody>
    </w:docPart>
    <w:docPart>
      <w:docPartPr>
        <w:name w:val="C39C93D22CF74C4DAA610D781CDCC01B"/>
        <w:category>
          <w:name w:val="General"/>
          <w:gallery w:val="placeholder"/>
        </w:category>
        <w:types>
          <w:type w:val="bbPlcHdr"/>
        </w:types>
        <w:behaviors>
          <w:behavior w:val="content"/>
        </w:behaviors>
        <w:guid w:val="{A8281040-F5F6-4D67-B1ED-433B7E67C59F}"/>
      </w:docPartPr>
      <w:docPartBody>
        <w:p w:rsidR="004169A5" w:rsidRDefault="004169A5">
          <w:pPr>
            <w:pStyle w:val="C39C93D22CF74C4DAA610D781CDCC01B"/>
          </w:pPr>
          <w:r w:rsidRPr="009B45CA">
            <w:rPr>
              <w:rStyle w:val="PlaceholderText"/>
              <w:i w:val="0"/>
              <w:iCs/>
            </w:rPr>
            <w:t>Select network:</w:t>
          </w:r>
        </w:p>
      </w:docPartBody>
    </w:docPart>
    <w:docPart>
      <w:docPartPr>
        <w:name w:val="059FB7B9C05846EC88E7000C1E8A32C1"/>
        <w:category>
          <w:name w:val="General"/>
          <w:gallery w:val="placeholder"/>
        </w:category>
        <w:types>
          <w:type w:val="bbPlcHdr"/>
        </w:types>
        <w:behaviors>
          <w:behavior w:val="content"/>
        </w:behaviors>
        <w:guid w:val="{C4AF1BDE-1DDB-4C0E-B375-6F0AD52594A7}"/>
      </w:docPartPr>
      <w:docPartBody>
        <w:p w:rsidR="004169A5" w:rsidRDefault="004169A5">
          <w:pPr>
            <w:pStyle w:val="059FB7B9C05846EC88E7000C1E8A32C1"/>
          </w:pPr>
          <w:r>
            <w:rPr>
              <w:rStyle w:val="PlaceholderText"/>
            </w:rPr>
            <w:t>Enter product</w:t>
          </w:r>
        </w:p>
      </w:docPartBody>
    </w:docPart>
    <w:docPart>
      <w:docPartPr>
        <w:name w:val="5487CE4E84924D41A4E029CABBDEE450"/>
        <w:category>
          <w:name w:val="General"/>
          <w:gallery w:val="placeholder"/>
        </w:category>
        <w:types>
          <w:type w:val="bbPlcHdr"/>
        </w:types>
        <w:behaviors>
          <w:behavior w:val="content"/>
        </w:behaviors>
        <w:guid w:val="{D4AE34CF-A23C-405E-A6B6-2BEACE39F60F}"/>
      </w:docPartPr>
      <w:docPartBody>
        <w:p w:rsidR="004169A5" w:rsidRDefault="004169A5">
          <w:pPr>
            <w:pStyle w:val="5487CE4E84924D41A4E029CABBDEE450"/>
          </w:pPr>
          <w:r w:rsidRPr="009B45CA">
            <w:rPr>
              <w:rStyle w:val="PlaceholderText"/>
              <w:i w:val="0"/>
              <w:iCs/>
            </w:rPr>
            <w:t>Select scope:</w:t>
          </w:r>
        </w:p>
      </w:docPartBody>
    </w:docPart>
    <w:docPart>
      <w:docPartPr>
        <w:name w:val="347BD6AF4B914179B19DFA076F6F3F66"/>
        <w:category>
          <w:name w:val="General"/>
          <w:gallery w:val="placeholder"/>
        </w:category>
        <w:types>
          <w:type w:val="bbPlcHdr"/>
        </w:types>
        <w:behaviors>
          <w:behavior w:val="content"/>
        </w:behaviors>
        <w:guid w:val="{DAFB3E6B-5B9E-4829-B78D-416FA860F603}"/>
      </w:docPartPr>
      <w:docPartBody>
        <w:p w:rsidR="004169A5" w:rsidRDefault="004169A5">
          <w:pPr>
            <w:pStyle w:val="347BD6AF4B914179B19DFA076F6F3F66"/>
          </w:pPr>
          <w:r w:rsidRPr="009B45CA">
            <w:rPr>
              <w:rStyle w:val="PlaceholderText"/>
              <w:i w:val="0"/>
              <w:iCs/>
            </w:rPr>
            <w:t>Select network:</w:t>
          </w:r>
        </w:p>
      </w:docPartBody>
    </w:docPart>
    <w:docPart>
      <w:docPartPr>
        <w:name w:val="EACCA26B4A45405CB759CFB3C45D8204"/>
        <w:category>
          <w:name w:val="General"/>
          <w:gallery w:val="placeholder"/>
        </w:category>
        <w:types>
          <w:type w:val="bbPlcHdr"/>
        </w:types>
        <w:behaviors>
          <w:behavior w:val="content"/>
        </w:behaviors>
        <w:guid w:val="{F1CC69EC-4D5C-455F-8DAD-3553C70735F2}"/>
      </w:docPartPr>
      <w:docPartBody>
        <w:p w:rsidR="004169A5" w:rsidRDefault="004169A5">
          <w:pPr>
            <w:pStyle w:val="EACCA26B4A45405CB759CFB3C45D8204"/>
          </w:pPr>
          <w:r>
            <w:rPr>
              <w:rStyle w:val="PlaceholderText"/>
            </w:rPr>
            <w:t>Enter product</w:t>
          </w:r>
        </w:p>
      </w:docPartBody>
    </w:docPart>
    <w:docPart>
      <w:docPartPr>
        <w:name w:val="02F9E5FFD13C4955ACE0274A0B6EE585"/>
        <w:category>
          <w:name w:val="General"/>
          <w:gallery w:val="placeholder"/>
        </w:category>
        <w:types>
          <w:type w:val="bbPlcHdr"/>
        </w:types>
        <w:behaviors>
          <w:behavior w:val="content"/>
        </w:behaviors>
        <w:guid w:val="{32F2316C-248D-4A49-86BB-A774A62355DD}"/>
      </w:docPartPr>
      <w:docPartBody>
        <w:p w:rsidR="004169A5" w:rsidRDefault="004169A5">
          <w:pPr>
            <w:pStyle w:val="02F9E5FFD13C4955ACE0274A0B6EE585"/>
          </w:pPr>
          <w:r w:rsidRPr="009B45CA">
            <w:rPr>
              <w:rStyle w:val="PlaceholderText"/>
              <w:i w:val="0"/>
              <w:iCs/>
            </w:rPr>
            <w:t>Select scope:</w:t>
          </w:r>
        </w:p>
      </w:docPartBody>
    </w:docPart>
    <w:docPart>
      <w:docPartPr>
        <w:name w:val="020BE640000645658E1CEB728C72C709"/>
        <w:category>
          <w:name w:val="General"/>
          <w:gallery w:val="placeholder"/>
        </w:category>
        <w:types>
          <w:type w:val="bbPlcHdr"/>
        </w:types>
        <w:behaviors>
          <w:behavior w:val="content"/>
        </w:behaviors>
        <w:guid w:val="{B235361E-36BF-4099-B1C7-4A0FA2371CA4}"/>
      </w:docPartPr>
      <w:docPartBody>
        <w:p w:rsidR="004169A5" w:rsidRDefault="004169A5">
          <w:pPr>
            <w:pStyle w:val="020BE640000645658E1CEB728C72C709"/>
          </w:pPr>
          <w:r w:rsidRPr="009B45CA">
            <w:rPr>
              <w:rStyle w:val="PlaceholderText"/>
              <w:i w:val="0"/>
              <w:iCs/>
            </w:rPr>
            <w:t>Select network:</w:t>
          </w:r>
        </w:p>
      </w:docPartBody>
    </w:docPart>
    <w:docPart>
      <w:docPartPr>
        <w:name w:val="7FFE41177A6E406B9DB8E9D1C90A09EF"/>
        <w:category>
          <w:name w:val="General"/>
          <w:gallery w:val="placeholder"/>
        </w:category>
        <w:types>
          <w:type w:val="bbPlcHdr"/>
        </w:types>
        <w:behaviors>
          <w:behavior w:val="content"/>
        </w:behaviors>
        <w:guid w:val="{BBB4A76B-108D-4DF5-80F0-31749684E8D6}"/>
      </w:docPartPr>
      <w:docPartBody>
        <w:p w:rsidR="004169A5" w:rsidRDefault="004169A5">
          <w:pPr>
            <w:pStyle w:val="7FFE41177A6E406B9DB8E9D1C90A09EF"/>
          </w:pPr>
          <w:r>
            <w:rPr>
              <w:rStyle w:val="PlaceholderText"/>
            </w:rPr>
            <w:t>Enter product</w:t>
          </w:r>
        </w:p>
      </w:docPartBody>
    </w:docPart>
    <w:docPart>
      <w:docPartPr>
        <w:name w:val="CF047D99A3014A40A76E02327770B7A0"/>
        <w:category>
          <w:name w:val="General"/>
          <w:gallery w:val="placeholder"/>
        </w:category>
        <w:types>
          <w:type w:val="bbPlcHdr"/>
        </w:types>
        <w:behaviors>
          <w:behavior w:val="content"/>
        </w:behaviors>
        <w:guid w:val="{38B6C0D2-31F5-40F0-84E8-2FB013181D18}"/>
      </w:docPartPr>
      <w:docPartBody>
        <w:p w:rsidR="004169A5" w:rsidRDefault="004169A5">
          <w:pPr>
            <w:pStyle w:val="CF047D99A3014A40A76E02327770B7A0"/>
          </w:pPr>
          <w:r w:rsidRPr="009B45CA">
            <w:rPr>
              <w:rStyle w:val="PlaceholderText"/>
              <w:i w:val="0"/>
              <w:iCs/>
            </w:rPr>
            <w:t>Select scope:</w:t>
          </w:r>
        </w:p>
      </w:docPartBody>
    </w:docPart>
    <w:docPart>
      <w:docPartPr>
        <w:name w:val="D58F80937F14412EAF5409D4AD8CCBCA"/>
        <w:category>
          <w:name w:val="General"/>
          <w:gallery w:val="placeholder"/>
        </w:category>
        <w:types>
          <w:type w:val="bbPlcHdr"/>
        </w:types>
        <w:behaviors>
          <w:behavior w:val="content"/>
        </w:behaviors>
        <w:guid w:val="{1EBB5325-A6CC-4C0D-BA63-A8BC5532C7DF}"/>
      </w:docPartPr>
      <w:docPartBody>
        <w:p w:rsidR="004169A5" w:rsidRDefault="004169A5">
          <w:pPr>
            <w:pStyle w:val="D58F80937F14412EAF5409D4AD8CCBCA"/>
          </w:pPr>
          <w:r w:rsidRPr="009B45CA">
            <w:rPr>
              <w:rStyle w:val="PlaceholderText"/>
              <w:i w:val="0"/>
              <w:iCs/>
            </w:rPr>
            <w:t xml:space="preserve">Select </w:t>
          </w:r>
          <w:r w:rsidRPr="009B45CA">
            <w:rPr>
              <w:rStyle w:val="PlaceholderText"/>
              <w:i w:val="0"/>
              <w:iCs/>
            </w:rPr>
            <w:t>network:</w:t>
          </w:r>
        </w:p>
      </w:docPartBody>
    </w:docPart>
    <w:docPart>
      <w:docPartPr>
        <w:name w:val="38DAED9DB0DE4050BF99687570C2F4A4"/>
        <w:category>
          <w:name w:val="General"/>
          <w:gallery w:val="placeholder"/>
        </w:category>
        <w:types>
          <w:type w:val="bbPlcHdr"/>
        </w:types>
        <w:behaviors>
          <w:behavior w:val="content"/>
        </w:behaviors>
        <w:guid w:val="{BBC54136-BA36-400B-A755-B5E3ECA199FE}"/>
      </w:docPartPr>
      <w:docPartBody>
        <w:p w:rsidR="004169A5" w:rsidRDefault="004169A5">
          <w:pPr>
            <w:pStyle w:val="38DAED9DB0DE4050BF99687570C2F4A4"/>
          </w:pPr>
          <w:r>
            <w:rPr>
              <w:rStyle w:val="PlaceholderText"/>
            </w:rPr>
            <w:t>Enter product</w:t>
          </w:r>
        </w:p>
      </w:docPartBody>
    </w:docPart>
    <w:docPart>
      <w:docPartPr>
        <w:name w:val="5C4328FEF4B34B60AF56F480FB103B5B"/>
        <w:category>
          <w:name w:val="General"/>
          <w:gallery w:val="placeholder"/>
        </w:category>
        <w:types>
          <w:type w:val="bbPlcHdr"/>
        </w:types>
        <w:behaviors>
          <w:behavior w:val="content"/>
        </w:behaviors>
        <w:guid w:val="{66D70A52-E707-47E8-9783-D64489C81E64}"/>
      </w:docPartPr>
      <w:docPartBody>
        <w:p w:rsidR="004169A5" w:rsidRDefault="004169A5">
          <w:pPr>
            <w:pStyle w:val="5C4328FEF4B34B60AF56F480FB103B5B"/>
          </w:pPr>
          <w:r w:rsidRPr="009B45CA">
            <w:rPr>
              <w:rStyle w:val="PlaceholderText"/>
              <w:i w:val="0"/>
              <w:iCs/>
            </w:rPr>
            <w:t>Select scope:</w:t>
          </w:r>
        </w:p>
      </w:docPartBody>
    </w:docPart>
    <w:docPart>
      <w:docPartPr>
        <w:name w:val="A330AF9F49F249EA9C014D6040B4D074"/>
        <w:category>
          <w:name w:val="General"/>
          <w:gallery w:val="placeholder"/>
        </w:category>
        <w:types>
          <w:type w:val="bbPlcHdr"/>
        </w:types>
        <w:behaviors>
          <w:behavior w:val="content"/>
        </w:behaviors>
        <w:guid w:val="{C8B4006F-FE95-413D-ACDD-F3BD0B84F646}"/>
      </w:docPartPr>
      <w:docPartBody>
        <w:p w:rsidR="004169A5" w:rsidRDefault="004169A5">
          <w:pPr>
            <w:pStyle w:val="A330AF9F49F249EA9C014D6040B4D074"/>
          </w:pPr>
          <w:r w:rsidRPr="009B45CA">
            <w:rPr>
              <w:rStyle w:val="PlaceholderText"/>
              <w:i w:val="0"/>
              <w:iCs/>
            </w:rPr>
            <w:t>Select network:</w:t>
          </w:r>
        </w:p>
      </w:docPartBody>
    </w:docPart>
    <w:docPart>
      <w:docPartPr>
        <w:name w:val="CD5B2747EDBA4248BDA28F6FD81111FF"/>
        <w:category>
          <w:name w:val="General"/>
          <w:gallery w:val="placeholder"/>
        </w:category>
        <w:types>
          <w:type w:val="bbPlcHdr"/>
        </w:types>
        <w:behaviors>
          <w:behavior w:val="content"/>
        </w:behaviors>
        <w:guid w:val="{696F3317-CD5D-4160-B3AA-577206AA14A7}"/>
      </w:docPartPr>
      <w:docPartBody>
        <w:p w:rsidR="004169A5" w:rsidRDefault="004169A5">
          <w:pPr>
            <w:pStyle w:val="CD5B2747EDBA4248BDA28F6FD81111FF"/>
          </w:pPr>
          <w:r>
            <w:rPr>
              <w:color w:val="FF0000"/>
            </w:rPr>
            <w:t>►</w:t>
          </w:r>
          <w:r>
            <w:rPr>
              <w:rStyle w:val="PlaceholderText"/>
            </w:rPr>
            <w:t>List countries</w:t>
          </w:r>
        </w:p>
      </w:docPartBody>
    </w:docPart>
    <w:docPart>
      <w:docPartPr>
        <w:name w:val="1C0F52644B934E6E8FCB3FFCF77AE82B"/>
        <w:category>
          <w:name w:val="General"/>
          <w:gallery w:val="placeholder"/>
        </w:category>
        <w:types>
          <w:type w:val="bbPlcHdr"/>
        </w:types>
        <w:behaviors>
          <w:behavior w:val="content"/>
        </w:behaviors>
        <w:guid w:val="{2944AC05-BBB0-4F2E-BC39-383023000A18}"/>
      </w:docPartPr>
      <w:docPartBody>
        <w:p w:rsidR="004169A5" w:rsidRDefault="004169A5">
          <w:pPr>
            <w:pStyle w:val="1C0F52644B934E6E8FCB3FFCF77AE82B"/>
          </w:pPr>
          <w:r>
            <w:rPr>
              <w:color w:val="FF0000"/>
            </w:rPr>
            <w:t>►</w:t>
          </w:r>
          <w:r>
            <w:rPr>
              <w:rStyle w:val="PlaceholderText"/>
            </w:rPr>
            <w:t>List products</w:t>
          </w:r>
        </w:p>
      </w:docPartBody>
    </w:docPart>
    <w:docPart>
      <w:docPartPr>
        <w:name w:val="1D5B95D7C0BD4BDB856E210B822E17E8"/>
        <w:category>
          <w:name w:val="General"/>
          <w:gallery w:val="placeholder"/>
        </w:category>
        <w:types>
          <w:type w:val="bbPlcHdr"/>
        </w:types>
        <w:behaviors>
          <w:behavior w:val="content"/>
        </w:behaviors>
        <w:guid w:val="{852C9914-F68B-49B9-AF49-9F0328EDFFA6}"/>
      </w:docPartPr>
      <w:docPartBody>
        <w:p w:rsidR="004169A5" w:rsidRDefault="004169A5">
          <w:pPr>
            <w:pStyle w:val="1D5B95D7C0BD4BDB856E210B822E17E8"/>
          </w:pPr>
          <w:r>
            <w:rPr>
              <w:color w:val="FF0000"/>
            </w:rPr>
            <w:t>►</w:t>
          </w:r>
          <w:r>
            <w:rPr>
              <w:rStyle w:val="PlaceholderText"/>
            </w:rPr>
            <w:t>List products and private label name</w:t>
          </w:r>
        </w:p>
      </w:docPartBody>
    </w:docPart>
    <w:docPart>
      <w:docPartPr>
        <w:name w:val="F71BAFBB1DD14CE9BAD9F699C887EEFB"/>
        <w:category>
          <w:name w:val="General"/>
          <w:gallery w:val="placeholder"/>
        </w:category>
        <w:types>
          <w:type w:val="bbPlcHdr"/>
        </w:types>
        <w:behaviors>
          <w:behavior w:val="content"/>
        </w:behaviors>
        <w:guid w:val="{2F59D415-89E7-4DA5-8729-B9CCE5B575A2}"/>
      </w:docPartPr>
      <w:docPartBody>
        <w:p w:rsidR="004169A5" w:rsidRDefault="004169A5">
          <w:pPr>
            <w:pStyle w:val="F71BAFBB1DD14CE9BAD9F699C887EEFB"/>
          </w:pPr>
          <w:r>
            <w:rPr>
              <w:color w:val="FF0000"/>
            </w:rPr>
            <w:t>►</w:t>
          </w:r>
          <w:r>
            <w:rPr>
              <w:rStyle w:val="PlaceholderText"/>
            </w:rPr>
            <w:t>Enter description</w:t>
          </w:r>
        </w:p>
      </w:docPartBody>
    </w:docPart>
    <w:docPart>
      <w:docPartPr>
        <w:name w:val="751CB4250D0443F1B7526E0408D3A31C"/>
        <w:category>
          <w:name w:val="General"/>
          <w:gallery w:val="placeholder"/>
        </w:category>
        <w:types>
          <w:type w:val="bbPlcHdr"/>
        </w:types>
        <w:behaviors>
          <w:behavior w:val="content"/>
        </w:behaviors>
        <w:guid w:val="{E754611D-3393-4CDF-A141-8B3624F70473}"/>
      </w:docPartPr>
      <w:docPartBody>
        <w:p w:rsidR="004169A5" w:rsidRDefault="004169A5">
          <w:pPr>
            <w:pStyle w:val="751CB4250D0443F1B7526E0408D3A31C"/>
          </w:pPr>
          <w:r>
            <w:rPr>
              <w:color w:val="FF0000"/>
            </w:rPr>
            <w:t>►</w:t>
          </w:r>
          <w:r>
            <w:rPr>
              <w:rStyle w:val="PlaceholderText"/>
            </w:rPr>
            <w:t>Enter description</w:t>
          </w:r>
        </w:p>
      </w:docPartBody>
    </w:docPart>
    <w:docPart>
      <w:docPartPr>
        <w:name w:val="5E325FC489B743BA9E9F0813BCFF2054"/>
        <w:category>
          <w:name w:val="General"/>
          <w:gallery w:val="placeholder"/>
        </w:category>
        <w:types>
          <w:type w:val="bbPlcHdr"/>
        </w:types>
        <w:behaviors>
          <w:behavior w:val="content"/>
        </w:behaviors>
        <w:guid w:val="{0177E695-D9A9-49E1-A337-728ACEFE8291}"/>
      </w:docPartPr>
      <w:docPartBody>
        <w:p w:rsidR="004169A5" w:rsidRDefault="004169A5">
          <w:pPr>
            <w:pStyle w:val="5E325FC489B743BA9E9F0813BCFF2054"/>
          </w:pPr>
          <w:r>
            <w:rPr>
              <w:color w:val="FF0000"/>
            </w:rPr>
            <w:t>►</w:t>
          </w:r>
          <w:r>
            <w:rPr>
              <w:rStyle w:val="PlaceholderText"/>
            </w:rPr>
            <w:t>Enter dates and explanations here</w:t>
          </w:r>
        </w:p>
      </w:docPartBody>
    </w:docPart>
    <w:docPart>
      <w:docPartPr>
        <w:name w:val="0C68FB65ADC744E0A8395AACC81634FB"/>
        <w:category>
          <w:name w:val="General"/>
          <w:gallery w:val="placeholder"/>
        </w:category>
        <w:types>
          <w:type w:val="bbPlcHdr"/>
        </w:types>
        <w:behaviors>
          <w:behavior w:val="content"/>
        </w:behaviors>
        <w:guid w:val="{1548847A-66E6-474F-9AF2-96C81E0383E3}"/>
      </w:docPartPr>
      <w:docPartBody>
        <w:p w:rsidR="004169A5" w:rsidRDefault="004169A5">
          <w:pPr>
            <w:pStyle w:val="0C68FB65ADC744E0A8395AACC81634FB"/>
          </w:pPr>
          <w:r>
            <w:rPr>
              <w:color w:val="FF0000"/>
            </w:rPr>
            <w:t>►</w:t>
          </w:r>
          <w:r>
            <w:rPr>
              <w:rStyle w:val="PlaceholderText"/>
              <w:iCs/>
            </w:rPr>
            <w:t>Enter years</w:t>
          </w:r>
        </w:p>
      </w:docPartBody>
    </w:docPart>
    <w:docPart>
      <w:docPartPr>
        <w:name w:val="F4FF63546C40439BBD90F821258424C2"/>
        <w:category>
          <w:name w:val="General"/>
          <w:gallery w:val="placeholder"/>
        </w:category>
        <w:types>
          <w:type w:val="bbPlcHdr"/>
        </w:types>
        <w:behaviors>
          <w:behavior w:val="content"/>
        </w:behaviors>
        <w:guid w:val="{607C6445-B107-4A7A-A11D-E4026C3E971B}"/>
      </w:docPartPr>
      <w:docPartBody>
        <w:p w:rsidR="004169A5" w:rsidRDefault="004169A5">
          <w:pPr>
            <w:pStyle w:val="F4FF63546C40439BBD90F821258424C2"/>
          </w:pPr>
          <w:r>
            <w:rPr>
              <w:color w:val="FF0000"/>
            </w:rPr>
            <w:t>►</w:t>
          </w:r>
          <w:r>
            <w:rPr>
              <w:rStyle w:val="PlaceholderText"/>
            </w:rPr>
            <w:t>Enter description</w:t>
          </w:r>
        </w:p>
      </w:docPartBody>
    </w:docPart>
    <w:docPart>
      <w:docPartPr>
        <w:name w:val="6BB8F2CBF3774FD4A71BDCA43C43CA8E"/>
        <w:category>
          <w:name w:val="General"/>
          <w:gallery w:val="placeholder"/>
        </w:category>
        <w:types>
          <w:type w:val="bbPlcHdr"/>
        </w:types>
        <w:behaviors>
          <w:behavior w:val="content"/>
        </w:behaviors>
        <w:guid w:val="{2076DCC9-CFD2-4230-9394-7E36AABACA8E}"/>
      </w:docPartPr>
      <w:docPartBody>
        <w:p w:rsidR="004169A5" w:rsidRDefault="004169A5">
          <w:pPr>
            <w:pStyle w:val="6BB8F2CBF3774FD4A71BDCA43C43CA8E"/>
          </w:pPr>
          <w:r>
            <w:rPr>
              <w:color w:val="FF0000"/>
            </w:rPr>
            <w:t>►</w:t>
          </w:r>
          <w:r>
            <w:rPr>
              <w:rStyle w:val="PlaceholderText"/>
            </w:rPr>
            <w:t>Enter description</w:t>
          </w:r>
        </w:p>
      </w:docPartBody>
    </w:docPart>
    <w:docPart>
      <w:docPartPr>
        <w:name w:val="D1D70A434AA4449E95CE8FA1BFD62A8D"/>
        <w:category>
          <w:name w:val="General"/>
          <w:gallery w:val="placeholder"/>
        </w:category>
        <w:types>
          <w:type w:val="bbPlcHdr"/>
        </w:types>
        <w:behaviors>
          <w:behavior w:val="content"/>
        </w:behaviors>
        <w:guid w:val="{AA1C2D22-492A-4463-9559-28351A4B2549}"/>
      </w:docPartPr>
      <w:docPartBody>
        <w:p w:rsidR="004169A5" w:rsidRDefault="004169A5">
          <w:pPr>
            <w:pStyle w:val="D1D70A434AA4449E95CE8FA1BFD62A8D"/>
          </w:pPr>
          <w:r>
            <w:rPr>
              <w:color w:val="FF0000"/>
            </w:rPr>
            <w:t>►</w:t>
          </w:r>
          <w:r>
            <w:rPr>
              <w:rStyle w:val="PlaceholderText"/>
            </w:rPr>
            <w:t>Enter description</w:t>
          </w:r>
        </w:p>
      </w:docPartBody>
    </w:docPart>
    <w:docPart>
      <w:docPartPr>
        <w:name w:val="E97D472DA8624DCABE4C7004B1081BBC"/>
        <w:category>
          <w:name w:val="General"/>
          <w:gallery w:val="placeholder"/>
        </w:category>
        <w:types>
          <w:type w:val="bbPlcHdr"/>
        </w:types>
        <w:behaviors>
          <w:behavior w:val="content"/>
        </w:behaviors>
        <w:guid w:val="{7B85C2C3-D84C-4C84-8DF7-699AAD45D4E9}"/>
      </w:docPartPr>
      <w:docPartBody>
        <w:p w:rsidR="004169A5" w:rsidRDefault="004169A5">
          <w:pPr>
            <w:pStyle w:val="E97D472DA8624DCABE4C7004B1081BBC"/>
          </w:pPr>
          <w:r>
            <w:rPr>
              <w:color w:val="FF0000"/>
            </w:rPr>
            <w:t>►</w:t>
          </w:r>
          <w:r w:rsidRPr="00503D3A">
            <w:rPr>
              <w:rStyle w:val="PlaceholderText"/>
            </w:rPr>
            <w:t xml:space="preserve">Enter </w:t>
          </w:r>
          <w:r>
            <w:rPr>
              <w:rStyle w:val="PlaceholderText"/>
            </w:rPr>
            <w:t>height</w:t>
          </w:r>
        </w:p>
      </w:docPartBody>
    </w:docPart>
    <w:docPart>
      <w:docPartPr>
        <w:name w:val="99E618D0346E43148443289F708E739B"/>
        <w:category>
          <w:name w:val="General"/>
          <w:gallery w:val="placeholder"/>
        </w:category>
        <w:types>
          <w:type w:val="bbPlcHdr"/>
        </w:types>
        <w:behaviors>
          <w:behavior w:val="content"/>
        </w:behaviors>
        <w:guid w:val="{65442EB8-565C-4860-B469-6F2CE94C451B}"/>
      </w:docPartPr>
      <w:docPartBody>
        <w:p w:rsidR="004169A5" w:rsidRDefault="004169A5">
          <w:pPr>
            <w:pStyle w:val="99E618D0346E43148443289F708E739B"/>
          </w:pPr>
          <w:r>
            <w:rPr>
              <w:color w:val="FF0000"/>
            </w:rPr>
            <w:t>►</w:t>
          </w:r>
          <w:r w:rsidRPr="00503D3A">
            <w:rPr>
              <w:rStyle w:val="PlaceholderText"/>
            </w:rPr>
            <w:t>Enter clearance</w:t>
          </w:r>
        </w:p>
      </w:docPartBody>
    </w:docPart>
    <w:docPart>
      <w:docPartPr>
        <w:name w:val="665F72D7C8D84089B32DE07BB8FE5974"/>
        <w:category>
          <w:name w:val="General"/>
          <w:gallery w:val="placeholder"/>
        </w:category>
        <w:types>
          <w:type w:val="bbPlcHdr"/>
        </w:types>
        <w:behaviors>
          <w:behavior w:val="content"/>
        </w:behaviors>
        <w:guid w:val="{A766D7DF-7F24-478E-B5F0-40F544D86448}"/>
      </w:docPartPr>
      <w:docPartBody>
        <w:p w:rsidR="004169A5" w:rsidRDefault="004169A5">
          <w:pPr>
            <w:pStyle w:val="665F72D7C8D84089B32DE07BB8FE5974"/>
          </w:pPr>
          <w:r>
            <w:rPr>
              <w:color w:val="FF0000"/>
            </w:rPr>
            <w:t>►</w:t>
          </w:r>
          <w:r w:rsidRPr="00213B40">
            <w:rPr>
              <w:rStyle w:val="PlaceholderText"/>
            </w:rPr>
            <w:t>Enter location description</w:t>
          </w:r>
        </w:p>
      </w:docPartBody>
    </w:docPart>
    <w:docPart>
      <w:docPartPr>
        <w:name w:val="DEA3275B3DB6459BB1E0F06A3D87EF2C"/>
        <w:category>
          <w:name w:val="General"/>
          <w:gallery w:val="placeholder"/>
        </w:category>
        <w:types>
          <w:type w:val="bbPlcHdr"/>
        </w:types>
        <w:behaviors>
          <w:behavior w:val="content"/>
        </w:behaviors>
        <w:guid w:val="{41A29AB8-1EA2-475D-A763-3F7F1813F99F}"/>
      </w:docPartPr>
      <w:docPartBody>
        <w:p w:rsidR="004169A5" w:rsidRDefault="004169A5">
          <w:pPr>
            <w:pStyle w:val="DEA3275B3DB6459BB1E0F06A3D87EF2C"/>
          </w:pPr>
          <w:r>
            <w:rPr>
              <w:color w:val="FF0000"/>
            </w:rPr>
            <w:t>►</w:t>
          </w:r>
          <w:r w:rsidRPr="00503D3A">
            <w:rPr>
              <w:rStyle w:val="PlaceholderText"/>
            </w:rPr>
            <w:t>Enter height</w:t>
          </w:r>
        </w:p>
      </w:docPartBody>
    </w:docPart>
    <w:docPart>
      <w:docPartPr>
        <w:name w:val="7ADA8A14B3DD457C86F3A757EB6DDF61"/>
        <w:category>
          <w:name w:val="General"/>
          <w:gallery w:val="placeholder"/>
        </w:category>
        <w:types>
          <w:type w:val="bbPlcHdr"/>
        </w:types>
        <w:behaviors>
          <w:behavior w:val="content"/>
        </w:behaviors>
        <w:guid w:val="{961A69C9-440A-4DBC-8FD9-017F57820AE2}"/>
      </w:docPartPr>
      <w:docPartBody>
        <w:p w:rsidR="004169A5" w:rsidRDefault="004169A5">
          <w:pPr>
            <w:pStyle w:val="7ADA8A14B3DD457C86F3A757EB6DDF61"/>
          </w:pPr>
          <w:r>
            <w:rPr>
              <w:color w:val="FF0000"/>
            </w:rPr>
            <w:t>►</w:t>
          </w:r>
          <w:r>
            <w:rPr>
              <w:rStyle w:val="PlaceholderText"/>
            </w:rPr>
            <w:t>Enter a description</w:t>
          </w:r>
        </w:p>
      </w:docPartBody>
    </w:docPart>
    <w:docPart>
      <w:docPartPr>
        <w:name w:val="5059108599D24BD3B1B86988864F3151"/>
        <w:category>
          <w:name w:val="General"/>
          <w:gallery w:val="placeholder"/>
        </w:category>
        <w:types>
          <w:type w:val="bbPlcHdr"/>
        </w:types>
        <w:behaviors>
          <w:behavior w:val="content"/>
        </w:behaviors>
        <w:guid w:val="{63EE6011-6398-4E0E-9E8E-052AE2DCF72D}"/>
      </w:docPartPr>
      <w:docPartBody>
        <w:p w:rsidR="004169A5" w:rsidRDefault="004169A5">
          <w:pPr>
            <w:pStyle w:val="5059108599D24BD3B1B86988864F3151"/>
          </w:pPr>
          <w:r>
            <w:rPr>
              <w:color w:val="FF0000"/>
            </w:rPr>
            <w:t>►</w:t>
          </w:r>
          <w:r>
            <w:rPr>
              <w:rStyle w:val="PlaceholderText"/>
            </w:rPr>
            <w:t>Enter servicing schedule</w:t>
          </w:r>
        </w:p>
      </w:docPartBody>
    </w:docPart>
    <w:docPart>
      <w:docPartPr>
        <w:name w:val="9974AB927425499BA69FFD512C9979BC"/>
        <w:category>
          <w:name w:val="General"/>
          <w:gallery w:val="placeholder"/>
        </w:category>
        <w:types>
          <w:type w:val="bbPlcHdr"/>
        </w:types>
        <w:behaviors>
          <w:behavior w:val="content"/>
        </w:behaviors>
        <w:guid w:val="{96D031D7-3162-4D6B-B7AF-6C043C4565EC}"/>
      </w:docPartPr>
      <w:docPartBody>
        <w:p w:rsidR="004169A5" w:rsidRDefault="004169A5">
          <w:pPr>
            <w:pStyle w:val="9974AB927425499BA69FFD512C9979BC"/>
          </w:pPr>
          <w:r>
            <w:rPr>
              <w:color w:val="FF0000"/>
            </w:rPr>
            <w:t>►</w:t>
          </w:r>
          <w:r>
            <w:rPr>
              <w:rStyle w:val="PlaceholderText"/>
            </w:rPr>
            <w:t>Describe / list the items stored</w:t>
          </w:r>
        </w:p>
      </w:docPartBody>
    </w:docPart>
    <w:docPart>
      <w:docPartPr>
        <w:name w:val="ED941ABDEC2642298A39D97EED1C16D8"/>
        <w:category>
          <w:name w:val="General"/>
          <w:gallery w:val="placeholder"/>
        </w:category>
        <w:types>
          <w:type w:val="bbPlcHdr"/>
        </w:types>
        <w:behaviors>
          <w:behavior w:val="content"/>
        </w:behaviors>
        <w:guid w:val="{E142A6A8-7B74-44E9-BF8A-1C081CB7DEB3}"/>
      </w:docPartPr>
      <w:docPartBody>
        <w:p w:rsidR="004169A5" w:rsidRDefault="004169A5">
          <w:pPr>
            <w:pStyle w:val="ED941ABDEC2642298A39D97EED1C16D8"/>
          </w:pPr>
          <w:r w:rsidRPr="007F6DE2">
            <w:rPr>
              <w:color w:val="FF0000"/>
            </w:rPr>
            <w:t>►</w:t>
          </w:r>
          <w:r w:rsidRPr="007F6DE2">
            <w:rPr>
              <w:rStyle w:val="PlaceholderText"/>
            </w:rPr>
            <w:t>Enter distance</w:t>
          </w:r>
        </w:p>
      </w:docPartBody>
    </w:docPart>
    <w:docPart>
      <w:docPartPr>
        <w:name w:val="8583CF54BDE94405A1C2DB84906B2C4F"/>
        <w:category>
          <w:name w:val="General"/>
          <w:gallery w:val="placeholder"/>
        </w:category>
        <w:types>
          <w:type w:val="bbPlcHdr"/>
        </w:types>
        <w:behaviors>
          <w:behavior w:val="content"/>
        </w:behaviors>
        <w:guid w:val="{D4956C58-1B33-49F7-A4E3-9F10E3670A7E}"/>
      </w:docPartPr>
      <w:docPartBody>
        <w:p w:rsidR="004169A5" w:rsidRDefault="004169A5">
          <w:pPr>
            <w:pStyle w:val="8583CF54BDE94405A1C2DB84906B2C4F"/>
          </w:pPr>
          <w:r>
            <w:rPr>
              <w:color w:val="FF0000"/>
            </w:rPr>
            <w:t>►</w:t>
          </w:r>
          <w:r w:rsidRPr="0089536F">
            <w:rPr>
              <w:rStyle w:val="PlaceholderText"/>
            </w:rPr>
            <w:t>Describe theft prevention measure</w:t>
          </w:r>
          <w:r>
            <w:rPr>
              <w:rStyle w:val="PlaceholderText"/>
            </w:rPr>
            <w:t>s</w:t>
          </w:r>
        </w:p>
      </w:docPartBody>
    </w:docPart>
    <w:docPart>
      <w:docPartPr>
        <w:name w:val="15C8B2204DC245AA9137B2FD82B846FB"/>
        <w:category>
          <w:name w:val="General"/>
          <w:gallery w:val="placeholder"/>
        </w:category>
        <w:types>
          <w:type w:val="bbPlcHdr"/>
        </w:types>
        <w:behaviors>
          <w:behavior w:val="content"/>
        </w:behaviors>
        <w:guid w:val="{3E602DF6-B826-419E-9059-E0BEEBADF94D}"/>
      </w:docPartPr>
      <w:docPartBody>
        <w:p w:rsidR="004169A5" w:rsidRDefault="004169A5">
          <w:pPr>
            <w:pStyle w:val="15C8B2204DC245AA9137B2FD82B846FB"/>
          </w:pPr>
          <w:r>
            <w:rPr>
              <w:color w:val="FF0000"/>
            </w:rPr>
            <w:t>►</w:t>
          </w:r>
          <w:r>
            <w:rPr>
              <w:rStyle w:val="PlaceholderText"/>
            </w:rPr>
            <w:t xml:space="preserve">Describe radius, hours of </w:t>
          </w:r>
          <w:r>
            <w:rPr>
              <w:rStyle w:val="PlaceholderText"/>
            </w:rPr>
            <w:t>delivery, average # of stops per day, etc.</w:t>
          </w:r>
        </w:p>
      </w:docPartBody>
    </w:docPart>
    <w:docPart>
      <w:docPartPr>
        <w:name w:val="6A45AD0E2D6B4FBCAE141AF78CA63E35"/>
        <w:category>
          <w:name w:val="General"/>
          <w:gallery w:val="placeholder"/>
        </w:category>
        <w:types>
          <w:type w:val="bbPlcHdr"/>
        </w:types>
        <w:behaviors>
          <w:behavior w:val="content"/>
        </w:behaviors>
        <w:guid w:val="{3E48C596-3A28-4861-90FF-C5D8451B8E65}"/>
      </w:docPartPr>
      <w:docPartBody>
        <w:p w:rsidR="004169A5" w:rsidRDefault="004169A5">
          <w:pPr>
            <w:pStyle w:val="6A45AD0E2D6B4FBCAE141AF78CA63E35"/>
          </w:pPr>
          <w:r>
            <w:rPr>
              <w:color w:val="FF0000"/>
            </w:rPr>
            <w:t>►</w:t>
          </w:r>
          <w:r>
            <w:rPr>
              <w:rStyle w:val="PlaceholderText"/>
            </w:rPr>
            <w:t>Describe MVR monitoring procedures</w:t>
          </w:r>
        </w:p>
      </w:docPartBody>
    </w:docPart>
    <w:docPart>
      <w:docPartPr>
        <w:name w:val="C69E484D6CDA4376A122C7CE23E901C2"/>
        <w:category>
          <w:name w:val="General"/>
          <w:gallery w:val="placeholder"/>
        </w:category>
        <w:types>
          <w:type w:val="bbPlcHdr"/>
        </w:types>
        <w:behaviors>
          <w:behavior w:val="content"/>
        </w:behaviors>
        <w:guid w:val="{07E10235-FAD2-4231-B9BA-12836FDD645C}"/>
      </w:docPartPr>
      <w:docPartBody>
        <w:p w:rsidR="004169A5" w:rsidRDefault="004169A5">
          <w:pPr>
            <w:pStyle w:val="C69E484D6CDA4376A122C7CE23E901C2"/>
          </w:pPr>
          <w:r>
            <w:rPr>
              <w:color w:val="FF0000"/>
            </w:rPr>
            <w:t>►</w:t>
          </w:r>
          <w:r>
            <w:rPr>
              <w:rStyle w:val="PlaceholderText"/>
            </w:rPr>
            <w:t>Describe MVR criteria</w:t>
          </w:r>
        </w:p>
      </w:docPartBody>
    </w:docPart>
    <w:docPart>
      <w:docPartPr>
        <w:name w:val="E29EE566C0BD47ED83ACC90F19B66150"/>
        <w:category>
          <w:name w:val="General"/>
          <w:gallery w:val="placeholder"/>
        </w:category>
        <w:types>
          <w:type w:val="bbPlcHdr"/>
        </w:types>
        <w:behaviors>
          <w:behavior w:val="content"/>
        </w:behaviors>
        <w:guid w:val="{79631433-AD7B-45AE-A8A5-36A7E8F14FDD}"/>
      </w:docPartPr>
      <w:docPartBody>
        <w:p w:rsidR="004169A5" w:rsidRDefault="004169A5">
          <w:pPr>
            <w:pStyle w:val="E29EE566C0BD47ED83ACC90F19B66150"/>
          </w:pPr>
          <w:r>
            <w:rPr>
              <w:color w:val="FF0000"/>
            </w:rPr>
            <w:t>►</w:t>
          </w:r>
          <w:r>
            <w:rPr>
              <w:rStyle w:val="PlaceholderText"/>
            </w:rPr>
            <w:t>List dates, explanations, and company responses</w:t>
          </w:r>
        </w:p>
      </w:docPartBody>
    </w:docPart>
    <w:docPart>
      <w:docPartPr>
        <w:name w:val="57EFFA0DDBBA4BDA924133E317BBD38C"/>
        <w:category>
          <w:name w:val="General"/>
          <w:gallery w:val="placeholder"/>
        </w:category>
        <w:types>
          <w:type w:val="bbPlcHdr"/>
        </w:types>
        <w:behaviors>
          <w:behavior w:val="content"/>
        </w:behaviors>
        <w:guid w:val="{C7AEACFC-29E6-4463-A7BA-3BEB205D35A0}"/>
      </w:docPartPr>
      <w:docPartBody>
        <w:p w:rsidR="004169A5" w:rsidRDefault="004169A5">
          <w:pPr>
            <w:pStyle w:val="57EFFA0DDBBA4BDA924133E317BBD38C"/>
          </w:pPr>
          <w:r>
            <w:rPr>
              <w:color w:val="FF0000"/>
            </w:rPr>
            <w:t>►</w:t>
          </w:r>
          <w:r>
            <w:rPr>
              <w:rStyle w:val="PlaceholderText"/>
            </w:rPr>
            <w:t>Enter any additional comments here</w:t>
          </w:r>
        </w:p>
      </w:docPartBody>
    </w:docPart>
    <w:docPart>
      <w:docPartPr>
        <w:name w:val="2F3C73A567BC4AB796D89184D2493546"/>
        <w:category>
          <w:name w:val="General"/>
          <w:gallery w:val="placeholder"/>
        </w:category>
        <w:types>
          <w:type w:val="bbPlcHdr"/>
        </w:types>
        <w:behaviors>
          <w:behavior w:val="content"/>
        </w:behaviors>
        <w:guid w:val="{08EBECAC-3B53-4F50-8E93-94385A88758C}"/>
      </w:docPartPr>
      <w:docPartBody>
        <w:p w:rsidR="004169A5" w:rsidRDefault="004169A5">
          <w:pPr>
            <w:pStyle w:val="2F3C73A567BC4AB796D89184D2493546"/>
          </w:pPr>
          <w:r w:rsidRPr="00640820">
            <w:rPr>
              <w:color w:val="FF0000"/>
              <w:u w:val="single"/>
            </w:rPr>
            <w:t>►</w:t>
          </w:r>
          <w:r w:rsidRPr="00640820">
            <w:rPr>
              <w:rStyle w:val="PlaceholderText"/>
              <w:u w:val="single"/>
            </w:rPr>
            <w:t>Enter applicant/insured name</w:t>
          </w:r>
        </w:p>
      </w:docPartBody>
    </w:docPart>
    <w:docPart>
      <w:docPartPr>
        <w:name w:val="172A08BE0C7B4E11BAA8827894AD34DE"/>
        <w:category>
          <w:name w:val="General"/>
          <w:gallery w:val="placeholder"/>
        </w:category>
        <w:types>
          <w:type w:val="bbPlcHdr"/>
        </w:types>
        <w:behaviors>
          <w:behavior w:val="content"/>
        </w:behaviors>
        <w:guid w:val="{80F9AAEF-46D1-4C20-8A9E-F99A2656E9FC}"/>
      </w:docPartPr>
      <w:docPartBody>
        <w:p w:rsidR="004169A5" w:rsidRDefault="004169A5">
          <w:pPr>
            <w:pStyle w:val="172A08BE0C7B4E11BAA8827894AD34DE"/>
          </w:pPr>
          <w:r w:rsidRPr="00640820">
            <w:rPr>
              <w:color w:val="FF0000"/>
              <w:u w:val="single"/>
            </w:rPr>
            <w:t>►</w:t>
          </w:r>
          <w:r w:rsidRPr="00640820">
            <w:rPr>
              <w:rStyle w:val="PlaceholderText"/>
              <w:u w:val="single"/>
            </w:rPr>
            <w:t>Enter signer’s title</w:t>
          </w:r>
        </w:p>
      </w:docPartBody>
    </w:docPart>
    <w:docPart>
      <w:docPartPr>
        <w:name w:val="728148CDB1644C49A8BFE74D01AB4972"/>
        <w:category>
          <w:name w:val="General"/>
          <w:gallery w:val="placeholder"/>
        </w:category>
        <w:types>
          <w:type w:val="bbPlcHdr"/>
        </w:types>
        <w:behaviors>
          <w:behavior w:val="content"/>
        </w:behaviors>
        <w:guid w:val="{70D8258C-4A02-4D66-A5E0-213379C3AAC8}"/>
      </w:docPartPr>
      <w:docPartBody>
        <w:p w:rsidR="004169A5" w:rsidRDefault="004169A5">
          <w:pPr>
            <w:pStyle w:val="728148CDB1644C49A8BFE74D01AB4972"/>
          </w:pPr>
          <w:r w:rsidRPr="00EB4D4E">
            <w:rPr>
              <w:color w:val="FF0000"/>
              <w:u w:val="single"/>
            </w:rPr>
            <w:t>►</w:t>
          </w:r>
          <w:r w:rsidRPr="009D2C51">
            <w:rPr>
              <w:rStyle w:val="PlaceholderText"/>
              <w:u w:val="single"/>
            </w:rPr>
            <w:t xml:space="preserve">Enter date of </w:t>
          </w:r>
          <w:r w:rsidRPr="009D2C51">
            <w:rPr>
              <w:rStyle w:val="PlaceholderText"/>
              <w:u w:val="single"/>
            </w:rPr>
            <w:t>signature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9A5"/>
    <w:rsid w:val="00416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i/>
      <w:color w:val="FFC000" w:themeColor="accent4"/>
    </w:rPr>
  </w:style>
  <w:style w:type="paragraph" w:customStyle="1" w:styleId="3E7E6A26522D45F8BD7CD75085F9084A">
    <w:name w:val="3E7E6A26522D45F8BD7CD75085F9084A"/>
  </w:style>
  <w:style w:type="paragraph" w:customStyle="1" w:styleId="E30CD9C103C6451D9B33CD90F06E18A3">
    <w:name w:val="E30CD9C103C6451D9B33CD90F06E18A3"/>
  </w:style>
  <w:style w:type="paragraph" w:customStyle="1" w:styleId="D03F8BCC79CC4DC9A1021AFE3DB31910">
    <w:name w:val="D03F8BCC79CC4DC9A1021AFE3DB31910"/>
  </w:style>
  <w:style w:type="paragraph" w:customStyle="1" w:styleId="9DED74BAE9F443538EC810AE53ED916A">
    <w:name w:val="9DED74BAE9F443538EC810AE53ED916A"/>
  </w:style>
  <w:style w:type="paragraph" w:customStyle="1" w:styleId="10BCD9C0945949659091DFD3BB102C20">
    <w:name w:val="10BCD9C0945949659091DFD3BB102C20"/>
  </w:style>
  <w:style w:type="paragraph" w:customStyle="1" w:styleId="0AA1850001524F5E842FCDC77C6D8DED">
    <w:name w:val="0AA1850001524F5E842FCDC77C6D8DED"/>
  </w:style>
  <w:style w:type="paragraph" w:customStyle="1" w:styleId="A6613D75940841B1920889EAAC17E6F9">
    <w:name w:val="A6613D75940841B1920889EAAC17E6F9"/>
  </w:style>
  <w:style w:type="paragraph" w:customStyle="1" w:styleId="8050ECAD61A748489F8BEE9F4C6315CA">
    <w:name w:val="8050ECAD61A748489F8BEE9F4C6315CA"/>
  </w:style>
  <w:style w:type="paragraph" w:customStyle="1" w:styleId="631A14A274584A21875BA1D6BCCCBCC9">
    <w:name w:val="631A14A274584A21875BA1D6BCCCBCC9"/>
  </w:style>
  <w:style w:type="paragraph" w:customStyle="1" w:styleId="F48AF2412EDE436F9B5872B475BA621B">
    <w:name w:val="F48AF2412EDE436F9B5872B475BA621B"/>
  </w:style>
  <w:style w:type="paragraph" w:customStyle="1" w:styleId="E120CA42E1BE4212AD197D12392D1C2D">
    <w:name w:val="E120CA42E1BE4212AD197D12392D1C2D"/>
  </w:style>
  <w:style w:type="paragraph" w:customStyle="1" w:styleId="8C7BCDB7C99949E5A30EF1E5B1217AC0">
    <w:name w:val="8C7BCDB7C99949E5A30EF1E5B1217AC0"/>
  </w:style>
  <w:style w:type="paragraph" w:customStyle="1" w:styleId="DBE8665C29464D54A36D3002D9B6B494">
    <w:name w:val="DBE8665C29464D54A36D3002D9B6B494"/>
  </w:style>
  <w:style w:type="paragraph" w:customStyle="1" w:styleId="74D49068DA7D4B8D8EEE8E1AE6BC0941">
    <w:name w:val="74D49068DA7D4B8D8EEE8E1AE6BC0941"/>
  </w:style>
  <w:style w:type="paragraph" w:customStyle="1" w:styleId="28E2B4186C2A4CF19CCB3A0A31A2A1F4">
    <w:name w:val="28E2B4186C2A4CF19CCB3A0A31A2A1F4"/>
  </w:style>
  <w:style w:type="paragraph" w:customStyle="1" w:styleId="3044D00568B94241A917D89F491BA501">
    <w:name w:val="3044D00568B94241A917D89F491BA501"/>
  </w:style>
  <w:style w:type="paragraph" w:customStyle="1" w:styleId="A675B0A613C84818B83F551D65E84075">
    <w:name w:val="A675B0A613C84818B83F551D65E84075"/>
  </w:style>
  <w:style w:type="paragraph" w:customStyle="1" w:styleId="F945195DE4AE473BA39EA0CD4DACD78A">
    <w:name w:val="F945195DE4AE473BA39EA0CD4DACD78A"/>
  </w:style>
  <w:style w:type="paragraph" w:customStyle="1" w:styleId="85D6A53B49AB4135B60B02A0878955AF">
    <w:name w:val="85D6A53B49AB4135B60B02A0878955AF"/>
  </w:style>
  <w:style w:type="paragraph" w:customStyle="1" w:styleId="81C2296425CC487C863A4FF58F4B32C5">
    <w:name w:val="81C2296425CC487C863A4FF58F4B32C5"/>
  </w:style>
  <w:style w:type="paragraph" w:customStyle="1" w:styleId="DEA24FF05C8E45D28D96E32B4DEBC1C3">
    <w:name w:val="DEA24FF05C8E45D28D96E32B4DEBC1C3"/>
  </w:style>
  <w:style w:type="paragraph" w:customStyle="1" w:styleId="C39C93D22CF74C4DAA610D781CDCC01B">
    <w:name w:val="C39C93D22CF74C4DAA610D781CDCC01B"/>
  </w:style>
  <w:style w:type="paragraph" w:customStyle="1" w:styleId="059FB7B9C05846EC88E7000C1E8A32C1">
    <w:name w:val="059FB7B9C05846EC88E7000C1E8A32C1"/>
  </w:style>
  <w:style w:type="paragraph" w:customStyle="1" w:styleId="5487CE4E84924D41A4E029CABBDEE450">
    <w:name w:val="5487CE4E84924D41A4E029CABBDEE450"/>
  </w:style>
  <w:style w:type="paragraph" w:customStyle="1" w:styleId="347BD6AF4B914179B19DFA076F6F3F66">
    <w:name w:val="347BD6AF4B914179B19DFA076F6F3F66"/>
  </w:style>
  <w:style w:type="paragraph" w:customStyle="1" w:styleId="EACCA26B4A45405CB759CFB3C45D8204">
    <w:name w:val="EACCA26B4A45405CB759CFB3C45D8204"/>
  </w:style>
  <w:style w:type="paragraph" w:customStyle="1" w:styleId="02F9E5FFD13C4955ACE0274A0B6EE585">
    <w:name w:val="02F9E5FFD13C4955ACE0274A0B6EE585"/>
  </w:style>
  <w:style w:type="paragraph" w:customStyle="1" w:styleId="020BE640000645658E1CEB728C72C709">
    <w:name w:val="020BE640000645658E1CEB728C72C709"/>
  </w:style>
  <w:style w:type="paragraph" w:customStyle="1" w:styleId="7FFE41177A6E406B9DB8E9D1C90A09EF">
    <w:name w:val="7FFE41177A6E406B9DB8E9D1C90A09EF"/>
  </w:style>
  <w:style w:type="paragraph" w:customStyle="1" w:styleId="CF047D99A3014A40A76E02327770B7A0">
    <w:name w:val="CF047D99A3014A40A76E02327770B7A0"/>
  </w:style>
  <w:style w:type="paragraph" w:customStyle="1" w:styleId="D58F80937F14412EAF5409D4AD8CCBCA">
    <w:name w:val="D58F80937F14412EAF5409D4AD8CCBCA"/>
  </w:style>
  <w:style w:type="paragraph" w:customStyle="1" w:styleId="38DAED9DB0DE4050BF99687570C2F4A4">
    <w:name w:val="38DAED9DB0DE4050BF99687570C2F4A4"/>
  </w:style>
  <w:style w:type="paragraph" w:customStyle="1" w:styleId="5C4328FEF4B34B60AF56F480FB103B5B">
    <w:name w:val="5C4328FEF4B34B60AF56F480FB103B5B"/>
  </w:style>
  <w:style w:type="paragraph" w:customStyle="1" w:styleId="A330AF9F49F249EA9C014D6040B4D074">
    <w:name w:val="A330AF9F49F249EA9C014D6040B4D074"/>
  </w:style>
  <w:style w:type="paragraph" w:customStyle="1" w:styleId="CD5B2747EDBA4248BDA28F6FD81111FF">
    <w:name w:val="CD5B2747EDBA4248BDA28F6FD81111FF"/>
  </w:style>
  <w:style w:type="paragraph" w:customStyle="1" w:styleId="1C0F52644B934E6E8FCB3FFCF77AE82B">
    <w:name w:val="1C0F52644B934E6E8FCB3FFCF77AE82B"/>
  </w:style>
  <w:style w:type="paragraph" w:customStyle="1" w:styleId="1D5B95D7C0BD4BDB856E210B822E17E8">
    <w:name w:val="1D5B95D7C0BD4BDB856E210B822E17E8"/>
  </w:style>
  <w:style w:type="paragraph" w:customStyle="1" w:styleId="F71BAFBB1DD14CE9BAD9F699C887EEFB">
    <w:name w:val="F71BAFBB1DD14CE9BAD9F699C887EEFB"/>
  </w:style>
  <w:style w:type="paragraph" w:customStyle="1" w:styleId="751CB4250D0443F1B7526E0408D3A31C">
    <w:name w:val="751CB4250D0443F1B7526E0408D3A31C"/>
  </w:style>
  <w:style w:type="paragraph" w:customStyle="1" w:styleId="5E325FC489B743BA9E9F0813BCFF2054">
    <w:name w:val="5E325FC489B743BA9E9F0813BCFF2054"/>
  </w:style>
  <w:style w:type="paragraph" w:customStyle="1" w:styleId="0C68FB65ADC744E0A8395AACC81634FB">
    <w:name w:val="0C68FB65ADC744E0A8395AACC81634FB"/>
  </w:style>
  <w:style w:type="paragraph" w:customStyle="1" w:styleId="F4FF63546C40439BBD90F821258424C2">
    <w:name w:val="F4FF63546C40439BBD90F821258424C2"/>
  </w:style>
  <w:style w:type="paragraph" w:customStyle="1" w:styleId="6BB8F2CBF3774FD4A71BDCA43C43CA8E">
    <w:name w:val="6BB8F2CBF3774FD4A71BDCA43C43CA8E"/>
  </w:style>
  <w:style w:type="paragraph" w:customStyle="1" w:styleId="D1D70A434AA4449E95CE8FA1BFD62A8D">
    <w:name w:val="D1D70A434AA4449E95CE8FA1BFD62A8D"/>
  </w:style>
  <w:style w:type="paragraph" w:customStyle="1" w:styleId="E97D472DA8624DCABE4C7004B1081BBC">
    <w:name w:val="E97D472DA8624DCABE4C7004B1081BBC"/>
  </w:style>
  <w:style w:type="paragraph" w:customStyle="1" w:styleId="99E618D0346E43148443289F708E739B">
    <w:name w:val="99E618D0346E43148443289F708E739B"/>
  </w:style>
  <w:style w:type="paragraph" w:customStyle="1" w:styleId="665F72D7C8D84089B32DE07BB8FE5974">
    <w:name w:val="665F72D7C8D84089B32DE07BB8FE5974"/>
  </w:style>
  <w:style w:type="paragraph" w:customStyle="1" w:styleId="DEA3275B3DB6459BB1E0F06A3D87EF2C">
    <w:name w:val="DEA3275B3DB6459BB1E0F06A3D87EF2C"/>
  </w:style>
  <w:style w:type="paragraph" w:customStyle="1" w:styleId="7ADA8A14B3DD457C86F3A757EB6DDF61">
    <w:name w:val="7ADA8A14B3DD457C86F3A757EB6DDF61"/>
  </w:style>
  <w:style w:type="paragraph" w:customStyle="1" w:styleId="5059108599D24BD3B1B86988864F3151">
    <w:name w:val="5059108599D24BD3B1B86988864F3151"/>
  </w:style>
  <w:style w:type="paragraph" w:customStyle="1" w:styleId="9974AB927425499BA69FFD512C9979BC">
    <w:name w:val="9974AB927425499BA69FFD512C9979BC"/>
  </w:style>
  <w:style w:type="paragraph" w:customStyle="1" w:styleId="ED941ABDEC2642298A39D97EED1C16D8">
    <w:name w:val="ED941ABDEC2642298A39D97EED1C16D8"/>
  </w:style>
  <w:style w:type="paragraph" w:customStyle="1" w:styleId="8583CF54BDE94405A1C2DB84906B2C4F">
    <w:name w:val="8583CF54BDE94405A1C2DB84906B2C4F"/>
  </w:style>
  <w:style w:type="paragraph" w:customStyle="1" w:styleId="15C8B2204DC245AA9137B2FD82B846FB">
    <w:name w:val="15C8B2204DC245AA9137B2FD82B846FB"/>
  </w:style>
  <w:style w:type="paragraph" w:customStyle="1" w:styleId="6A45AD0E2D6B4FBCAE141AF78CA63E35">
    <w:name w:val="6A45AD0E2D6B4FBCAE141AF78CA63E35"/>
  </w:style>
  <w:style w:type="paragraph" w:customStyle="1" w:styleId="C69E484D6CDA4376A122C7CE23E901C2">
    <w:name w:val="C69E484D6CDA4376A122C7CE23E901C2"/>
  </w:style>
  <w:style w:type="paragraph" w:customStyle="1" w:styleId="E29EE566C0BD47ED83ACC90F19B66150">
    <w:name w:val="E29EE566C0BD47ED83ACC90F19B66150"/>
  </w:style>
  <w:style w:type="paragraph" w:customStyle="1" w:styleId="57EFFA0DDBBA4BDA924133E317BBD38C">
    <w:name w:val="57EFFA0DDBBA4BDA924133E317BBD38C"/>
  </w:style>
  <w:style w:type="paragraph" w:customStyle="1" w:styleId="2F3C73A567BC4AB796D89184D2493546">
    <w:name w:val="2F3C73A567BC4AB796D89184D2493546"/>
  </w:style>
  <w:style w:type="paragraph" w:customStyle="1" w:styleId="172A08BE0C7B4E11BAA8827894AD34DE">
    <w:name w:val="172A08BE0C7B4E11BAA8827894AD34DE"/>
  </w:style>
  <w:style w:type="paragraph" w:customStyle="1" w:styleId="728148CDB1644C49A8BFE74D01AB4972">
    <w:name w:val="728148CDB1644C49A8BFE74D01AB49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ustom 16">
      <a:dk1>
        <a:srgbClr val="343741"/>
      </a:dk1>
      <a:lt1>
        <a:srgbClr val="F5F5F5"/>
      </a:lt1>
      <a:dk2>
        <a:srgbClr val="1A1446"/>
      </a:dk2>
      <a:lt2>
        <a:srgbClr val="FFFFFF"/>
      </a:lt2>
      <a:accent1>
        <a:srgbClr val="FFD000"/>
      </a:accent1>
      <a:accent2>
        <a:srgbClr val="1A1446"/>
      </a:accent2>
      <a:accent3>
        <a:srgbClr val="78E1E1"/>
      </a:accent3>
      <a:accent4>
        <a:srgbClr val="06748C"/>
      </a:accent4>
      <a:accent5>
        <a:srgbClr val="B0B0B0"/>
      </a:accent5>
      <a:accent6>
        <a:srgbClr val="343741"/>
      </a:accent6>
      <a:hlink>
        <a:srgbClr val="06748C"/>
      </a:hlink>
      <a:folHlink>
        <a:srgbClr val="06748C"/>
      </a:folHlink>
    </a:clrScheme>
    <a:fontScheme name="LM Roboto and Arial">
      <a:majorFont>
        <a:latin typeface="Roboto"/>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Default 5 year</p:Name>
  <p:Description/>
  <p:Statement/>
  <p:PolicyItems>
    <p:PolicyItem featureId="Microsoft.Office.RecordsManagement.PolicyFeatures.Expiration" staticId="0x010100279F75C6D4D0344BA8619F9063596BCC010106|276782685" UniqueId="aec44ab1-6524-479c-97e1-f7aced406f56">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5</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3.xml><?xml version="1.0" encoding="utf-8"?>
<?mso-contentType ?>
<SharedContentType xmlns="Microsoft.SharePoint.Taxonomy.ContentTypeSync" SourceId="e6cf8b40-fefe-440b-ac44-e6cd5119d645" ContentTypeId="0x010100279F75C6D4D0344BA8619F9063596BCC010106" PreviousValue="false"/>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spe:Receivers>
</file>

<file path=customXml/item5.xml><?xml version="1.0" encoding="utf-8"?>
<ct:contentTypeSchema xmlns:ct="http://schemas.microsoft.com/office/2006/metadata/contentType" xmlns:ma="http://schemas.microsoft.com/office/2006/metadata/properties/metaAttributes" ct:_="" ma:_="" ma:contentTypeName="Default 5 year" ma:contentTypeID="0x010100279F75C6D4D0344BA8619F9063596BCC0101060012A3C89E1F6B804BA7BBE89273795316" ma:contentTypeVersion="143" ma:contentTypeDescription=" " ma:contentTypeScope="" ma:versionID="f9aaa6992eae7be41c3784fe1e2c8d92">
  <xsd:schema xmlns:xsd="http://www.w3.org/2001/XMLSchema" xmlns:xs="http://www.w3.org/2001/XMLSchema" xmlns:p="http://schemas.microsoft.com/office/2006/metadata/properties" xmlns:ns1="http://schemas.microsoft.com/sharepoint/v3" xmlns:ns2="fe0a67e8-ffc8-42c9-acf8-424dfb99267c" xmlns:ns3="5f3f577e-0c40-4b5e-8231-11770c04c09a" targetNamespace="http://schemas.microsoft.com/office/2006/metadata/properties" ma:root="true" ma:fieldsID="f47f6f9c17cd8b4e221f18dd7c19c594" ns1:_="" ns2:_="" ns3:_="">
    <xsd:import namespace="http://schemas.microsoft.com/sharepoint/v3"/>
    <xsd:import namespace="fe0a67e8-ffc8-42c9-acf8-424dfb99267c"/>
    <xsd:import namespace="5f3f577e-0c40-4b5e-8231-11770c04c09a"/>
    <xsd:element name="properties">
      <xsd:complexType>
        <xsd:sequence>
          <xsd:element name="documentManagement">
            <xsd:complexType>
              <xsd:all>
                <xsd:element ref="ns1:_dlc_ExpireDateSaved" minOccurs="0"/>
                <xsd:element ref="ns1:_dlc_ExpireDate" minOccurs="0"/>
                <xsd:element ref="ns1:_dlc_Exempt" minOccurs="0"/>
                <xsd:element ref="ns2:MediaServiceFastMetadata" minOccurs="0"/>
                <xsd:element ref="ns3:SharedWithUsers" minOccurs="0"/>
                <xsd:element ref="ns3:SharedWithDetails" minOccurs="0"/>
                <xsd:element ref="ns2:MediaServiceMetadata" minOccurs="0"/>
                <xsd:element ref="ns2:MediaServiceDateTaken" minOccurs="0"/>
                <xsd:element ref="ns2:MediaServiceAutoTags"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8" nillable="true" ma:displayName="Original Expiration Date" ma:description="" ma:hidden="true" ma:internalName="_dlc_ExpireDateSaved" ma:readOnly="true">
      <xsd:simpleType>
        <xsd:restriction base="dms:DateTime"/>
      </xsd:simpleType>
    </xsd:element>
    <xsd:element name="_dlc_ExpireDate" ma:index="9" nillable="true" ma:displayName="Expiration Date" ma:description="" ma:hidden="true" ma:indexed="true" ma:internalName="_dlc_ExpireDate" ma:readOnly="true">
      <xsd:simpleType>
        <xsd:restriction base="dms:DateTime"/>
      </xsd:simpleType>
    </xsd:element>
    <xsd:element name="_dlc_Exempt" ma:index="10" nillable="true" ma:displayName="Exempt from Policy" ma:description=""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e0a67e8-ffc8-42c9-acf8-424dfb99267c" elementFormDefault="qualified">
    <xsd:import namespace="http://schemas.microsoft.com/office/2006/documentManagement/types"/>
    <xsd:import namespace="http://schemas.microsoft.com/office/infopath/2007/PartnerControls"/>
    <xsd:element name="MediaServiceFastMetadata" ma:index="11" nillable="true" ma:displayName="MediaServiceFastMetadata" ma:hidden="true" ma:internalName="MediaServiceFastMetadata" ma:readOnly="true">
      <xsd:simpleType>
        <xsd:restriction base="dms:Note"/>
      </xsd:simpleType>
    </xsd:element>
    <xsd:element name="MediaServiceMetadata" ma:index="14" nillable="true" ma:displayName="MediaServiceMetadata" ma:hidden="true" ma:internalName="MediaService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3f577e-0c40-4b5e-8231-11770c04c09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_dlc_ExpireDateSaved xmlns="http://schemas.microsoft.com/sharepoint/v3" xsi:nil="true"/>
    <_dlc_ExpireDate xmlns="http://schemas.microsoft.com/sharepoint/v3">2025-03-26T22:37:24+00:00</_dlc_ExpireDate>
  </documentManagement>
</p:properti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F1924-57C0-4CAB-8414-C520C635DA5D}">
  <ds:schemaRefs>
    <ds:schemaRef ds:uri="http://schemas.microsoft.com/sharepoint/v3/contenttype/forms"/>
  </ds:schemaRefs>
</ds:datastoreItem>
</file>

<file path=customXml/itemProps2.xml><?xml version="1.0" encoding="utf-8"?>
<ds:datastoreItem xmlns:ds="http://schemas.openxmlformats.org/officeDocument/2006/customXml" ds:itemID="{45C97F11-A944-4263-8BDD-92BFCB057274}">
  <ds:schemaRefs>
    <ds:schemaRef ds:uri="office.server.policy"/>
  </ds:schemaRefs>
</ds:datastoreItem>
</file>

<file path=customXml/itemProps3.xml><?xml version="1.0" encoding="utf-8"?>
<ds:datastoreItem xmlns:ds="http://schemas.openxmlformats.org/officeDocument/2006/customXml" ds:itemID="{25AA9BF5-2A40-4612-B46D-8B40B17B82AC}">
  <ds:schemaRefs>
    <ds:schemaRef ds:uri="Microsoft.SharePoint.Taxonomy.ContentTypeSync"/>
  </ds:schemaRefs>
</ds:datastoreItem>
</file>

<file path=customXml/itemProps4.xml><?xml version="1.0" encoding="utf-8"?>
<ds:datastoreItem xmlns:ds="http://schemas.openxmlformats.org/officeDocument/2006/customXml" ds:itemID="{A70F2A4F-CF13-4E47-8983-30A41989F7DB}">
  <ds:schemaRefs>
    <ds:schemaRef ds:uri="http://schemas.microsoft.com/sharepoint/events"/>
  </ds:schemaRefs>
</ds:datastoreItem>
</file>

<file path=customXml/itemProps5.xml><?xml version="1.0" encoding="utf-8"?>
<ds:datastoreItem xmlns:ds="http://schemas.openxmlformats.org/officeDocument/2006/customXml" ds:itemID="{1589D711-EAE8-4365-A6FA-770904D45F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e0a67e8-ffc8-42c9-acf8-424dfb99267c"/>
    <ds:schemaRef ds:uri="5f3f577e-0c40-4b5e-8231-11770c04c0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8D01F500-C1D6-4439-9B22-B2CC3DFA6815}">
  <ds:schemaRefs>
    <ds:schemaRef ds:uri="http://schemas.microsoft.com/office/2006/metadata/properties"/>
    <ds:schemaRef ds:uri="http://schemas.microsoft.com/office/infopath/2007/PartnerControls"/>
    <ds:schemaRef ds:uri="http://schemas.microsoft.com/sharepoint/v3"/>
  </ds:schemaRefs>
</ds:datastoreItem>
</file>

<file path=customXml/itemProps7.xml><?xml version="1.0" encoding="utf-8"?>
<ds:datastoreItem xmlns:ds="http://schemas.openxmlformats.org/officeDocument/2006/customXml" ds:itemID="{7B4C61B0-D3EC-4373-B1ED-30A526C738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Non-Durable Goods Supplemental Questionnaire</Template>
  <TotalTime>7</TotalTime>
  <Pages>3</Pages>
  <Words>1727</Words>
  <Characters>9849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Supplemental Application</vt:lpstr>
    </vt:vector>
  </TitlesOfParts>
  <Company/>
  <LinksUpToDate>false</LinksUpToDate>
  <CharactersWithSpaces>11553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Supplemental Application</dc:title>
  <dc:subject/>
  <dc:creator>Winkle, Regina</dc:creator>
  <cp:keywords/>
  <dc:description/>
  <cp:lastModifiedBy>Elise Hepker</cp:lastModifiedBy>
  <cp:revision>3</cp:revision>
  <dcterms:created xsi:type="dcterms:W3CDTF">2023-07-12T20:16:00Z</dcterms:created>
  <dcterms:modified xsi:type="dcterms:W3CDTF">2024-11-07T21:49:00Z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0x010100279F75C6D4D0344BA8619F9063596BCC0101060012A3C89E1F6B804BA7BBE89273795316</vt:lpwstr>
  </property>
  <property fmtid="{D5CDD505-2E9C-101B-9397-08002B2CF9AE}" pid="3" name="_dlc_DocIdItemGuid">
    <vt:lpwstr>86569571-fc84-42ef-b876-3387c130c7e6</vt:lpwstr>
  </property>
  <property fmtid="{D5CDD505-2E9C-101B-9397-08002B2CF9AE}" pid="4" name="Filings needed?">
    <vt:lpwstr>TBD</vt:lpwstr>
  </property>
  <property fmtid="{D5CDD505-2E9C-101B-9397-08002B2CF9AE}" pid="5" name="_dlc_policyId">
    <vt:lpwstr>0x010100279F75C6D4D0344BA8619F9063596BCC010106|276782685</vt:lpwstr>
  </property>
  <property fmtid="{D5CDD505-2E9C-101B-9397-08002B2CF9AE}" pid="6" name="ItemRetentionFormula">
    <vt:lpwstr>&lt;formula id="Microsoft.Office.RecordsManagement.PolicyFeatures.Expiration.Formula.BuiltIn"&gt;&lt;number&gt;5&lt;/number&gt;&lt;property&gt;Modified&lt;/property&gt;&lt;propertyId&gt;28cf69c5-fa48-462a-b5cd-27b6f9d2bd5f&lt;/propertyId&gt;&lt;period&gt;years&lt;/period&gt;&lt;/formula&gt;</vt:lpwstr>
  </property>
</Properties>
</file>