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page" w:tblpY="1"/>
        <w:tblOverlap w:val="never"/>
        <w:tblW w:w="12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000" w:themeFill="accent1"/>
        <w:tblLayout w:type="fixed"/>
        <w:tblCellMar>
          <w:left w:w="115" w:type="dxa"/>
          <w:right w:w="115" w:type="dxa"/>
        </w:tblCellMar>
        <w:tblLook w:val="04A0" w:firstRow="1" w:lastRow="0" w:firstColumn="1" w:lastColumn="0" w:noHBand="0" w:noVBand="1"/>
      </w:tblPr>
      <w:tblGrid>
        <w:gridCol w:w="8730"/>
        <w:gridCol w:w="3510"/>
      </w:tblGrid>
      <w:tr w:rsidR="006D5480" w:rsidRPr="00666619" w14:paraId="0C29480E" w14:textId="77777777" w:rsidTr="00991AD6">
        <w:trPr>
          <w:trHeight w:val="1872"/>
        </w:trPr>
        <w:tc>
          <w:tcPr>
            <w:tcW w:w="8730" w:type="dxa"/>
            <w:shd w:val="clear" w:color="auto" w:fill="053B56"/>
            <w:tcMar>
              <w:left w:w="360" w:type="dxa"/>
              <w:right w:w="115" w:type="dxa"/>
            </w:tcMar>
            <w:vAlign w:val="center"/>
          </w:tcPr>
          <w:p w14:paraId="218E9B32" w14:textId="77777777" w:rsidR="006D5480" w:rsidRPr="00991AD6" w:rsidRDefault="0093328E" w:rsidP="006D5480">
            <w:pPr>
              <w:pStyle w:val="Header"/>
              <w:tabs>
                <w:tab w:val="clear" w:pos="4680"/>
                <w:tab w:val="clear" w:pos="9360"/>
              </w:tabs>
              <w:rPr>
                <w:rStyle w:val="P1Header"/>
                <w:color w:val="FFFFFF" w:themeColor="background2"/>
              </w:rPr>
            </w:pPr>
            <w:r w:rsidRPr="00991AD6">
              <w:rPr>
                <w:rStyle w:val="P1Header"/>
                <w:color w:val="FFFFFF" w:themeColor="background2"/>
              </w:rPr>
              <w:t xml:space="preserve">Habitational – </w:t>
            </w:r>
            <w:r w:rsidR="001143DE" w:rsidRPr="00991AD6">
              <w:rPr>
                <w:rStyle w:val="P1Header"/>
                <w:color w:val="FFFFFF" w:themeColor="background2"/>
              </w:rPr>
              <w:t>Residential Condominiums</w:t>
            </w:r>
          </w:p>
          <w:p w14:paraId="76E49398" w14:textId="77777777" w:rsidR="006D5480" w:rsidRPr="00170C0B" w:rsidRDefault="006D5480" w:rsidP="006D5480">
            <w:pPr>
              <w:pStyle w:val="Header"/>
              <w:tabs>
                <w:tab w:val="clear" w:pos="4680"/>
                <w:tab w:val="clear" w:pos="9360"/>
              </w:tabs>
              <w:rPr>
                <w:rStyle w:val="P1Sub-Header"/>
              </w:rPr>
            </w:pPr>
            <w:r w:rsidRPr="00991AD6">
              <w:rPr>
                <w:rStyle w:val="P1Sub-Header"/>
                <w:color w:val="FFFFFF" w:themeColor="background2"/>
              </w:rPr>
              <w:t>Supplemental Application</w:t>
            </w:r>
          </w:p>
        </w:tc>
        <w:tc>
          <w:tcPr>
            <w:tcW w:w="3510" w:type="dxa"/>
            <w:shd w:val="clear" w:color="auto" w:fill="053B56"/>
            <w:vAlign w:val="center"/>
          </w:tcPr>
          <w:p w14:paraId="39FF2488" w14:textId="77777777" w:rsidR="006D5480" w:rsidRPr="00666619" w:rsidRDefault="006D5480" w:rsidP="006D5480">
            <w:pPr>
              <w:pStyle w:val="Header"/>
              <w:tabs>
                <w:tab w:val="clear" w:pos="4680"/>
                <w:tab w:val="clear" w:pos="9360"/>
              </w:tabs>
              <w:jc w:val="center"/>
              <w:rPr>
                <w:color w:val="06748C" w:themeColor="accent4"/>
              </w:rPr>
            </w:pPr>
            <w:r>
              <w:rPr>
                <w:noProof/>
                <w:color w:val="06748C" w:themeColor="accent4"/>
              </w:rPr>
              <w:drawing>
                <wp:inline distT="0" distB="0" distL="0" distR="0" wp14:anchorId="3BF831DD" wp14:editId="6B90AC87">
                  <wp:extent cx="1524895" cy="6145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895" cy="614510"/>
                          </a:xfrm>
                          <a:prstGeom prst="rect">
                            <a:avLst/>
                          </a:prstGeom>
                        </pic:spPr>
                      </pic:pic>
                    </a:graphicData>
                  </a:graphic>
                </wp:inline>
              </w:drawing>
            </w:r>
          </w:p>
        </w:tc>
      </w:tr>
    </w:tbl>
    <w:p w14:paraId="26BE01FA" w14:textId="77777777" w:rsidR="006D5480" w:rsidRDefault="006D5480" w:rsidP="00DE495F">
      <w:pPr>
        <w:pStyle w:val="Heading1"/>
      </w:pPr>
    </w:p>
    <w:p w14:paraId="625E92D5" w14:textId="77777777" w:rsidR="00EF48A5" w:rsidRDefault="00EF48A5" w:rsidP="00DE495F">
      <w:pPr>
        <w:pStyle w:val="Heading1"/>
      </w:pPr>
      <w:r>
        <w:t>General information</w:t>
      </w:r>
      <w:r w:rsidR="00DE495F">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8090"/>
      </w:tblGrid>
      <w:tr w:rsidR="00A55F28" w14:paraId="2B457F50" w14:textId="77777777" w:rsidTr="00715DAB">
        <w:tc>
          <w:tcPr>
            <w:tcW w:w="2700" w:type="dxa"/>
            <w:vAlign w:val="center"/>
          </w:tcPr>
          <w:p w14:paraId="6133EC5D" w14:textId="77777777" w:rsidR="00A55F28" w:rsidRDefault="00A55F28" w:rsidP="00715DAB">
            <w:pPr>
              <w:tabs>
                <w:tab w:val="left" w:pos="2520"/>
                <w:tab w:val="left" w:pos="2700"/>
                <w:tab w:val="left" w:pos="2880"/>
                <w:tab w:val="left" w:pos="10800"/>
              </w:tabs>
            </w:pPr>
            <w:r>
              <w:t>Account name:</w:t>
            </w:r>
          </w:p>
        </w:tc>
        <w:tc>
          <w:tcPr>
            <w:tcW w:w="8090" w:type="dxa"/>
            <w:tcBorders>
              <w:bottom w:val="single" w:sz="4" w:space="0" w:color="BFBFBF" w:themeColor="background2" w:themeShade="BF"/>
            </w:tcBorders>
          </w:tcPr>
          <w:p w14:paraId="1FFF96B6" w14:textId="48688BAF" w:rsidR="00A55F28" w:rsidRPr="00022E38" w:rsidRDefault="00991AD6" w:rsidP="00022E38">
            <w:sdt>
              <w:sdtPr>
                <w:rPr>
                  <w:rStyle w:val="ResponseChar"/>
                </w:rPr>
                <w:id w:val="1080184636"/>
                <w:placeholder>
                  <w:docPart w:val="5E2E98295AA44B86932B798B54667064"/>
                </w:placeholder>
                <w:showingPlcHdr/>
                <w:text w:multiLine="1"/>
              </w:sdtPr>
              <w:sdtEndPr>
                <w:rPr>
                  <w:rStyle w:val="DefaultParagraphFont"/>
                  <w:color w:val="565656"/>
                </w:rPr>
              </w:sdtEndPr>
              <w:sdtContent>
                <w:r w:rsidRPr="006B5BCA">
                  <w:rPr>
                    <w:rFonts w:cs="Arial"/>
                    <w:color w:val="FF0000"/>
                  </w:rPr>
                  <w:t>►</w:t>
                </w:r>
                <w:r>
                  <w:rPr>
                    <w:rStyle w:val="PlaceholderText"/>
                  </w:rPr>
                  <w:t>Enter account name</w:t>
                </w:r>
              </w:sdtContent>
            </w:sdt>
          </w:p>
        </w:tc>
      </w:tr>
      <w:tr w:rsidR="00DC7B73" w14:paraId="79F39673" w14:textId="77777777" w:rsidTr="00715DAB">
        <w:tc>
          <w:tcPr>
            <w:tcW w:w="2700" w:type="dxa"/>
            <w:vAlign w:val="center"/>
          </w:tcPr>
          <w:p w14:paraId="2431E692" w14:textId="77777777" w:rsidR="00DC7B73" w:rsidRDefault="00DC7B73" w:rsidP="00DC7B73">
            <w:pPr>
              <w:tabs>
                <w:tab w:val="left" w:pos="2520"/>
                <w:tab w:val="left" w:pos="2700"/>
                <w:tab w:val="left" w:pos="2880"/>
                <w:tab w:val="left" w:pos="10800"/>
              </w:tabs>
            </w:pPr>
            <w:r>
              <w:t>Location address:</w:t>
            </w:r>
          </w:p>
        </w:tc>
        <w:tc>
          <w:tcPr>
            <w:tcW w:w="8090" w:type="dxa"/>
            <w:tcBorders>
              <w:bottom w:val="single" w:sz="4" w:space="0" w:color="BFBFBF" w:themeColor="background2" w:themeShade="BF"/>
            </w:tcBorders>
          </w:tcPr>
          <w:p w14:paraId="296745F5" w14:textId="77777777" w:rsidR="00DC7B73" w:rsidRDefault="00991AD6" w:rsidP="00DC7B73">
            <w:pPr>
              <w:rPr>
                <w:rStyle w:val="ResponseChar"/>
              </w:rPr>
            </w:pPr>
            <w:sdt>
              <w:sdtPr>
                <w:rPr>
                  <w:rStyle w:val="ResponseChar"/>
                </w:rPr>
                <w:id w:val="-1005978883"/>
                <w:placeholder>
                  <w:docPart w:val="0C66BEFF15DC4B3F85C275F740E064A8"/>
                </w:placeholder>
                <w:showingPlcHdr/>
                <w:text w:multiLine="1"/>
              </w:sdtPr>
              <w:sdtEndPr>
                <w:rPr>
                  <w:rStyle w:val="DefaultParagraphFont"/>
                  <w:color w:val="565656"/>
                </w:rPr>
              </w:sdtEndPr>
              <w:sdtContent>
                <w:r w:rsidR="00DC7B73" w:rsidRPr="006B5BCA">
                  <w:rPr>
                    <w:rFonts w:cs="Arial"/>
                    <w:color w:val="FF0000"/>
                  </w:rPr>
                  <w:t>►</w:t>
                </w:r>
                <w:r w:rsidR="00DC7B73">
                  <w:rPr>
                    <w:rStyle w:val="PlaceholderText"/>
                  </w:rPr>
                  <w:t>Enter location address</w:t>
                </w:r>
              </w:sdtContent>
            </w:sdt>
          </w:p>
        </w:tc>
      </w:tr>
      <w:tr w:rsidR="00DC7B73" w14:paraId="1E1E45BE" w14:textId="77777777" w:rsidTr="00715DAB">
        <w:tc>
          <w:tcPr>
            <w:tcW w:w="2700" w:type="dxa"/>
            <w:vAlign w:val="center"/>
          </w:tcPr>
          <w:p w14:paraId="10DFC0CD" w14:textId="77777777" w:rsidR="00DC7B73" w:rsidRDefault="00DC7B73" w:rsidP="00DC7B73">
            <w:pPr>
              <w:tabs>
                <w:tab w:val="left" w:pos="2520"/>
                <w:tab w:val="left" w:pos="2700"/>
                <w:tab w:val="left" w:pos="2880"/>
                <w:tab w:val="left" w:pos="10800"/>
              </w:tabs>
            </w:pPr>
            <w:r>
              <w:t>Website (if applicable):</w:t>
            </w:r>
          </w:p>
        </w:tc>
        <w:tc>
          <w:tcPr>
            <w:tcW w:w="8090" w:type="dxa"/>
            <w:tcBorders>
              <w:top w:val="single" w:sz="4" w:space="0" w:color="BFBFBF" w:themeColor="background2" w:themeShade="BF"/>
              <w:bottom w:val="single" w:sz="4" w:space="0" w:color="BFBFBF" w:themeColor="background2" w:themeShade="BF"/>
            </w:tcBorders>
          </w:tcPr>
          <w:p w14:paraId="72F4383C" w14:textId="77777777" w:rsidR="00DC7B73" w:rsidRPr="0004010A" w:rsidRDefault="00991AD6" w:rsidP="00DC7B73">
            <w:sdt>
              <w:sdtPr>
                <w:rPr>
                  <w:rStyle w:val="ResponseChar"/>
                </w:rPr>
                <w:id w:val="-1416395795"/>
                <w:lock w:val="sdtLocked"/>
                <w:placeholder>
                  <w:docPart w:val="50ECA8680D524162BEFD2D4676E9D013"/>
                </w:placeholder>
                <w:showingPlcHdr/>
                <w:text w:multiLine="1"/>
              </w:sdtPr>
              <w:sdtEndPr>
                <w:rPr>
                  <w:rStyle w:val="DefaultParagraphFont"/>
                  <w:color w:val="565656"/>
                </w:rPr>
              </w:sdtEndPr>
              <w:sdtContent>
                <w:r w:rsidR="00DC7B73">
                  <w:rPr>
                    <w:color w:val="FF0000"/>
                  </w:rPr>
                  <w:t>►</w:t>
                </w:r>
                <w:r w:rsidR="00DC7B73">
                  <w:rPr>
                    <w:rStyle w:val="PlaceholderText"/>
                  </w:rPr>
                  <w:t>Enter website address</w:t>
                </w:r>
              </w:sdtContent>
            </w:sdt>
            <w:r w:rsidR="00DC7B73">
              <w:t xml:space="preserve"> </w:t>
            </w:r>
          </w:p>
        </w:tc>
      </w:tr>
      <w:tr w:rsidR="00DC7B73" w14:paraId="12D1C162" w14:textId="77777777" w:rsidTr="00715DAB">
        <w:tc>
          <w:tcPr>
            <w:tcW w:w="2700" w:type="dxa"/>
            <w:vAlign w:val="center"/>
          </w:tcPr>
          <w:p w14:paraId="0A664BE4" w14:textId="77777777" w:rsidR="00DC7B73" w:rsidRDefault="00DC7B73" w:rsidP="00DC7B73">
            <w:pPr>
              <w:tabs>
                <w:tab w:val="left" w:pos="2520"/>
                <w:tab w:val="left" w:pos="2700"/>
                <w:tab w:val="left" w:pos="2880"/>
                <w:tab w:val="left" w:pos="10800"/>
              </w:tabs>
            </w:pPr>
            <w:r>
              <w:t>Brief description of operations:</w:t>
            </w:r>
          </w:p>
        </w:tc>
        <w:tc>
          <w:tcPr>
            <w:tcW w:w="8090" w:type="dxa"/>
            <w:tcBorders>
              <w:top w:val="single" w:sz="4" w:space="0" w:color="BFBFBF" w:themeColor="background2" w:themeShade="BF"/>
              <w:bottom w:val="single" w:sz="4" w:space="0" w:color="BFBFBF" w:themeColor="background2" w:themeShade="BF"/>
            </w:tcBorders>
          </w:tcPr>
          <w:p w14:paraId="117A1058" w14:textId="77777777" w:rsidR="00DC7B73" w:rsidRPr="0004010A" w:rsidRDefault="00991AD6" w:rsidP="00DC7B73">
            <w:sdt>
              <w:sdtPr>
                <w:rPr>
                  <w:rStyle w:val="ResponseChar"/>
                </w:rPr>
                <w:id w:val="-277870724"/>
                <w:placeholder>
                  <w:docPart w:val="FB75D27182094C9185C3998AC482EBDC"/>
                </w:placeholder>
                <w:showingPlcHdr/>
                <w:text w:multiLine="1"/>
              </w:sdtPr>
              <w:sdtEndPr>
                <w:rPr>
                  <w:rStyle w:val="DefaultParagraphFont"/>
                  <w:color w:val="565656"/>
                </w:rPr>
              </w:sdtEndPr>
              <w:sdtContent>
                <w:r w:rsidR="00DC7B73">
                  <w:rPr>
                    <w:color w:val="FF0000"/>
                  </w:rPr>
                  <w:t>►</w:t>
                </w:r>
                <w:r w:rsidR="00DC7B73">
                  <w:rPr>
                    <w:rStyle w:val="PlaceholderText"/>
                  </w:rPr>
                  <w:t>Enter description of operations</w:t>
                </w:r>
              </w:sdtContent>
            </w:sdt>
          </w:p>
        </w:tc>
      </w:tr>
      <w:tr w:rsidR="00DC7B73" w14:paraId="2CDF128B" w14:textId="77777777" w:rsidTr="00715DAB">
        <w:tc>
          <w:tcPr>
            <w:tcW w:w="2700" w:type="dxa"/>
            <w:vAlign w:val="center"/>
          </w:tcPr>
          <w:p w14:paraId="13F49609" w14:textId="77777777" w:rsidR="00DC7B73" w:rsidRDefault="00DC7B73" w:rsidP="00DC7B73">
            <w:pPr>
              <w:tabs>
                <w:tab w:val="left" w:pos="2520"/>
                <w:tab w:val="left" w:pos="2700"/>
                <w:tab w:val="left" w:pos="2880"/>
                <w:tab w:val="left" w:pos="10800"/>
              </w:tabs>
            </w:pPr>
            <w:r>
              <w:t>Underwriting Company</w:t>
            </w:r>
          </w:p>
        </w:tc>
        <w:tc>
          <w:tcPr>
            <w:tcW w:w="8090" w:type="dxa"/>
            <w:tcBorders>
              <w:top w:val="single" w:sz="4" w:space="0" w:color="BFBFBF" w:themeColor="background2" w:themeShade="BF"/>
              <w:bottom w:val="single" w:sz="4" w:space="0" w:color="BFBFBF" w:themeColor="background2" w:themeShade="BF"/>
            </w:tcBorders>
          </w:tcPr>
          <w:p w14:paraId="292C8B0C" w14:textId="77777777" w:rsidR="00DC7B73" w:rsidRDefault="00991AD6" w:rsidP="00DC7B73">
            <w:sdt>
              <w:sdtPr>
                <w:rPr>
                  <w:rStyle w:val="ResponseChar"/>
                </w:rPr>
                <w:tag w:val="merican Fire and Casualty Company"/>
                <w:id w:val="17889576"/>
                <w:placeholder>
                  <w:docPart w:val="0CFCCD47F51941E8BC0F20021D97189B"/>
                </w:placeholder>
                <w:showingPlcHdr/>
                <w:dropDownList>
                  <w:listItem w:value="Select an underwriting company"/>
                  <w:listItem w:displayText="Ohio Security Insurance Company" w:value="Ohio Security Insurance Company"/>
                  <w:listItem w:displayText="The Ohio Casualty Insurance Company" w:value="The Ohio Casualty Insurance Company"/>
                  <w:listItem w:displayText="West American Insurance Company" w:value="West American Insurance Company"/>
                  <w:listItem w:displayText="American Fire and Casualty Company" w:value="American Fire and Casualty Company"/>
                </w:dropDownList>
              </w:sdtPr>
              <w:sdtEndPr>
                <w:rPr>
                  <w:rStyle w:val="DefaultParagraphFont"/>
                  <w:color w:val="565656"/>
                </w:rPr>
              </w:sdtEndPr>
              <w:sdtContent>
                <w:r w:rsidR="00DC7B73" w:rsidRPr="0038674D">
                  <w:rPr>
                    <w:rFonts w:cs="Arial"/>
                    <w:color w:val="FF0000"/>
                  </w:rPr>
                  <w:t>►</w:t>
                </w:r>
                <w:r w:rsidR="00DC7B73">
                  <w:rPr>
                    <w:rStyle w:val="PlaceholderText"/>
                  </w:rPr>
                  <w:t>Select an underwriting company</w:t>
                </w:r>
              </w:sdtContent>
            </w:sdt>
          </w:p>
        </w:tc>
      </w:tr>
    </w:tbl>
    <w:p w14:paraId="04D72768" w14:textId="77777777" w:rsidR="0004010A" w:rsidRDefault="0004010A" w:rsidP="002E156B"/>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0"/>
        <w:gridCol w:w="3330"/>
        <w:gridCol w:w="1440"/>
        <w:gridCol w:w="2610"/>
        <w:gridCol w:w="1784"/>
        <w:gridCol w:w="607"/>
        <w:gridCol w:w="579"/>
      </w:tblGrid>
      <w:tr w:rsidR="00913575" w14:paraId="1775C585" w14:textId="77777777" w:rsidTr="00991AD6">
        <w:trPr>
          <w:cantSplit/>
          <w:tblHeader/>
        </w:trPr>
        <w:tc>
          <w:tcPr>
            <w:tcW w:w="9614" w:type="dxa"/>
            <w:gridSpan w:val="5"/>
            <w:tcBorders>
              <w:bottom w:val="single" w:sz="8" w:space="0" w:color="DCDCDC" w:themeColor="background1" w:themeShade="E6"/>
            </w:tcBorders>
            <w:shd w:val="clear" w:color="auto" w:fill="053B56"/>
          </w:tcPr>
          <w:p w14:paraId="4D0F6A24" w14:textId="77777777" w:rsidR="00913575" w:rsidRPr="00991AD6" w:rsidRDefault="00DC7B73" w:rsidP="00913575">
            <w:pPr>
              <w:pStyle w:val="Heading1"/>
              <w:rPr>
                <w:color w:val="FFFFFF" w:themeColor="background2"/>
              </w:rPr>
            </w:pPr>
            <w:r w:rsidRPr="00991AD6">
              <w:rPr>
                <w:color w:val="FFFFFF" w:themeColor="background2"/>
              </w:rPr>
              <w:t>Account Information:</w:t>
            </w:r>
          </w:p>
        </w:tc>
        <w:tc>
          <w:tcPr>
            <w:tcW w:w="607" w:type="dxa"/>
            <w:tcBorders>
              <w:bottom w:val="single" w:sz="8" w:space="0" w:color="DCDCDC" w:themeColor="background1" w:themeShade="E6"/>
            </w:tcBorders>
            <w:shd w:val="clear" w:color="auto" w:fill="053B56"/>
            <w:vAlign w:val="center"/>
          </w:tcPr>
          <w:p w14:paraId="6367CB1B" w14:textId="77777777" w:rsidR="00913575" w:rsidRPr="00991AD6" w:rsidRDefault="00913575" w:rsidP="00913575">
            <w:pPr>
              <w:pStyle w:val="Heading1"/>
              <w:jc w:val="center"/>
              <w:rPr>
                <w:color w:val="FFFFFF" w:themeColor="background2"/>
              </w:rPr>
            </w:pPr>
            <w:r w:rsidRPr="00991AD6">
              <w:rPr>
                <w:color w:val="FFFFFF" w:themeColor="background2"/>
              </w:rPr>
              <w:t>Yes</w:t>
            </w:r>
          </w:p>
        </w:tc>
        <w:tc>
          <w:tcPr>
            <w:tcW w:w="579" w:type="dxa"/>
            <w:tcBorders>
              <w:bottom w:val="single" w:sz="8" w:space="0" w:color="DCDCDC" w:themeColor="background1" w:themeShade="E6"/>
            </w:tcBorders>
            <w:shd w:val="clear" w:color="auto" w:fill="053B56"/>
            <w:vAlign w:val="center"/>
          </w:tcPr>
          <w:p w14:paraId="1FE7B775" w14:textId="77777777" w:rsidR="00913575" w:rsidRPr="00991AD6" w:rsidRDefault="00913575" w:rsidP="00913575">
            <w:pPr>
              <w:pStyle w:val="Heading1"/>
              <w:jc w:val="center"/>
              <w:rPr>
                <w:color w:val="FFFFFF" w:themeColor="background2"/>
              </w:rPr>
            </w:pPr>
            <w:r w:rsidRPr="00991AD6">
              <w:rPr>
                <w:color w:val="FFFFFF" w:themeColor="background2"/>
              </w:rPr>
              <w:t>No</w:t>
            </w:r>
          </w:p>
        </w:tc>
      </w:tr>
      <w:tr w:rsidR="001143DE" w14:paraId="0ED0E434" w14:textId="77777777" w:rsidTr="001143DE">
        <w:trPr>
          <w:cantSplit/>
        </w:trPr>
        <w:tc>
          <w:tcPr>
            <w:tcW w:w="9614" w:type="dxa"/>
            <w:gridSpan w:val="5"/>
            <w:tcBorders>
              <w:top w:val="single" w:sz="8" w:space="0" w:color="DCDCDC" w:themeColor="background1" w:themeShade="E6"/>
              <w:bottom w:val="single" w:sz="8" w:space="0" w:color="DCDCDC" w:themeColor="background1" w:themeShade="E6"/>
            </w:tcBorders>
          </w:tcPr>
          <w:p w14:paraId="1C2733C5" w14:textId="77777777" w:rsidR="001143DE" w:rsidRDefault="001143DE" w:rsidP="007156BC">
            <w:r w:rsidRPr="001143DE">
              <w:t>How many years has the condominium association been in existence</w:t>
            </w:r>
            <w:r w:rsidRPr="00C14A87">
              <w:t>?</w:t>
            </w:r>
            <w:r>
              <w:t xml:space="preserve">  </w:t>
            </w:r>
            <w:r w:rsidRPr="00C14A87">
              <w:rPr>
                <w:rStyle w:val="ResponseChar"/>
              </w:rPr>
              <w:fldChar w:fldCharType="begin">
                <w:ffData>
                  <w:name w:val=""/>
                  <w:enabled/>
                  <w:calcOnExit w:val="0"/>
                  <w:textInput>
                    <w:type w:val="number"/>
                    <w:format w:val="0"/>
                  </w:textInput>
                </w:ffData>
              </w:fldChar>
            </w:r>
            <w:r w:rsidRPr="00C14A87">
              <w:rPr>
                <w:rStyle w:val="ResponseChar"/>
              </w:rPr>
              <w:instrText xml:space="preserve"> FORMTEXT </w:instrText>
            </w:r>
            <w:r w:rsidRPr="00C14A87">
              <w:rPr>
                <w:rStyle w:val="ResponseChar"/>
              </w:rPr>
            </w:r>
            <w:r w:rsidRPr="00C14A87">
              <w:rPr>
                <w:rStyle w:val="ResponseChar"/>
              </w:rPr>
              <w:fldChar w:fldCharType="separate"/>
            </w:r>
            <w:r w:rsidRPr="00C14A87">
              <w:rPr>
                <w:rStyle w:val="ResponseChar"/>
              </w:rPr>
              <w:t> </w:t>
            </w:r>
            <w:r w:rsidRPr="00C14A87">
              <w:rPr>
                <w:rStyle w:val="ResponseChar"/>
              </w:rPr>
              <w:t> </w:t>
            </w:r>
            <w:r w:rsidRPr="00C14A87">
              <w:rPr>
                <w:rStyle w:val="ResponseChar"/>
              </w:rPr>
              <w:t> </w:t>
            </w:r>
            <w:r w:rsidRPr="00C14A87">
              <w:rPr>
                <w:rStyle w:val="ResponseChar"/>
              </w:rPr>
              <w:t> </w:t>
            </w:r>
            <w:r w:rsidRPr="00C14A87">
              <w:rPr>
                <w:rStyle w:val="ResponseChar"/>
              </w:rPr>
              <w:t> </w:t>
            </w:r>
            <w:r w:rsidRPr="00C14A87">
              <w:rPr>
                <w:rStyle w:val="ResponseChar"/>
              </w:rPr>
              <w:fldChar w:fldCharType="end"/>
            </w:r>
          </w:p>
        </w:tc>
        <w:tc>
          <w:tcPr>
            <w:tcW w:w="607" w:type="dxa"/>
            <w:tcBorders>
              <w:top w:val="single" w:sz="8" w:space="0" w:color="DCDCDC" w:themeColor="background1" w:themeShade="E6"/>
              <w:bottom w:val="single" w:sz="8" w:space="0" w:color="DCDCDC" w:themeColor="background1" w:themeShade="E6"/>
            </w:tcBorders>
            <w:vAlign w:val="center"/>
          </w:tcPr>
          <w:p w14:paraId="26F9C5BD" w14:textId="77777777" w:rsidR="001143DE" w:rsidRDefault="001143DE" w:rsidP="001143DE">
            <w:pPr>
              <w:jc w:val="center"/>
            </w:pPr>
          </w:p>
        </w:tc>
        <w:tc>
          <w:tcPr>
            <w:tcW w:w="579" w:type="dxa"/>
            <w:tcBorders>
              <w:top w:val="single" w:sz="8" w:space="0" w:color="DCDCDC" w:themeColor="background1" w:themeShade="E6"/>
              <w:bottom w:val="single" w:sz="8" w:space="0" w:color="DCDCDC" w:themeColor="background1" w:themeShade="E6"/>
            </w:tcBorders>
            <w:vAlign w:val="center"/>
          </w:tcPr>
          <w:p w14:paraId="5723ADD7" w14:textId="77777777" w:rsidR="001143DE" w:rsidRDefault="001143DE" w:rsidP="001143DE">
            <w:pPr>
              <w:jc w:val="center"/>
            </w:pPr>
          </w:p>
        </w:tc>
      </w:tr>
      <w:tr w:rsidR="001143DE" w14:paraId="7A22A500" w14:textId="77777777" w:rsidTr="001143DE">
        <w:trPr>
          <w:cantSplit/>
        </w:trPr>
        <w:tc>
          <w:tcPr>
            <w:tcW w:w="9614" w:type="dxa"/>
            <w:gridSpan w:val="5"/>
            <w:tcBorders>
              <w:top w:val="single" w:sz="8" w:space="0" w:color="DCDCDC" w:themeColor="background1" w:themeShade="E6"/>
              <w:bottom w:val="single" w:sz="8" w:space="0" w:color="DCDCDC" w:themeColor="background1" w:themeShade="E6"/>
            </w:tcBorders>
          </w:tcPr>
          <w:p w14:paraId="7ECF6339" w14:textId="77777777" w:rsidR="001143DE" w:rsidRDefault="001143DE" w:rsidP="007156BC">
            <w:r w:rsidRPr="00C14A87">
              <w:t xml:space="preserve">What </w:t>
            </w:r>
            <w:r>
              <w:t>is the average occupancy rate</w:t>
            </w:r>
            <w:r w:rsidRPr="00C14A87">
              <w:t>?</w:t>
            </w:r>
            <w:r>
              <w:t xml:space="preserve">  </w:t>
            </w:r>
            <w:r w:rsidRPr="00C14A87">
              <w:rPr>
                <w:rStyle w:val="ResponseChar"/>
              </w:rPr>
              <w:fldChar w:fldCharType="begin">
                <w:ffData>
                  <w:name w:val="Text1"/>
                  <w:enabled/>
                  <w:calcOnExit w:val="0"/>
                  <w:textInput>
                    <w:type w:val="number"/>
                    <w:format w:val="0"/>
                  </w:textInput>
                </w:ffData>
              </w:fldChar>
            </w:r>
            <w:r w:rsidRPr="00C14A87">
              <w:rPr>
                <w:rStyle w:val="ResponseChar"/>
              </w:rPr>
              <w:instrText xml:space="preserve"> FORMTEXT </w:instrText>
            </w:r>
            <w:r w:rsidRPr="00C14A87">
              <w:rPr>
                <w:rStyle w:val="ResponseChar"/>
              </w:rPr>
            </w:r>
            <w:r w:rsidRPr="00C14A87">
              <w:rPr>
                <w:rStyle w:val="ResponseChar"/>
              </w:rPr>
              <w:fldChar w:fldCharType="separate"/>
            </w:r>
            <w:r w:rsidRPr="00C14A87">
              <w:rPr>
                <w:rStyle w:val="ResponseChar"/>
              </w:rPr>
              <w:t> </w:t>
            </w:r>
            <w:r w:rsidRPr="00C14A87">
              <w:rPr>
                <w:rStyle w:val="ResponseChar"/>
              </w:rPr>
              <w:t> </w:t>
            </w:r>
            <w:r w:rsidRPr="00C14A87">
              <w:rPr>
                <w:rStyle w:val="ResponseChar"/>
              </w:rPr>
              <w:t> </w:t>
            </w:r>
            <w:r w:rsidRPr="00C14A87">
              <w:rPr>
                <w:rStyle w:val="ResponseChar"/>
              </w:rPr>
              <w:t> </w:t>
            </w:r>
            <w:r w:rsidRPr="00C14A87">
              <w:rPr>
                <w:rStyle w:val="ResponseChar"/>
              </w:rPr>
              <w:t> </w:t>
            </w:r>
            <w:r w:rsidRPr="00C14A87">
              <w:rPr>
                <w:rStyle w:val="ResponseChar"/>
              </w:rPr>
              <w:fldChar w:fldCharType="end"/>
            </w:r>
            <w:r>
              <w:rPr>
                <w:rStyle w:val="ResponseChar"/>
              </w:rPr>
              <w:t xml:space="preserve"> %</w:t>
            </w:r>
          </w:p>
        </w:tc>
        <w:tc>
          <w:tcPr>
            <w:tcW w:w="607" w:type="dxa"/>
            <w:tcBorders>
              <w:top w:val="single" w:sz="8" w:space="0" w:color="DCDCDC" w:themeColor="background1" w:themeShade="E6"/>
              <w:bottom w:val="single" w:sz="8" w:space="0" w:color="DCDCDC" w:themeColor="background1" w:themeShade="E6"/>
            </w:tcBorders>
            <w:vAlign w:val="center"/>
          </w:tcPr>
          <w:p w14:paraId="751E74B8" w14:textId="77777777" w:rsidR="001143DE" w:rsidRDefault="001143DE" w:rsidP="001143DE">
            <w:pPr>
              <w:jc w:val="center"/>
            </w:pPr>
          </w:p>
        </w:tc>
        <w:tc>
          <w:tcPr>
            <w:tcW w:w="579" w:type="dxa"/>
            <w:tcBorders>
              <w:top w:val="single" w:sz="8" w:space="0" w:color="DCDCDC" w:themeColor="background1" w:themeShade="E6"/>
              <w:bottom w:val="single" w:sz="8" w:space="0" w:color="DCDCDC" w:themeColor="background1" w:themeShade="E6"/>
            </w:tcBorders>
            <w:vAlign w:val="center"/>
          </w:tcPr>
          <w:p w14:paraId="2C70B027" w14:textId="77777777" w:rsidR="001143DE" w:rsidRDefault="001143DE" w:rsidP="001143DE">
            <w:pPr>
              <w:jc w:val="center"/>
            </w:pPr>
          </w:p>
        </w:tc>
      </w:tr>
      <w:tr w:rsidR="001143DE" w14:paraId="1CB7DB06" w14:textId="77777777" w:rsidTr="00E43896">
        <w:trPr>
          <w:cantSplit/>
        </w:trPr>
        <w:tc>
          <w:tcPr>
            <w:tcW w:w="9614" w:type="dxa"/>
            <w:gridSpan w:val="5"/>
            <w:tcBorders>
              <w:top w:val="single" w:sz="8" w:space="0" w:color="DCDCDC" w:themeColor="background1" w:themeShade="E6"/>
              <w:bottom w:val="single" w:sz="8" w:space="0" w:color="DCDCDC" w:themeColor="background1" w:themeShade="E6"/>
            </w:tcBorders>
          </w:tcPr>
          <w:p w14:paraId="1E20F33A" w14:textId="77777777" w:rsidR="001143DE" w:rsidRDefault="001143DE" w:rsidP="007156BC">
            <w:r w:rsidRPr="00C14A87">
              <w:t>What percent</w:t>
            </w:r>
            <w:r>
              <w:t xml:space="preserve">age of the units are owner occupied?  </w:t>
            </w:r>
            <w:r w:rsidRPr="00C14A87">
              <w:rPr>
                <w:rStyle w:val="ResponseChar"/>
              </w:rPr>
              <w:fldChar w:fldCharType="begin">
                <w:ffData>
                  <w:name w:val="Text1"/>
                  <w:enabled/>
                  <w:calcOnExit w:val="0"/>
                  <w:textInput>
                    <w:type w:val="number"/>
                    <w:format w:val="0"/>
                  </w:textInput>
                </w:ffData>
              </w:fldChar>
            </w:r>
            <w:r w:rsidRPr="00C14A87">
              <w:rPr>
                <w:rStyle w:val="ResponseChar"/>
              </w:rPr>
              <w:instrText xml:space="preserve"> FORMTEXT </w:instrText>
            </w:r>
            <w:r w:rsidRPr="00C14A87">
              <w:rPr>
                <w:rStyle w:val="ResponseChar"/>
              </w:rPr>
            </w:r>
            <w:r w:rsidRPr="00C14A87">
              <w:rPr>
                <w:rStyle w:val="ResponseChar"/>
              </w:rPr>
              <w:fldChar w:fldCharType="separate"/>
            </w:r>
            <w:r w:rsidRPr="00C14A87">
              <w:rPr>
                <w:rStyle w:val="ResponseChar"/>
              </w:rPr>
              <w:t> </w:t>
            </w:r>
            <w:r w:rsidRPr="00C14A87">
              <w:rPr>
                <w:rStyle w:val="ResponseChar"/>
              </w:rPr>
              <w:t> </w:t>
            </w:r>
            <w:r w:rsidRPr="00C14A87">
              <w:rPr>
                <w:rStyle w:val="ResponseChar"/>
              </w:rPr>
              <w:t> </w:t>
            </w:r>
            <w:r w:rsidRPr="00C14A87">
              <w:rPr>
                <w:rStyle w:val="ResponseChar"/>
              </w:rPr>
              <w:t> </w:t>
            </w:r>
            <w:r w:rsidRPr="00C14A87">
              <w:rPr>
                <w:rStyle w:val="ResponseChar"/>
              </w:rPr>
              <w:t> </w:t>
            </w:r>
            <w:r w:rsidRPr="00C14A87">
              <w:rPr>
                <w:rStyle w:val="ResponseChar"/>
              </w:rPr>
              <w:fldChar w:fldCharType="end"/>
            </w:r>
            <w:r>
              <w:rPr>
                <w:rStyle w:val="ResponseChar"/>
              </w:rPr>
              <w:t xml:space="preserve"> %</w:t>
            </w:r>
          </w:p>
        </w:tc>
        <w:tc>
          <w:tcPr>
            <w:tcW w:w="607" w:type="dxa"/>
            <w:tcBorders>
              <w:top w:val="single" w:sz="8" w:space="0" w:color="DCDCDC" w:themeColor="background1" w:themeShade="E6"/>
              <w:bottom w:val="single" w:sz="8" w:space="0" w:color="DCDCDC" w:themeColor="background1" w:themeShade="E6"/>
            </w:tcBorders>
            <w:vAlign w:val="center"/>
          </w:tcPr>
          <w:p w14:paraId="711FC638" w14:textId="77777777" w:rsidR="001143DE" w:rsidRDefault="001143DE" w:rsidP="001143DE">
            <w:pPr>
              <w:jc w:val="center"/>
            </w:pPr>
          </w:p>
        </w:tc>
        <w:tc>
          <w:tcPr>
            <w:tcW w:w="579" w:type="dxa"/>
            <w:tcBorders>
              <w:top w:val="single" w:sz="8" w:space="0" w:color="DCDCDC" w:themeColor="background1" w:themeShade="E6"/>
              <w:bottom w:val="single" w:sz="8" w:space="0" w:color="DCDCDC" w:themeColor="background1" w:themeShade="E6"/>
            </w:tcBorders>
            <w:vAlign w:val="center"/>
          </w:tcPr>
          <w:p w14:paraId="6B043D7D" w14:textId="77777777" w:rsidR="001143DE" w:rsidRDefault="001143DE" w:rsidP="001143DE">
            <w:pPr>
              <w:jc w:val="center"/>
            </w:pPr>
          </w:p>
        </w:tc>
      </w:tr>
      <w:tr w:rsidR="001143DE" w14:paraId="5C71BED8" w14:textId="77777777" w:rsidTr="001143DE">
        <w:trPr>
          <w:cantSplit/>
        </w:trPr>
        <w:tc>
          <w:tcPr>
            <w:tcW w:w="9614" w:type="dxa"/>
            <w:gridSpan w:val="5"/>
            <w:tcBorders>
              <w:top w:val="single" w:sz="8" w:space="0" w:color="DCDCDC" w:themeColor="background1" w:themeShade="E6"/>
            </w:tcBorders>
            <w:shd w:val="clear" w:color="auto" w:fill="auto"/>
          </w:tcPr>
          <w:p w14:paraId="545A3D56" w14:textId="77777777" w:rsidR="001143DE" w:rsidRDefault="001143DE" w:rsidP="007D23A3">
            <w:pPr>
              <w:keepNext/>
            </w:pPr>
            <w:r>
              <w:t>Are any units occupied on a seasonal basis, as a secondary residence, or considered resort property?</w:t>
            </w:r>
          </w:p>
        </w:tc>
        <w:tc>
          <w:tcPr>
            <w:tcW w:w="607" w:type="dxa"/>
            <w:tcBorders>
              <w:top w:val="single" w:sz="8" w:space="0" w:color="DCDCDC" w:themeColor="background1" w:themeShade="E6"/>
            </w:tcBorders>
            <w:shd w:val="clear" w:color="auto" w:fill="auto"/>
            <w:vAlign w:val="center"/>
          </w:tcPr>
          <w:p w14:paraId="24EFE303" w14:textId="766B0A12" w:rsidR="001143DE" w:rsidRDefault="001143DE" w:rsidP="007D23A3">
            <w:pPr>
              <w:keepNext/>
              <w:jc w:val="center"/>
            </w:pPr>
            <w:r>
              <w:object w:dxaOrig="225" w:dyaOrig="225" w14:anchorId="30357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10.2pt;height:9.6pt" o:ole="">
                  <v:imagedata r:id="rId12" o:title=""/>
                </v:shape>
                <w:control r:id="rId13" w:name="AI1" w:shapeid="_x0000_i1147"/>
              </w:object>
            </w:r>
          </w:p>
        </w:tc>
        <w:tc>
          <w:tcPr>
            <w:tcW w:w="579" w:type="dxa"/>
            <w:tcBorders>
              <w:top w:val="single" w:sz="8" w:space="0" w:color="DCDCDC" w:themeColor="background1" w:themeShade="E6"/>
            </w:tcBorders>
            <w:shd w:val="clear" w:color="auto" w:fill="auto"/>
            <w:vAlign w:val="center"/>
          </w:tcPr>
          <w:p w14:paraId="21E4AA9B" w14:textId="0E9EBDD3" w:rsidR="001143DE" w:rsidRDefault="001143DE" w:rsidP="007D23A3">
            <w:pPr>
              <w:keepNext/>
              <w:jc w:val="center"/>
            </w:pPr>
            <w:r>
              <w:object w:dxaOrig="225" w:dyaOrig="225" w14:anchorId="0EE54596">
                <v:shape id="_x0000_i1149" type="#_x0000_t75" style="width:10.2pt;height:9.6pt" o:ole="">
                  <v:imagedata r:id="rId12" o:title=""/>
                </v:shape>
                <w:control r:id="rId14" w:name="AI2" w:shapeid="_x0000_i1149"/>
              </w:object>
            </w:r>
          </w:p>
        </w:tc>
      </w:tr>
      <w:tr w:rsidR="001143DE" w14:paraId="40C7C9F7" w14:textId="77777777" w:rsidTr="00E43896">
        <w:trPr>
          <w:cantSplit/>
        </w:trPr>
        <w:tc>
          <w:tcPr>
            <w:tcW w:w="9614" w:type="dxa"/>
            <w:gridSpan w:val="5"/>
            <w:tcBorders>
              <w:bottom w:val="single" w:sz="8" w:space="0" w:color="DCDCDC" w:themeColor="background1" w:themeShade="E6"/>
            </w:tcBorders>
          </w:tcPr>
          <w:p w14:paraId="12B349B3" w14:textId="77777777" w:rsidR="001143DE" w:rsidRDefault="001143DE" w:rsidP="001143DE">
            <w:pPr>
              <w:ind w:left="360"/>
            </w:pPr>
            <w:r>
              <w:t xml:space="preserve">If yes, what percentage?  </w:t>
            </w:r>
            <w:r w:rsidRPr="00C14A87">
              <w:rPr>
                <w:rStyle w:val="ResponseChar"/>
              </w:rPr>
              <w:fldChar w:fldCharType="begin">
                <w:ffData>
                  <w:name w:val="Text1"/>
                  <w:enabled/>
                  <w:calcOnExit w:val="0"/>
                  <w:textInput>
                    <w:type w:val="number"/>
                    <w:format w:val="0"/>
                  </w:textInput>
                </w:ffData>
              </w:fldChar>
            </w:r>
            <w:r w:rsidRPr="00C14A87">
              <w:rPr>
                <w:rStyle w:val="ResponseChar"/>
              </w:rPr>
              <w:instrText xml:space="preserve"> FORMTEXT </w:instrText>
            </w:r>
            <w:r w:rsidRPr="00C14A87">
              <w:rPr>
                <w:rStyle w:val="ResponseChar"/>
              </w:rPr>
            </w:r>
            <w:r w:rsidRPr="00C14A87">
              <w:rPr>
                <w:rStyle w:val="ResponseChar"/>
              </w:rPr>
              <w:fldChar w:fldCharType="separate"/>
            </w:r>
            <w:r w:rsidRPr="00C14A87">
              <w:rPr>
                <w:rStyle w:val="ResponseChar"/>
              </w:rPr>
              <w:t> </w:t>
            </w:r>
            <w:r w:rsidRPr="00C14A87">
              <w:rPr>
                <w:rStyle w:val="ResponseChar"/>
              </w:rPr>
              <w:t> </w:t>
            </w:r>
            <w:r w:rsidRPr="00C14A87">
              <w:rPr>
                <w:rStyle w:val="ResponseChar"/>
              </w:rPr>
              <w:t> </w:t>
            </w:r>
            <w:r w:rsidRPr="00C14A87">
              <w:rPr>
                <w:rStyle w:val="ResponseChar"/>
              </w:rPr>
              <w:t> </w:t>
            </w:r>
            <w:r w:rsidRPr="00C14A87">
              <w:rPr>
                <w:rStyle w:val="ResponseChar"/>
              </w:rPr>
              <w:t> </w:t>
            </w:r>
            <w:r w:rsidRPr="00C14A87">
              <w:rPr>
                <w:rStyle w:val="ResponseChar"/>
              </w:rPr>
              <w:fldChar w:fldCharType="end"/>
            </w:r>
            <w:r>
              <w:rPr>
                <w:rStyle w:val="ResponseChar"/>
              </w:rPr>
              <w:t xml:space="preserve"> %</w:t>
            </w:r>
          </w:p>
        </w:tc>
        <w:tc>
          <w:tcPr>
            <w:tcW w:w="607" w:type="dxa"/>
            <w:tcBorders>
              <w:bottom w:val="single" w:sz="8" w:space="0" w:color="DCDCDC" w:themeColor="background1" w:themeShade="E6"/>
            </w:tcBorders>
            <w:vAlign w:val="center"/>
          </w:tcPr>
          <w:p w14:paraId="031F1AB8" w14:textId="77777777" w:rsidR="001143DE" w:rsidRDefault="001143DE" w:rsidP="001143DE">
            <w:pPr>
              <w:jc w:val="center"/>
            </w:pPr>
          </w:p>
        </w:tc>
        <w:tc>
          <w:tcPr>
            <w:tcW w:w="579" w:type="dxa"/>
            <w:tcBorders>
              <w:bottom w:val="single" w:sz="8" w:space="0" w:color="DCDCDC" w:themeColor="background1" w:themeShade="E6"/>
            </w:tcBorders>
            <w:vAlign w:val="center"/>
          </w:tcPr>
          <w:p w14:paraId="5B50AB48" w14:textId="77777777" w:rsidR="001143DE" w:rsidRDefault="001143DE" w:rsidP="001143DE">
            <w:pPr>
              <w:jc w:val="center"/>
            </w:pPr>
          </w:p>
        </w:tc>
      </w:tr>
      <w:tr w:rsidR="00E43896" w14:paraId="07318573" w14:textId="77777777" w:rsidTr="0087283E">
        <w:trPr>
          <w:cantSplit/>
        </w:trPr>
        <w:tc>
          <w:tcPr>
            <w:tcW w:w="9614" w:type="dxa"/>
            <w:gridSpan w:val="5"/>
            <w:tcBorders>
              <w:top w:val="single" w:sz="8" w:space="0" w:color="DCDCDC" w:themeColor="background1" w:themeShade="E6"/>
            </w:tcBorders>
            <w:shd w:val="clear" w:color="auto" w:fill="auto"/>
          </w:tcPr>
          <w:p w14:paraId="4B9BED49" w14:textId="77777777" w:rsidR="00E43896" w:rsidRDefault="00E43896" w:rsidP="007D23A3">
            <w:pPr>
              <w:keepNext/>
            </w:pPr>
            <w:r w:rsidRPr="00E43896">
              <w:t>Are any units rented on a weekly or short-term (&lt; 3 months) basis</w:t>
            </w:r>
            <w:r>
              <w:t>?</w:t>
            </w:r>
          </w:p>
        </w:tc>
        <w:tc>
          <w:tcPr>
            <w:tcW w:w="607" w:type="dxa"/>
            <w:tcBorders>
              <w:top w:val="single" w:sz="8" w:space="0" w:color="DCDCDC" w:themeColor="background1" w:themeShade="E6"/>
            </w:tcBorders>
            <w:shd w:val="clear" w:color="auto" w:fill="auto"/>
            <w:vAlign w:val="center"/>
          </w:tcPr>
          <w:p w14:paraId="37EADA38" w14:textId="7CEDBD07" w:rsidR="00E43896" w:rsidRDefault="00E43896" w:rsidP="007D23A3">
            <w:pPr>
              <w:keepNext/>
              <w:jc w:val="center"/>
            </w:pPr>
            <w:r>
              <w:object w:dxaOrig="225" w:dyaOrig="225" w14:anchorId="0CAB41D2">
                <v:shape id="_x0000_i1151" type="#_x0000_t75" style="width:10.2pt;height:9.6pt" o:ole="">
                  <v:imagedata r:id="rId12" o:title=""/>
                </v:shape>
                <w:control r:id="rId15" w:name="AI3" w:shapeid="_x0000_i1151"/>
              </w:object>
            </w:r>
          </w:p>
        </w:tc>
        <w:tc>
          <w:tcPr>
            <w:tcW w:w="579" w:type="dxa"/>
            <w:tcBorders>
              <w:top w:val="single" w:sz="8" w:space="0" w:color="DCDCDC" w:themeColor="background1" w:themeShade="E6"/>
            </w:tcBorders>
            <w:shd w:val="clear" w:color="auto" w:fill="auto"/>
            <w:vAlign w:val="center"/>
          </w:tcPr>
          <w:p w14:paraId="47C261DF" w14:textId="493E0F3B" w:rsidR="00E43896" w:rsidRDefault="00E43896" w:rsidP="007D23A3">
            <w:pPr>
              <w:keepNext/>
              <w:jc w:val="center"/>
            </w:pPr>
            <w:r>
              <w:object w:dxaOrig="225" w:dyaOrig="225" w14:anchorId="2108BCDA">
                <v:shape id="_x0000_i1153" type="#_x0000_t75" style="width:10.2pt;height:9.6pt" o:ole="">
                  <v:imagedata r:id="rId12" o:title=""/>
                </v:shape>
                <w:control r:id="rId16" w:name="AI4" w:shapeid="_x0000_i1153"/>
              </w:object>
            </w:r>
          </w:p>
        </w:tc>
      </w:tr>
      <w:tr w:rsidR="00E43896" w14:paraId="41666963" w14:textId="77777777" w:rsidTr="0087283E">
        <w:trPr>
          <w:cantSplit/>
        </w:trPr>
        <w:tc>
          <w:tcPr>
            <w:tcW w:w="9614" w:type="dxa"/>
            <w:gridSpan w:val="5"/>
            <w:tcBorders>
              <w:bottom w:val="single" w:sz="8" w:space="0" w:color="DCDCDC" w:themeColor="background1" w:themeShade="E6"/>
            </w:tcBorders>
          </w:tcPr>
          <w:p w14:paraId="11D953AA" w14:textId="77777777" w:rsidR="00E43896" w:rsidRDefault="00E43896" w:rsidP="0087283E">
            <w:pPr>
              <w:ind w:left="360"/>
            </w:pPr>
            <w:r>
              <w:t xml:space="preserve">If yes, what percent of total units?  </w:t>
            </w:r>
            <w:r w:rsidRPr="00C14A87">
              <w:rPr>
                <w:rStyle w:val="ResponseChar"/>
              </w:rPr>
              <w:fldChar w:fldCharType="begin">
                <w:ffData>
                  <w:name w:val="Text1"/>
                  <w:enabled/>
                  <w:calcOnExit w:val="0"/>
                  <w:textInput>
                    <w:type w:val="number"/>
                    <w:format w:val="0"/>
                  </w:textInput>
                </w:ffData>
              </w:fldChar>
            </w:r>
            <w:r w:rsidRPr="00C14A87">
              <w:rPr>
                <w:rStyle w:val="ResponseChar"/>
              </w:rPr>
              <w:instrText xml:space="preserve"> FORMTEXT </w:instrText>
            </w:r>
            <w:r w:rsidRPr="00C14A87">
              <w:rPr>
                <w:rStyle w:val="ResponseChar"/>
              </w:rPr>
            </w:r>
            <w:r w:rsidRPr="00C14A87">
              <w:rPr>
                <w:rStyle w:val="ResponseChar"/>
              </w:rPr>
              <w:fldChar w:fldCharType="separate"/>
            </w:r>
            <w:r w:rsidRPr="00C14A87">
              <w:rPr>
                <w:rStyle w:val="ResponseChar"/>
              </w:rPr>
              <w:t> </w:t>
            </w:r>
            <w:r w:rsidRPr="00C14A87">
              <w:rPr>
                <w:rStyle w:val="ResponseChar"/>
              </w:rPr>
              <w:t> </w:t>
            </w:r>
            <w:r w:rsidRPr="00C14A87">
              <w:rPr>
                <w:rStyle w:val="ResponseChar"/>
              </w:rPr>
              <w:t> </w:t>
            </w:r>
            <w:r w:rsidRPr="00C14A87">
              <w:rPr>
                <w:rStyle w:val="ResponseChar"/>
              </w:rPr>
              <w:t> </w:t>
            </w:r>
            <w:r w:rsidRPr="00C14A87">
              <w:rPr>
                <w:rStyle w:val="ResponseChar"/>
              </w:rPr>
              <w:t> </w:t>
            </w:r>
            <w:r w:rsidRPr="00C14A87">
              <w:rPr>
                <w:rStyle w:val="ResponseChar"/>
              </w:rPr>
              <w:fldChar w:fldCharType="end"/>
            </w:r>
            <w:r>
              <w:rPr>
                <w:rStyle w:val="ResponseChar"/>
              </w:rPr>
              <w:t xml:space="preserve"> %</w:t>
            </w:r>
          </w:p>
        </w:tc>
        <w:tc>
          <w:tcPr>
            <w:tcW w:w="607" w:type="dxa"/>
            <w:tcBorders>
              <w:bottom w:val="single" w:sz="8" w:space="0" w:color="DCDCDC" w:themeColor="background1" w:themeShade="E6"/>
            </w:tcBorders>
            <w:vAlign w:val="center"/>
          </w:tcPr>
          <w:p w14:paraId="596B4DCA" w14:textId="77777777" w:rsidR="00E43896" w:rsidRDefault="00E43896" w:rsidP="0087283E">
            <w:pPr>
              <w:jc w:val="center"/>
            </w:pPr>
          </w:p>
        </w:tc>
        <w:tc>
          <w:tcPr>
            <w:tcW w:w="579" w:type="dxa"/>
            <w:tcBorders>
              <w:bottom w:val="single" w:sz="8" w:space="0" w:color="DCDCDC" w:themeColor="background1" w:themeShade="E6"/>
            </w:tcBorders>
            <w:vAlign w:val="center"/>
          </w:tcPr>
          <w:p w14:paraId="04941E98" w14:textId="77777777" w:rsidR="00E43896" w:rsidRDefault="00E43896" w:rsidP="0087283E">
            <w:pPr>
              <w:jc w:val="center"/>
            </w:pPr>
          </w:p>
        </w:tc>
      </w:tr>
      <w:tr w:rsidR="00E43896" w14:paraId="55F274D2" w14:textId="77777777" w:rsidTr="0087283E">
        <w:trPr>
          <w:cantSplit/>
        </w:trPr>
        <w:tc>
          <w:tcPr>
            <w:tcW w:w="9614" w:type="dxa"/>
            <w:gridSpan w:val="5"/>
            <w:tcBorders>
              <w:top w:val="single" w:sz="8" w:space="0" w:color="DCDCDC" w:themeColor="background1" w:themeShade="E6"/>
            </w:tcBorders>
            <w:shd w:val="clear" w:color="auto" w:fill="auto"/>
          </w:tcPr>
          <w:p w14:paraId="10E5CF56" w14:textId="77777777" w:rsidR="00E43896" w:rsidRDefault="00E43896" w:rsidP="007D23A3">
            <w:pPr>
              <w:keepNext/>
            </w:pPr>
            <w:r w:rsidRPr="00E43896">
              <w:t>Are any units rented on a long-term (&gt; 3 months) basis</w:t>
            </w:r>
            <w:r>
              <w:t>?</w:t>
            </w:r>
          </w:p>
        </w:tc>
        <w:tc>
          <w:tcPr>
            <w:tcW w:w="607" w:type="dxa"/>
            <w:tcBorders>
              <w:top w:val="single" w:sz="8" w:space="0" w:color="DCDCDC" w:themeColor="background1" w:themeShade="E6"/>
            </w:tcBorders>
            <w:shd w:val="clear" w:color="auto" w:fill="auto"/>
            <w:vAlign w:val="center"/>
          </w:tcPr>
          <w:p w14:paraId="5B4FDDF2" w14:textId="6C39580B" w:rsidR="00E43896" w:rsidRDefault="00E43896" w:rsidP="007D23A3">
            <w:pPr>
              <w:keepNext/>
              <w:jc w:val="center"/>
            </w:pPr>
            <w:r>
              <w:object w:dxaOrig="225" w:dyaOrig="225" w14:anchorId="6741CD70">
                <v:shape id="_x0000_i1155" type="#_x0000_t75" style="width:10.2pt;height:9.6pt" o:ole="">
                  <v:imagedata r:id="rId12" o:title=""/>
                </v:shape>
                <w:control r:id="rId17" w:name="AI5" w:shapeid="_x0000_i1155"/>
              </w:object>
            </w:r>
          </w:p>
        </w:tc>
        <w:tc>
          <w:tcPr>
            <w:tcW w:w="579" w:type="dxa"/>
            <w:tcBorders>
              <w:top w:val="single" w:sz="8" w:space="0" w:color="DCDCDC" w:themeColor="background1" w:themeShade="E6"/>
            </w:tcBorders>
            <w:shd w:val="clear" w:color="auto" w:fill="auto"/>
            <w:vAlign w:val="center"/>
          </w:tcPr>
          <w:p w14:paraId="2202869A" w14:textId="071C242C" w:rsidR="00E43896" w:rsidRDefault="00E43896" w:rsidP="007D23A3">
            <w:pPr>
              <w:keepNext/>
              <w:jc w:val="center"/>
            </w:pPr>
            <w:r>
              <w:object w:dxaOrig="225" w:dyaOrig="225" w14:anchorId="62731E26">
                <v:shape id="_x0000_i1157" type="#_x0000_t75" style="width:10.2pt;height:9.6pt" o:ole="">
                  <v:imagedata r:id="rId12" o:title=""/>
                </v:shape>
                <w:control r:id="rId18" w:name="AI6" w:shapeid="_x0000_i1157"/>
              </w:object>
            </w:r>
          </w:p>
        </w:tc>
      </w:tr>
      <w:tr w:rsidR="00E43896" w14:paraId="26FDE4EB" w14:textId="77777777" w:rsidTr="0087283E">
        <w:trPr>
          <w:cantSplit/>
        </w:trPr>
        <w:tc>
          <w:tcPr>
            <w:tcW w:w="9614" w:type="dxa"/>
            <w:gridSpan w:val="5"/>
            <w:tcBorders>
              <w:bottom w:val="single" w:sz="8" w:space="0" w:color="DCDCDC" w:themeColor="background1" w:themeShade="E6"/>
            </w:tcBorders>
          </w:tcPr>
          <w:p w14:paraId="517882F1" w14:textId="77777777" w:rsidR="00E43896" w:rsidRDefault="00E43896" w:rsidP="0087283E">
            <w:pPr>
              <w:ind w:left="360"/>
            </w:pPr>
            <w:r>
              <w:t xml:space="preserve">If yes, what percent of total units?  </w:t>
            </w:r>
            <w:r w:rsidRPr="00C14A87">
              <w:rPr>
                <w:rStyle w:val="ResponseChar"/>
              </w:rPr>
              <w:fldChar w:fldCharType="begin">
                <w:ffData>
                  <w:name w:val="Text1"/>
                  <w:enabled/>
                  <w:calcOnExit w:val="0"/>
                  <w:textInput>
                    <w:type w:val="number"/>
                    <w:format w:val="0"/>
                  </w:textInput>
                </w:ffData>
              </w:fldChar>
            </w:r>
            <w:r w:rsidRPr="00C14A87">
              <w:rPr>
                <w:rStyle w:val="ResponseChar"/>
              </w:rPr>
              <w:instrText xml:space="preserve"> FORMTEXT </w:instrText>
            </w:r>
            <w:r w:rsidRPr="00C14A87">
              <w:rPr>
                <w:rStyle w:val="ResponseChar"/>
              </w:rPr>
            </w:r>
            <w:r w:rsidRPr="00C14A87">
              <w:rPr>
                <w:rStyle w:val="ResponseChar"/>
              </w:rPr>
              <w:fldChar w:fldCharType="separate"/>
            </w:r>
            <w:r w:rsidRPr="00C14A87">
              <w:rPr>
                <w:rStyle w:val="ResponseChar"/>
              </w:rPr>
              <w:t> </w:t>
            </w:r>
            <w:r w:rsidRPr="00C14A87">
              <w:rPr>
                <w:rStyle w:val="ResponseChar"/>
              </w:rPr>
              <w:t> </w:t>
            </w:r>
            <w:r w:rsidRPr="00C14A87">
              <w:rPr>
                <w:rStyle w:val="ResponseChar"/>
              </w:rPr>
              <w:t> </w:t>
            </w:r>
            <w:r w:rsidRPr="00C14A87">
              <w:rPr>
                <w:rStyle w:val="ResponseChar"/>
              </w:rPr>
              <w:t> </w:t>
            </w:r>
            <w:r w:rsidRPr="00C14A87">
              <w:rPr>
                <w:rStyle w:val="ResponseChar"/>
              </w:rPr>
              <w:t> </w:t>
            </w:r>
            <w:r w:rsidRPr="00C14A87">
              <w:rPr>
                <w:rStyle w:val="ResponseChar"/>
              </w:rPr>
              <w:fldChar w:fldCharType="end"/>
            </w:r>
            <w:r>
              <w:rPr>
                <w:rStyle w:val="ResponseChar"/>
              </w:rPr>
              <w:t xml:space="preserve"> %</w:t>
            </w:r>
          </w:p>
        </w:tc>
        <w:tc>
          <w:tcPr>
            <w:tcW w:w="607" w:type="dxa"/>
            <w:tcBorders>
              <w:bottom w:val="single" w:sz="8" w:space="0" w:color="DCDCDC" w:themeColor="background1" w:themeShade="E6"/>
            </w:tcBorders>
            <w:vAlign w:val="center"/>
          </w:tcPr>
          <w:p w14:paraId="17442B8C" w14:textId="77777777" w:rsidR="00E43896" w:rsidRDefault="00E43896" w:rsidP="0087283E">
            <w:pPr>
              <w:jc w:val="center"/>
            </w:pPr>
          </w:p>
        </w:tc>
        <w:tc>
          <w:tcPr>
            <w:tcW w:w="579" w:type="dxa"/>
            <w:tcBorders>
              <w:bottom w:val="single" w:sz="8" w:space="0" w:color="DCDCDC" w:themeColor="background1" w:themeShade="E6"/>
            </w:tcBorders>
            <w:vAlign w:val="center"/>
          </w:tcPr>
          <w:p w14:paraId="2D476517" w14:textId="77777777" w:rsidR="00E43896" w:rsidRDefault="00E43896" w:rsidP="0087283E">
            <w:pPr>
              <w:jc w:val="center"/>
            </w:pPr>
          </w:p>
        </w:tc>
      </w:tr>
      <w:tr w:rsidR="00E43896" w14:paraId="32416ED6" w14:textId="77777777" w:rsidTr="0087283E">
        <w:trPr>
          <w:cantSplit/>
        </w:trPr>
        <w:tc>
          <w:tcPr>
            <w:tcW w:w="9614" w:type="dxa"/>
            <w:gridSpan w:val="5"/>
            <w:tcBorders>
              <w:top w:val="single" w:sz="8" w:space="0" w:color="DCDCDC" w:themeColor="background1" w:themeShade="E6"/>
            </w:tcBorders>
            <w:shd w:val="clear" w:color="auto" w:fill="auto"/>
          </w:tcPr>
          <w:p w14:paraId="7543E2BC" w14:textId="77777777" w:rsidR="00E43896" w:rsidRDefault="00B576C9" w:rsidP="007D23A3">
            <w:pPr>
              <w:keepNext/>
            </w:pPr>
            <w:r>
              <w:t>For any rentals, d</w:t>
            </w:r>
            <w:r w:rsidR="00E43896" w:rsidRPr="00E43896">
              <w:t>o you require a signed lease (with tenant homeowner insurance coverage requirement) prior to the tenant occupying the premises</w:t>
            </w:r>
            <w:r w:rsidR="00E43896">
              <w:t>? If yes, describe lease term options:</w:t>
            </w:r>
          </w:p>
        </w:tc>
        <w:tc>
          <w:tcPr>
            <w:tcW w:w="607" w:type="dxa"/>
            <w:tcBorders>
              <w:top w:val="single" w:sz="8" w:space="0" w:color="DCDCDC" w:themeColor="background1" w:themeShade="E6"/>
            </w:tcBorders>
            <w:shd w:val="clear" w:color="auto" w:fill="auto"/>
            <w:vAlign w:val="center"/>
          </w:tcPr>
          <w:p w14:paraId="485E3E8E" w14:textId="15B096A5" w:rsidR="00E43896" w:rsidRDefault="00E43896" w:rsidP="007D23A3">
            <w:pPr>
              <w:keepNext/>
              <w:jc w:val="center"/>
            </w:pPr>
            <w:r>
              <w:object w:dxaOrig="225" w:dyaOrig="225" w14:anchorId="7558772F">
                <v:shape id="_x0000_i1159" type="#_x0000_t75" style="width:10.2pt;height:9.6pt" o:ole="">
                  <v:imagedata r:id="rId12" o:title=""/>
                </v:shape>
                <w:control r:id="rId19" w:name="AI7" w:shapeid="_x0000_i1159"/>
              </w:object>
            </w:r>
          </w:p>
        </w:tc>
        <w:tc>
          <w:tcPr>
            <w:tcW w:w="579" w:type="dxa"/>
            <w:tcBorders>
              <w:top w:val="single" w:sz="8" w:space="0" w:color="DCDCDC" w:themeColor="background1" w:themeShade="E6"/>
            </w:tcBorders>
            <w:shd w:val="clear" w:color="auto" w:fill="auto"/>
            <w:vAlign w:val="center"/>
          </w:tcPr>
          <w:p w14:paraId="6292BBF4" w14:textId="50967DD9" w:rsidR="00E43896" w:rsidRDefault="00E43896" w:rsidP="007D23A3">
            <w:pPr>
              <w:keepNext/>
              <w:jc w:val="center"/>
            </w:pPr>
            <w:r>
              <w:object w:dxaOrig="225" w:dyaOrig="225" w14:anchorId="5DE14F0B">
                <v:shape id="_x0000_i1161" type="#_x0000_t75" style="width:10.2pt;height:9.6pt" o:ole="">
                  <v:imagedata r:id="rId12" o:title=""/>
                </v:shape>
                <w:control r:id="rId20" w:name="AI8" w:shapeid="_x0000_i1161"/>
              </w:object>
            </w:r>
          </w:p>
        </w:tc>
      </w:tr>
      <w:tr w:rsidR="00E43896" w14:paraId="489E9D5B" w14:textId="77777777" w:rsidTr="0087283E">
        <w:trPr>
          <w:cantSplit/>
        </w:trPr>
        <w:tc>
          <w:tcPr>
            <w:tcW w:w="9614" w:type="dxa"/>
            <w:gridSpan w:val="5"/>
            <w:tcBorders>
              <w:bottom w:val="single" w:sz="8" w:space="0" w:color="DCDCDC" w:themeColor="background1" w:themeShade="E6"/>
            </w:tcBorders>
          </w:tcPr>
          <w:p w14:paraId="1345D080" w14:textId="77777777" w:rsidR="00E43896" w:rsidRDefault="00991AD6" w:rsidP="00D96AF1">
            <w:pPr>
              <w:ind w:left="360"/>
            </w:pPr>
            <w:sdt>
              <w:sdtPr>
                <w:rPr>
                  <w:rStyle w:val="ResponseChar"/>
                </w:rPr>
                <w:id w:val="1608304184"/>
                <w:placeholder>
                  <w:docPart w:val="DA0ED6FD907A4F7892403A1BB0D40921"/>
                </w:placeholder>
                <w:showingPlcHdr/>
                <w:text w:multiLine="1"/>
              </w:sdtPr>
              <w:sdtEndPr>
                <w:rPr>
                  <w:rStyle w:val="DefaultParagraphFont"/>
                  <w:color w:val="565656"/>
                </w:rPr>
              </w:sdtEndPr>
              <w:sdtContent>
                <w:r w:rsidR="00E43896" w:rsidRPr="007156BC">
                  <w:rPr>
                    <w:rFonts w:cs="Arial"/>
                    <w:color w:val="FF0000"/>
                  </w:rPr>
                  <w:t>►</w:t>
                </w:r>
                <w:r w:rsidR="00E43896">
                  <w:rPr>
                    <w:rStyle w:val="PlaceholderText"/>
                  </w:rPr>
                  <w:t>Describe lease term options</w:t>
                </w:r>
              </w:sdtContent>
            </w:sdt>
          </w:p>
        </w:tc>
        <w:tc>
          <w:tcPr>
            <w:tcW w:w="607" w:type="dxa"/>
            <w:tcBorders>
              <w:bottom w:val="single" w:sz="8" w:space="0" w:color="DCDCDC" w:themeColor="background1" w:themeShade="E6"/>
            </w:tcBorders>
            <w:vAlign w:val="center"/>
          </w:tcPr>
          <w:p w14:paraId="785C8049" w14:textId="77777777" w:rsidR="00E43896" w:rsidRDefault="00E43896" w:rsidP="0087283E">
            <w:pPr>
              <w:jc w:val="center"/>
            </w:pPr>
          </w:p>
        </w:tc>
        <w:tc>
          <w:tcPr>
            <w:tcW w:w="579" w:type="dxa"/>
            <w:tcBorders>
              <w:bottom w:val="single" w:sz="8" w:space="0" w:color="DCDCDC" w:themeColor="background1" w:themeShade="E6"/>
            </w:tcBorders>
            <w:vAlign w:val="center"/>
          </w:tcPr>
          <w:p w14:paraId="0FB25CCB" w14:textId="77777777" w:rsidR="00E43896" w:rsidRDefault="00E43896" w:rsidP="0087283E">
            <w:pPr>
              <w:jc w:val="center"/>
            </w:pPr>
          </w:p>
        </w:tc>
      </w:tr>
      <w:tr w:rsidR="0087283E" w14:paraId="53737E87" w14:textId="77777777" w:rsidTr="0087283E">
        <w:trPr>
          <w:cantSplit/>
        </w:trPr>
        <w:tc>
          <w:tcPr>
            <w:tcW w:w="9614" w:type="dxa"/>
            <w:gridSpan w:val="5"/>
            <w:tcBorders>
              <w:top w:val="single" w:sz="8" w:space="0" w:color="DCDCDC" w:themeColor="background1" w:themeShade="E6"/>
            </w:tcBorders>
            <w:shd w:val="clear" w:color="auto" w:fill="auto"/>
          </w:tcPr>
          <w:p w14:paraId="08077C16" w14:textId="77777777" w:rsidR="0087283E" w:rsidRDefault="0087283E" w:rsidP="007D23A3">
            <w:pPr>
              <w:keepNext/>
            </w:pPr>
            <w:r>
              <w:t>Are all units complete? If no, indicate date of completion</w:t>
            </w:r>
          </w:p>
        </w:tc>
        <w:tc>
          <w:tcPr>
            <w:tcW w:w="607" w:type="dxa"/>
            <w:tcBorders>
              <w:top w:val="single" w:sz="8" w:space="0" w:color="DCDCDC" w:themeColor="background1" w:themeShade="E6"/>
            </w:tcBorders>
            <w:shd w:val="clear" w:color="auto" w:fill="auto"/>
            <w:vAlign w:val="center"/>
          </w:tcPr>
          <w:p w14:paraId="22300B2C" w14:textId="252E321B" w:rsidR="0087283E" w:rsidRDefault="0087283E" w:rsidP="007D23A3">
            <w:pPr>
              <w:keepNext/>
              <w:jc w:val="center"/>
            </w:pPr>
            <w:r>
              <w:object w:dxaOrig="225" w:dyaOrig="225" w14:anchorId="27A23456">
                <v:shape id="_x0000_i1163" type="#_x0000_t75" style="width:10.2pt;height:9.6pt" o:ole="">
                  <v:imagedata r:id="rId12" o:title=""/>
                </v:shape>
                <w:control r:id="rId21" w:name="AI9" w:shapeid="_x0000_i1163"/>
              </w:object>
            </w:r>
          </w:p>
        </w:tc>
        <w:tc>
          <w:tcPr>
            <w:tcW w:w="579" w:type="dxa"/>
            <w:tcBorders>
              <w:top w:val="single" w:sz="8" w:space="0" w:color="DCDCDC" w:themeColor="background1" w:themeShade="E6"/>
            </w:tcBorders>
            <w:shd w:val="clear" w:color="auto" w:fill="auto"/>
            <w:vAlign w:val="center"/>
          </w:tcPr>
          <w:p w14:paraId="28294CC9" w14:textId="5F02BD4A" w:rsidR="0087283E" w:rsidRDefault="0087283E" w:rsidP="007D23A3">
            <w:pPr>
              <w:keepNext/>
              <w:jc w:val="center"/>
            </w:pPr>
            <w:r>
              <w:object w:dxaOrig="225" w:dyaOrig="225" w14:anchorId="14BE8AD5">
                <v:shape id="_x0000_i1165" type="#_x0000_t75" style="width:10.2pt;height:9.6pt" o:ole="">
                  <v:imagedata r:id="rId12" o:title=""/>
                </v:shape>
                <w:control r:id="rId22" w:name="AI10" w:shapeid="_x0000_i1165"/>
              </w:object>
            </w:r>
          </w:p>
        </w:tc>
      </w:tr>
      <w:tr w:rsidR="0087283E" w14:paraId="34DAA659" w14:textId="77777777" w:rsidTr="0087283E">
        <w:trPr>
          <w:cantSplit/>
        </w:trPr>
        <w:sdt>
          <w:sdtPr>
            <w:rPr>
              <w:rStyle w:val="ResponseChar"/>
            </w:rPr>
            <w:id w:val="-509518998"/>
            <w:placeholder>
              <w:docPart w:val="80BBA95649254CF8BE0D47BDE4E6EEFB"/>
            </w:placeholder>
            <w:showingPlcHdr/>
            <w:date>
              <w:dateFormat w:val="M/d/yyyy"/>
              <w:lid w:val="en-US"/>
              <w:storeMappedDataAs w:val="dateTime"/>
              <w:calendar w:val="gregorian"/>
            </w:date>
          </w:sdtPr>
          <w:sdtEndPr>
            <w:rPr>
              <w:rStyle w:val="DefaultParagraphFont"/>
              <w:color w:val="565656"/>
            </w:rPr>
          </w:sdtEndPr>
          <w:sdtContent>
            <w:tc>
              <w:tcPr>
                <w:tcW w:w="9614" w:type="dxa"/>
                <w:gridSpan w:val="5"/>
                <w:tcBorders>
                  <w:bottom w:val="single" w:sz="8" w:space="0" w:color="DCDCDC" w:themeColor="background1" w:themeShade="E6"/>
                </w:tcBorders>
              </w:tcPr>
              <w:p w14:paraId="10C9F423" w14:textId="77777777" w:rsidR="0087283E" w:rsidRDefault="002649B8" w:rsidP="0087283E">
                <w:pPr>
                  <w:ind w:left="360"/>
                </w:pPr>
                <w:r w:rsidRPr="006B5BCA">
                  <w:rPr>
                    <w:rFonts w:cs="Arial"/>
                    <w:color w:val="FF0000"/>
                  </w:rPr>
                  <w:t>►</w:t>
                </w:r>
                <w:r>
                  <w:rPr>
                    <w:rStyle w:val="PlaceholderText"/>
                  </w:rPr>
                  <w:t>Enter date of completion</w:t>
                </w:r>
              </w:p>
            </w:tc>
          </w:sdtContent>
        </w:sdt>
        <w:tc>
          <w:tcPr>
            <w:tcW w:w="607" w:type="dxa"/>
            <w:tcBorders>
              <w:bottom w:val="single" w:sz="8" w:space="0" w:color="DCDCDC" w:themeColor="background1" w:themeShade="E6"/>
            </w:tcBorders>
            <w:vAlign w:val="center"/>
          </w:tcPr>
          <w:p w14:paraId="2EA79631" w14:textId="77777777" w:rsidR="0087283E" w:rsidRDefault="0087283E" w:rsidP="0087283E">
            <w:pPr>
              <w:jc w:val="center"/>
            </w:pPr>
          </w:p>
        </w:tc>
        <w:tc>
          <w:tcPr>
            <w:tcW w:w="579" w:type="dxa"/>
            <w:tcBorders>
              <w:bottom w:val="single" w:sz="8" w:space="0" w:color="DCDCDC" w:themeColor="background1" w:themeShade="E6"/>
            </w:tcBorders>
            <w:vAlign w:val="center"/>
          </w:tcPr>
          <w:p w14:paraId="6E39A778" w14:textId="77777777" w:rsidR="0087283E" w:rsidRDefault="0087283E" w:rsidP="0087283E">
            <w:pPr>
              <w:jc w:val="center"/>
            </w:pPr>
          </w:p>
        </w:tc>
      </w:tr>
      <w:tr w:rsidR="00B576C9" w14:paraId="7AF9D33B" w14:textId="77777777" w:rsidTr="00B576C9">
        <w:trPr>
          <w:cantSplit/>
        </w:trPr>
        <w:tc>
          <w:tcPr>
            <w:tcW w:w="9614" w:type="dxa"/>
            <w:gridSpan w:val="5"/>
            <w:tcBorders>
              <w:top w:val="single" w:sz="8" w:space="0" w:color="DCDCDC" w:themeColor="background1" w:themeShade="E6"/>
            </w:tcBorders>
            <w:shd w:val="clear" w:color="auto" w:fill="auto"/>
          </w:tcPr>
          <w:p w14:paraId="432C72A2" w14:textId="77777777" w:rsidR="00B576C9" w:rsidRDefault="00B576C9" w:rsidP="00B576C9">
            <w:pPr>
              <w:keepNext/>
            </w:pPr>
            <w:r w:rsidRPr="00B576C9">
              <w:t>Are any units/buildings under renovation?  If yes, please describe:</w:t>
            </w:r>
          </w:p>
        </w:tc>
        <w:tc>
          <w:tcPr>
            <w:tcW w:w="607" w:type="dxa"/>
            <w:tcBorders>
              <w:top w:val="single" w:sz="8" w:space="0" w:color="DCDCDC" w:themeColor="background1" w:themeShade="E6"/>
            </w:tcBorders>
            <w:shd w:val="clear" w:color="auto" w:fill="auto"/>
            <w:vAlign w:val="center"/>
          </w:tcPr>
          <w:p w14:paraId="1B368393" w14:textId="0AECBF9C" w:rsidR="00B576C9" w:rsidRDefault="00B576C9" w:rsidP="00B576C9">
            <w:pPr>
              <w:keepNext/>
              <w:jc w:val="center"/>
            </w:pPr>
            <w:r>
              <w:object w:dxaOrig="225" w:dyaOrig="225" w14:anchorId="6CE0BAB5">
                <v:shape id="_x0000_i1167" type="#_x0000_t75" style="width:10.2pt;height:9.6pt" o:ole="">
                  <v:imagedata r:id="rId12" o:title=""/>
                </v:shape>
                <w:control r:id="rId23" w:name="AI71" w:shapeid="_x0000_i1167"/>
              </w:object>
            </w:r>
          </w:p>
        </w:tc>
        <w:tc>
          <w:tcPr>
            <w:tcW w:w="579" w:type="dxa"/>
            <w:tcBorders>
              <w:top w:val="single" w:sz="8" w:space="0" w:color="DCDCDC" w:themeColor="background1" w:themeShade="E6"/>
            </w:tcBorders>
            <w:shd w:val="clear" w:color="auto" w:fill="auto"/>
            <w:vAlign w:val="center"/>
          </w:tcPr>
          <w:p w14:paraId="15626643" w14:textId="3EC27C84" w:rsidR="00B576C9" w:rsidRDefault="00B576C9" w:rsidP="00B576C9">
            <w:pPr>
              <w:keepNext/>
              <w:jc w:val="center"/>
            </w:pPr>
            <w:r>
              <w:object w:dxaOrig="225" w:dyaOrig="225" w14:anchorId="0467ADD7">
                <v:shape id="_x0000_i1169" type="#_x0000_t75" style="width:10.2pt;height:9.6pt" o:ole="">
                  <v:imagedata r:id="rId12" o:title=""/>
                </v:shape>
                <w:control r:id="rId24" w:name="AI81" w:shapeid="_x0000_i1169"/>
              </w:object>
            </w:r>
          </w:p>
        </w:tc>
      </w:tr>
      <w:tr w:rsidR="00B576C9" w14:paraId="005E7EC1" w14:textId="77777777" w:rsidTr="00B576C9">
        <w:trPr>
          <w:cantSplit/>
        </w:trPr>
        <w:tc>
          <w:tcPr>
            <w:tcW w:w="9614" w:type="dxa"/>
            <w:gridSpan w:val="5"/>
            <w:tcBorders>
              <w:bottom w:val="single" w:sz="8" w:space="0" w:color="DCDCDC" w:themeColor="background1" w:themeShade="E6"/>
            </w:tcBorders>
          </w:tcPr>
          <w:p w14:paraId="5D2975CB" w14:textId="77777777" w:rsidR="00B576C9" w:rsidRDefault="00991AD6" w:rsidP="00B576C9">
            <w:pPr>
              <w:ind w:left="360"/>
            </w:pPr>
            <w:sdt>
              <w:sdtPr>
                <w:rPr>
                  <w:rStyle w:val="ResponseChar"/>
                </w:rPr>
                <w:id w:val="-741022558"/>
                <w:placeholder>
                  <w:docPart w:val="3F13DB96347A4DAC816C7E1CEF245443"/>
                </w:placeholder>
                <w:showingPlcHdr/>
                <w:text w:multiLine="1"/>
              </w:sdtPr>
              <w:sdtEndPr>
                <w:rPr>
                  <w:rStyle w:val="DefaultParagraphFont"/>
                  <w:color w:val="565656"/>
                </w:rPr>
              </w:sdtEndPr>
              <w:sdtContent>
                <w:r w:rsidR="00B576C9" w:rsidRPr="007156BC">
                  <w:rPr>
                    <w:rFonts w:cs="Arial"/>
                    <w:color w:val="FF0000"/>
                  </w:rPr>
                  <w:t>►</w:t>
                </w:r>
                <w:r w:rsidR="00B576C9">
                  <w:rPr>
                    <w:rStyle w:val="PlaceholderText"/>
                  </w:rPr>
                  <w:t>Describe renovation</w:t>
                </w:r>
              </w:sdtContent>
            </w:sdt>
          </w:p>
        </w:tc>
        <w:tc>
          <w:tcPr>
            <w:tcW w:w="607" w:type="dxa"/>
            <w:tcBorders>
              <w:bottom w:val="single" w:sz="8" w:space="0" w:color="DCDCDC" w:themeColor="background1" w:themeShade="E6"/>
            </w:tcBorders>
            <w:vAlign w:val="center"/>
          </w:tcPr>
          <w:p w14:paraId="1A98D43A" w14:textId="77777777" w:rsidR="00B576C9" w:rsidRDefault="00B576C9" w:rsidP="00B576C9">
            <w:pPr>
              <w:jc w:val="center"/>
            </w:pPr>
          </w:p>
        </w:tc>
        <w:tc>
          <w:tcPr>
            <w:tcW w:w="579" w:type="dxa"/>
            <w:tcBorders>
              <w:bottom w:val="single" w:sz="8" w:space="0" w:color="DCDCDC" w:themeColor="background1" w:themeShade="E6"/>
            </w:tcBorders>
            <w:vAlign w:val="center"/>
          </w:tcPr>
          <w:p w14:paraId="741262A0" w14:textId="77777777" w:rsidR="00B576C9" w:rsidRDefault="00B576C9" w:rsidP="00B576C9">
            <w:pPr>
              <w:jc w:val="center"/>
            </w:pPr>
          </w:p>
        </w:tc>
      </w:tr>
      <w:tr w:rsidR="00383088" w14:paraId="203B2061" w14:textId="77777777" w:rsidTr="0087283E">
        <w:trPr>
          <w:cantSplit/>
        </w:trPr>
        <w:tc>
          <w:tcPr>
            <w:tcW w:w="9614" w:type="dxa"/>
            <w:gridSpan w:val="5"/>
            <w:tcBorders>
              <w:bottom w:val="single" w:sz="8" w:space="0" w:color="DCDCDC" w:themeColor="background1" w:themeShade="E6"/>
            </w:tcBorders>
          </w:tcPr>
          <w:p w14:paraId="44315182" w14:textId="77777777" w:rsidR="00383088" w:rsidRDefault="00383088" w:rsidP="007156BC">
            <w:r>
              <w:t>Does the named insured include the property manager?</w:t>
            </w:r>
          </w:p>
        </w:tc>
        <w:tc>
          <w:tcPr>
            <w:tcW w:w="607" w:type="dxa"/>
            <w:tcBorders>
              <w:bottom w:val="single" w:sz="8" w:space="0" w:color="DCDCDC" w:themeColor="background1" w:themeShade="E6"/>
            </w:tcBorders>
            <w:vAlign w:val="center"/>
          </w:tcPr>
          <w:p w14:paraId="3310C630" w14:textId="07D71783" w:rsidR="00383088" w:rsidRDefault="00AA3128" w:rsidP="0087283E">
            <w:pPr>
              <w:jc w:val="center"/>
            </w:pPr>
            <w:r>
              <w:object w:dxaOrig="225" w:dyaOrig="225" w14:anchorId="1884BCCB">
                <v:shape id="_x0000_i1171" type="#_x0000_t75" style="width:10.2pt;height:9.6pt" o:ole="">
                  <v:imagedata r:id="rId12" o:title=""/>
                </v:shape>
                <w:control r:id="rId25" w:name="AI13" w:shapeid="_x0000_i1171"/>
              </w:object>
            </w:r>
          </w:p>
        </w:tc>
        <w:tc>
          <w:tcPr>
            <w:tcW w:w="579" w:type="dxa"/>
            <w:tcBorders>
              <w:bottom w:val="single" w:sz="8" w:space="0" w:color="DCDCDC" w:themeColor="background1" w:themeShade="E6"/>
            </w:tcBorders>
            <w:vAlign w:val="center"/>
          </w:tcPr>
          <w:p w14:paraId="258FFF1F" w14:textId="22A1DC18" w:rsidR="00383088" w:rsidRDefault="00AA3128" w:rsidP="0087283E">
            <w:pPr>
              <w:jc w:val="center"/>
            </w:pPr>
            <w:r>
              <w:object w:dxaOrig="225" w:dyaOrig="225" w14:anchorId="374B6740">
                <v:shape id="_x0000_i1173" type="#_x0000_t75" style="width:10.2pt;height:9.6pt" o:ole="">
                  <v:imagedata r:id="rId12" o:title=""/>
                </v:shape>
                <w:control r:id="rId26" w:name="AI14" w:shapeid="_x0000_i1173"/>
              </w:object>
            </w:r>
          </w:p>
        </w:tc>
      </w:tr>
      <w:tr w:rsidR="00383088" w14:paraId="63204270" w14:textId="77777777" w:rsidTr="0087283E">
        <w:trPr>
          <w:cantSplit/>
        </w:trPr>
        <w:tc>
          <w:tcPr>
            <w:tcW w:w="9614" w:type="dxa"/>
            <w:gridSpan w:val="5"/>
            <w:tcBorders>
              <w:bottom w:val="single" w:sz="8" w:space="0" w:color="DCDCDC" w:themeColor="background1" w:themeShade="E6"/>
            </w:tcBorders>
          </w:tcPr>
          <w:p w14:paraId="1755F418" w14:textId="77777777" w:rsidR="00383088" w:rsidRPr="00AE7675" w:rsidRDefault="00383088" w:rsidP="007156BC">
            <w:r w:rsidRPr="00AE7675">
              <w:t xml:space="preserve">Please provide the number of directors / officers: </w:t>
            </w:r>
            <w:r w:rsidR="00AE7675">
              <w:rPr>
                <w:rStyle w:val="ResponseChar"/>
              </w:rPr>
              <w:fldChar w:fldCharType="begin">
                <w:ffData>
                  <w:name w:val=""/>
                  <w:enabled/>
                  <w:calcOnExit w:val="0"/>
                  <w:textInput>
                    <w:type w:val="number"/>
                    <w:format w:val="0"/>
                  </w:textInput>
                </w:ffData>
              </w:fldChar>
            </w:r>
            <w:r w:rsidR="00AE7675">
              <w:rPr>
                <w:rStyle w:val="ResponseChar"/>
              </w:rPr>
              <w:instrText xml:space="preserve"> FORMTEXT </w:instrText>
            </w:r>
            <w:r w:rsidR="00AE7675">
              <w:rPr>
                <w:rStyle w:val="ResponseChar"/>
              </w:rPr>
            </w:r>
            <w:r w:rsidR="00AE7675">
              <w:rPr>
                <w:rStyle w:val="ResponseChar"/>
              </w:rPr>
              <w:fldChar w:fldCharType="separate"/>
            </w:r>
            <w:r w:rsidR="00AE7675">
              <w:rPr>
                <w:rStyle w:val="ResponseChar"/>
                <w:noProof/>
              </w:rPr>
              <w:t> </w:t>
            </w:r>
            <w:r w:rsidR="00AE7675">
              <w:rPr>
                <w:rStyle w:val="ResponseChar"/>
                <w:noProof/>
              </w:rPr>
              <w:t> </w:t>
            </w:r>
            <w:r w:rsidR="00AE7675">
              <w:rPr>
                <w:rStyle w:val="ResponseChar"/>
                <w:noProof/>
              </w:rPr>
              <w:t> </w:t>
            </w:r>
            <w:r w:rsidR="00AE7675">
              <w:rPr>
                <w:rStyle w:val="ResponseChar"/>
                <w:noProof/>
              </w:rPr>
              <w:t> </w:t>
            </w:r>
            <w:r w:rsidR="00AE7675">
              <w:rPr>
                <w:rStyle w:val="ResponseChar"/>
                <w:noProof/>
              </w:rPr>
              <w:t> </w:t>
            </w:r>
            <w:r w:rsidR="00AE7675">
              <w:rPr>
                <w:rStyle w:val="ResponseChar"/>
              </w:rPr>
              <w:fldChar w:fldCharType="end"/>
            </w:r>
          </w:p>
        </w:tc>
        <w:tc>
          <w:tcPr>
            <w:tcW w:w="607" w:type="dxa"/>
            <w:tcBorders>
              <w:bottom w:val="single" w:sz="8" w:space="0" w:color="DCDCDC" w:themeColor="background1" w:themeShade="E6"/>
            </w:tcBorders>
            <w:vAlign w:val="center"/>
          </w:tcPr>
          <w:p w14:paraId="578201CD" w14:textId="77777777" w:rsidR="00383088" w:rsidRPr="00AE7675" w:rsidRDefault="00383088" w:rsidP="0087283E">
            <w:pPr>
              <w:jc w:val="center"/>
            </w:pPr>
          </w:p>
        </w:tc>
        <w:tc>
          <w:tcPr>
            <w:tcW w:w="579" w:type="dxa"/>
            <w:tcBorders>
              <w:bottom w:val="single" w:sz="8" w:space="0" w:color="DCDCDC" w:themeColor="background1" w:themeShade="E6"/>
            </w:tcBorders>
            <w:vAlign w:val="center"/>
          </w:tcPr>
          <w:p w14:paraId="318C0172" w14:textId="77777777" w:rsidR="00383088" w:rsidRPr="00AE7675" w:rsidRDefault="00383088" w:rsidP="0087283E">
            <w:pPr>
              <w:jc w:val="center"/>
            </w:pPr>
          </w:p>
        </w:tc>
      </w:tr>
      <w:tr w:rsidR="00383088" w14:paraId="68B2816C" w14:textId="77777777" w:rsidTr="0087283E">
        <w:trPr>
          <w:cantSplit/>
        </w:trPr>
        <w:tc>
          <w:tcPr>
            <w:tcW w:w="9614" w:type="dxa"/>
            <w:gridSpan w:val="5"/>
            <w:tcBorders>
              <w:bottom w:val="single" w:sz="8" w:space="0" w:color="DCDCDC" w:themeColor="background1" w:themeShade="E6"/>
            </w:tcBorders>
          </w:tcPr>
          <w:p w14:paraId="67A19C3A" w14:textId="77777777" w:rsidR="00383088" w:rsidRDefault="00383088" w:rsidP="007156BC">
            <w:r>
              <w:t>Are the directors / officers residents?</w:t>
            </w:r>
          </w:p>
        </w:tc>
        <w:tc>
          <w:tcPr>
            <w:tcW w:w="607" w:type="dxa"/>
            <w:tcBorders>
              <w:bottom w:val="single" w:sz="8" w:space="0" w:color="DCDCDC" w:themeColor="background1" w:themeShade="E6"/>
            </w:tcBorders>
            <w:vAlign w:val="center"/>
          </w:tcPr>
          <w:p w14:paraId="3DF3393C" w14:textId="66623A50" w:rsidR="00383088" w:rsidRDefault="003B4DEB" w:rsidP="0087283E">
            <w:pPr>
              <w:jc w:val="center"/>
            </w:pPr>
            <w:r>
              <w:object w:dxaOrig="225" w:dyaOrig="225" w14:anchorId="62C4E23B">
                <v:shape id="_x0000_i1175" type="#_x0000_t75" style="width:10.2pt;height:9.6pt" o:ole="">
                  <v:imagedata r:id="rId12" o:title=""/>
                </v:shape>
                <w:control r:id="rId27" w:name="AI151" w:shapeid="_x0000_i1175"/>
              </w:object>
            </w:r>
          </w:p>
        </w:tc>
        <w:tc>
          <w:tcPr>
            <w:tcW w:w="579" w:type="dxa"/>
            <w:tcBorders>
              <w:bottom w:val="single" w:sz="8" w:space="0" w:color="DCDCDC" w:themeColor="background1" w:themeShade="E6"/>
            </w:tcBorders>
            <w:vAlign w:val="center"/>
          </w:tcPr>
          <w:p w14:paraId="36E7764F" w14:textId="60054C1B" w:rsidR="00383088" w:rsidRDefault="003B4DEB" w:rsidP="0087283E">
            <w:pPr>
              <w:jc w:val="center"/>
            </w:pPr>
            <w:r>
              <w:object w:dxaOrig="225" w:dyaOrig="225" w14:anchorId="3627E56C">
                <v:shape id="_x0000_i1177" type="#_x0000_t75" style="width:10.2pt;height:9.6pt" o:ole="">
                  <v:imagedata r:id="rId12" o:title=""/>
                </v:shape>
                <w:control r:id="rId28" w:name="AI1511" w:shapeid="_x0000_i1177"/>
              </w:object>
            </w:r>
          </w:p>
        </w:tc>
      </w:tr>
      <w:tr w:rsidR="00383088" w14:paraId="6FC0F9C9" w14:textId="77777777" w:rsidTr="007156BC">
        <w:trPr>
          <w:cantSplit/>
        </w:trPr>
        <w:tc>
          <w:tcPr>
            <w:tcW w:w="9614" w:type="dxa"/>
            <w:gridSpan w:val="5"/>
          </w:tcPr>
          <w:p w14:paraId="231C0C70" w14:textId="77777777" w:rsidR="00383088" w:rsidRDefault="007156BC" w:rsidP="007D23A3">
            <w:pPr>
              <w:keepNext/>
            </w:pPr>
            <w:r>
              <w:t>Does the developer have an interest in the condominium as:</w:t>
            </w:r>
          </w:p>
        </w:tc>
        <w:tc>
          <w:tcPr>
            <w:tcW w:w="607" w:type="dxa"/>
            <w:vAlign w:val="center"/>
          </w:tcPr>
          <w:p w14:paraId="0615F65D" w14:textId="77777777" w:rsidR="00383088" w:rsidRDefault="00383088" w:rsidP="007D23A3">
            <w:pPr>
              <w:keepNext/>
              <w:jc w:val="center"/>
            </w:pPr>
          </w:p>
        </w:tc>
        <w:tc>
          <w:tcPr>
            <w:tcW w:w="579" w:type="dxa"/>
            <w:vAlign w:val="center"/>
          </w:tcPr>
          <w:p w14:paraId="139900D0" w14:textId="77777777" w:rsidR="00383088" w:rsidRDefault="00383088" w:rsidP="007D23A3">
            <w:pPr>
              <w:keepNext/>
              <w:jc w:val="center"/>
            </w:pPr>
          </w:p>
        </w:tc>
      </w:tr>
      <w:tr w:rsidR="007156BC" w14:paraId="795A2C7B" w14:textId="77777777" w:rsidTr="00D96AF1">
        <w:trPr>
          <w:cantSplit/>
        </w:trPr>
        <w:tc>
          <w:tcPr>
            <w:tcW w:w="9614" w:type="dxa"/>
            <w:gridSpan w:val="5"/>
          </w:tcPr>
          <w:p w14:paraId="593B8622" w14:textId="77777777" w:rsidR="007156BC" w:rsidRDefault="00063251" w:rsidP="007D23A3">
            <w:pPr>
              <w:keepNext/>
              <w:ind w:left="360"/>
            </w:pPr>
            <w:r>
              <w:t>A n</w:t>
            </w:r>
            <w:r w:rsidR="007156BC">
              <w:t>amed insured?</w:t>
            </w:r>
          </w:p>
        </w:tc>
        <w:tc>
          <w:tcPr>
            <w:tcW w:w="607" w:type="dxa"/>
            <w:vAlign w:val="center"/>
          </w:tcPr>
          <w:p w14:paraId="5B95B8C4" w14:textId="5129D196" w:rsidR="007156BC" w:rsidRDefault="00AA3128" w:rsidP="007D23A3">
            <w:pPr>
              <w:keepNext/>
              <w:jc w:val="center"/>
            </w:pPr>
            <w:r>
              <w:object w:dxaOrig="225" w:dyaOrig="225" w14:anchorId="339940F8">
                <v:shape id="_x0000_i1179" type="#_x0000_t75" style="width:10.2pt;height:9.6pt" o:ole="">
                  <v:imagedata r:id="rId12" o:title=""/>
                </v:shape>
                <w:control r:id="rId29" w:name="AI17" w:shapeid="_x0000_i1179"/>
              </w:object>
            </w:r>
          </w:p>
        </w:tc>
        <w:tc>
          <w:tcPr>
            <w:tcW w:w="579" w:type="dxa"/>
            <w:vAlign w:val="center"/>
          </w:tcPr>
          <w:p w14:paraId="19DE1F0E" w14:textId="28EE96F0" w:rsidR="007156BC" w:rsidRDefault="00063251" w:rsidP="007D23A3">
            <w:pPr>
              <w:keepNext/>
              <w:jc w:val="center"/>
            </w:pPr>
            <w:r>
              <w:object w:dxaOrig="225" w:dyaOrig="225" w14:anchorId="195E30AE">
                <v:shape id="_x0000_i1181" type="#_x0000_t75" style="width:10.2pt;height:9.6pt" o:ole="">
                  <v:imagedata r:id="rId12" o:title=""/>
                </v:shape>
                <w:control r:id="rId30" w:name="AI18" w:shapeid="_x0000_i1181"/>
              </w:object>
            </w:r>
          </w:p>
        </w:tc>
      </w:tr>
      <w:tr w:rsidR="007156BC" w14:paraId="27A2AFB2" w14:textId="77777777" w:rsidTr="00D96AF1">
        <w:trPr>
          <w:cantSplit/>
        </w:trPr>
        <w:tc>
          <w:tcPr>
            <w:tcW w:w="9614" w:type="dxa"/>
            <w:gridSpan w:val="5"/>
            <w:tcBorders>
              <w:bottom w:val="single" w:sz="8" w:space="0" w:color="DCDCDC" w:themeColor="background1" w:themeShade="E6"/>
            </w:tcBorders>
          </w:tcPr>
          <w:p w14:paraId="13696711" w14:textId="77777777" w:rsidR="007156BC" w:rsidRDefault="007156BC" w:rsidP="007156BC">
            <w:pPr>
              <w:ind w:left="360"/>
            </w:pPr>
            <w:r>
              <w:t>A</w:t>
            </w:r>
            <w:r w:rsidR="00063251">
              <w:t>n a</w:t>
            </w:r>
            <w:r>
              <w:t>dditional insured?</w:t>
            </w:r>
          </w:p>
        </w:tc>
        <w:tc>
          <w:tcPr>
            <w:tcW w:w="607" w:type="dxa"/>
            <w:tcBorders>
              <w:bottom w:val="single" w:sz="8" w:space="0" w:color="DCDCDC" w:themeColor="background1" w:themeShade="E6"/>
            </w:tcBorders>
            <w:vAlign w:val="center"/>
          </w:tcPr>
          <w:p w14:paraId="4DA3BEBB" w14:textId="7BA51DCF" w:rsidR="007156BC" w:rsidRDefault="00063251" w:rsidP="0087283E">
            <w:pPr>
              <w:jc w:val="center"/>
            </w:pPr>
            <w:r>
              <w:object w:dxaOrig="225" w:dyaOrig="225" w14:anchorId="4D7E3ABB">
                <v:shape id="_x0000_i1183" type="#_x0000_t75" style="width:10.2pt;height:9.6pt" o:ole="">
                  <v:imagedata r:id="rId12" o:title=""/>
                </v:shape>
                <w:control r:id="rId31" w:name="AI19" w:shapeid="_x0000_i1183"/>
              </w:object>
            </w:r>
          </w:p>
        </w:tc>
        <w:tc>
          <w:tcPr>
            <w:tcW w:w="579" w:type="dxa"/>
            <w:tcBorders>
              <w:bottom w:val="single" w:sz="8" w:space="0" w:color="DCDCDC" w:themeColor="background1" w:themeShade="E6"/>
            </w:tcBorders>
            <w:vAlign w:val="center"/>
          </w:tcPr>
          <w:p w14:paraId="1DD8F7AF" w14:textId="046559F9" w:rsidR="007156BC" w:rsidRDefault="00063251" w:rsidP="0087283E">
            <w:pPr>
              <w:jc w:val="center"/>
            </w:pPr>
            <w:r>
              <w:object w:dxaOrig="225" w:dyaOrig="225" w14:anchorId="7EA0089F">
                <v:shape id="_x0000_i1185" type="#_x0000_t75" style="width:10.2pt;height:9.6pt" o:ole="">
                  <v:imagedata r:id="rId12" o:title=""/>
                </v:shape>
                <w:control r:id="rId32" w:name="AI20" w:shapeid="_x0000_i1185"/>
              </w:object>
            </w:r>
          </w:p>
        </w:tc>
      </w:tr>
      <w:tr w:rsidR="00D96AF1" w14:paraId="51F28BF3" w14:textId="77777777" w:rsidTr="00D96AF1">
        <w:trPr>
          <w:cantSplit/>
        </w:trPr>
        <w:tc>
          <w:tcPr>
            <w:tcW w:w="9614" w:type="dxa"/>
            <w:gridSpan w:val="5"/>
            <w:tcBorders>
              <w:top w:val="single" w:sz="8" w:space="0" w:color="DCDCDC" w:themeColor="background1" w:themeShade="E6"/>
            </w:tcBorders>
            <w:shd w:val="clear" w:color="auto" w:fill="auto"/>
          </w:tcPr>
          <w:p w14:paraId="273AFF35" w14:textId="77777777" w:rsidR="00D96AF1" w:rsidRDefault="00D96AF1" w:rsidP="007D23A3">
            <w:pPr>
              <w:keepNext/>
            </w:pPr>
            <w:r w:rsidRPr="00D96AF1">
              <w:t>Is the developer or builder acting in director</w:t>
            </w:r>
            <w:r w:rsidR="00B576C9">
              <w:t xml:space="preserve"> &amp; </w:t>
            </w:r>
            <w:r w:rsidRPr="00D96AF1">
              <w:t>officer capacity</w:t>
            </w:r>
            <w:r>
              <w:t>?</w:t>
            </w:r>
            <w:r w:rsidR="00172066">
              <w:t xml:space="preserve"> If yes, please describe </w:t>
            </w:r>
            <w:r w:rsidR="00B576C9">
              <w:t>the reason</w:t>
            </w:r>
            <w:r w:rsidR="00172066">
              <w:t>, and the plan</w:t>
            </w:r>
            <w:r w:rsidR="00B576C9">
              <w:t>, including the ti</w:t>
            </w:r>
            <w:r w:rsidR="00172066">
              <w:t>meline</w:t>
            </w:r>
            <w:r w:rsidR="00B576C9">
              <w:t>,</w:t>
            </w:r>
            <w:r w:rsidR="00172066">
              <w:t xml:space="preserve"> for relinquishing </w:t>
            </w:r>
            <w:r w:rsidR="00B576C9">
              <w:t xml:space="preserve">the director &amp; officer </w:t>
            </w:r>
            <w:r w:rsidR="00172066">
              <w:t>position:</w:t>
            </w:r>
          </w:p>
        </w:tc>
        <w:tc>
          <w:tcPr>
            <w:tcW w:w="607" w:type="dxa"/>
            <w:tcBorders>
              <w:top w:val="single" w:sz="8" w:space="0" w:color="DCDCDC" w:themeColor="background1" w:themeShade="E6"/>
            </w:tcBorders>
            <w:shd w:val="clear" w:color="auto" w:fill="auto"/>
            <w:vAlign w:val="center"/>
          </w:tcPr>
          <w:p w14:paraId="1D5D48EE" w14:textId="49BD3F70" w:rsidR="00D96AF1" w:rsidRDefault="00D96AF1" w:rsidP="007D23A3">
            <w:pPr>
              <w:keepNext/>
              <w:jc w:val="center"/>
            </w:pPr>
            <w:r>
              <w:object w:dxaOrig="225" w:dyaOrig="225" w14:anchorId="5C77C328">
                <v:shape id="_x0000_i1187" type="#_x0000_t75" style="width:10.2pt;height:9.6pt" o:ole="">
                  <v:imagedata r:id="rId12" o:title=""/>
                </v:shape>
                <w:control r:id="rId33" w:name="AI21" w:shapeid="_x0000_i1187"/>
              </w:object>
            </w:r>
          </w:p>
        </w:tc>
        <w:tc>
          <w:tcPr>
            <w:tcW w:w="579" w:type="dxa"/>
            <w:tcBorders>
              <w:top w:val="single" w:sz="8" w:space="0" w:color="DCDCDC" w:themeColor="background1" w:themeShade="E6"/>
            </w:tcBorders>
            <w:shd w:val="clear" w:color="auto" w:fill="auto"/>
            <w:vAlign w:val="center"/>
          </w:tcPr>
          <w:p w14:paraId="1EC3A08A" w14:textId="778EF9A0" w:rsidR="00D96AF1" w:rsidRDefault="00D96AF1" w:rsidP="007D23A3">
            <w:pPr>
              <w:keepNext/>
              <w:jc w:val="center"/>
            </w:pPr>
            <w:r>
              <w:object w:dxaOrig="225" w:dyaOrig="225" w14:anchorId="7986B80F">
                <v:shape id="_x0000_i1189" type="#_x0000_t75" style="width:10.2pt;height:9.6pt" o:ole="">
                  <v:imagedata r:id="rId12" o:title=""/>
                </v:shape>
                <w:control r:id="rId34" w:name="AI22" w:shapeid="_x0000_i1189"/>
              </w:object>
            </w:r>
          </w:p>
        </w:tc>
      </w:tr>
      <w:tr w:rsidR="00D96AF1" w14:paraId="4DA9FBFA" w14:textId="77777777" w:rsidTr="00D96AF1">
        <w:trPr>
          <w:cantSplit/>
        </w:trPr>
        <w:tc>
          <w:tcPr>
            <w:tcW w:w="9614" w:type="dxa"/>
            <w:gridSpan w:val="5"/>
            <w:tcBorders>
              <w:bottom w:val="single" w:sz="8" w:space="0" w:color="DCDCDC" w:themeColor="background1" w:themeShade="E6"/>
            </w:tcBorders>
          </w:tcPr>
          <w:p w14:paraId="60EFBD7F" w14:textId="77777777" w:rsidR="00D96AF1" w:rsidRDefault="00991AD6" w:rsidP="00D96AF1">
            <w:pPr>
              <w:ind w:left="360"/>
            </w:pPr>
            <w:sdt>
              <w:sdtPr>
                <w:rPr>
                  <w:rStyle w:val="ResponseChar"/>
                </w:rPr>
                <w:id w:val="-1993783819"/>
                <w:placeholder>
                  <w:docPart w:val="02BB6A4D13094781A1284A3990386D33"/>
                </w:placeholder>
                <w:showingPlcHdr/>
                <w:text w:multiLine="1"/>
              </w:sdtPr>
              <w:sdtEndPr>
                <w:rPr>
                  <w:rStyle w:val="DefaultParagraphFont"/>
                  <w:color w:val="565656"/>
                </w:rPr>
              </w:sdtEndPr>
              <w:sdtContent>
                <w:r w:rsidR="00D96AF1" w:rsidRPr="007156BC">
                  <w:rPr>
                    <w:rFonts w:cs="Arial"/>
                    <w:color w:val="FF0000"/>
                  </w:rPr>
                  <w:t>►</w:t>
                </w:r>
                <w:r w:rsidR="00172066">
                  <w:rPr>
                    <w:rStyle w:val="PlaceholderText"/>
                  </w:rPr>
                  <w:t>Enter description</w:t>
                </w:r>
              </w:sdtContent>
            </w:sdt>
          </w:p>
        </w:tc>
        <w:tc>
          <w:tcPr>
            <w:tcW w:w="607" w:type="dxa"/>
            <w:tcBorders>
              <w:bottom w:val="single" w:sz="8" w:space="0" w:color="DCDCDC" w:themeColor="background1" w:themeShade="E6"/>
            </w:tcBorders>
            <w:vAlign w:val="center"/>
          </w:tcPr>
          <w:p w14:paraId="68459145" w14:textId="77777777" w:rsidR="00D96AF1" w:rsidRDefault="00D96AF1" w:rsidP="00D96AF1">
            <w:pPr>
              <w:jc w:val="center"/>
            </w:pPr>
          </w:p>
        </w:tc>
        <w:tc>
          <w:tcPr>
            <w:tcW w:w="579" w:type="dxa"/>
            <w:tcBorders>
              <w:bottom w:val="single" w:sz="8" w:space="0" w:color="DCDCDC" w:themeColor="background1" w:themeShade="E6"/>
            </w:tcBorders>
            <w:vAlign w:val="center"/>
          </w:tcPr>
          <w:p w14:paraId="4FE2DFA1" w14:textId="77777777" w:rsidR="00D96AF1" w:rsidRDefault="00D96AF1" w:rsidP="00D96AF1">
            <w:pPr>
              <w:jc w:val="center"/>
            </w:pPr>
          </w:p>
        </w:tc>
      </w:tr>
      <w:tr w:rsidR="00172066" w14:paraId="2A39C7A3" w14:textId="77777777" w:rsidTr="00C14A87">
        <w:trPr>
          <w:cantSplit/>
        </w:trPr>
        <w:tc>
          <w:tcPr>
            <w:tcW w:w="9614" w:type="dxa"/>
            <w:gridSpan w:val="5"/>
            <w:tcBorders>
              <w:top w:val="single" w:sz="8" w:space="0" w:color="DCDCDC" w:themeColor="background1" w:themeShade="E6"/>
            </w:tcBorders>
          </w:tcPr>
          <w:p w14:paraId="0D349385" w14:textId="77777777" w:rsidR="00172066" w:rsidRDefault="00B576C9" w:rsidP="007D23A3">
            <w:pPr>
              <w:keepNext/>
            </w:pPr>
            <w:r>
              <w:t xml:space="preserve">For property management, </w:t>
            </w:r>
            <w:proofErr w:type="gramStart"/>
            <w:r>
              <w:t>maintenance</w:t>
            </w:r>
            <w:proofErr w:type="gramEnd"/>
            <w:r>
              <w:t xml:space="preserve"> and supervision, p</w:t>
            </w:r>
            <w:r w:rsidR="00172066">
              <w:t>lease check all that apply:</w:t>
            </w:r>
          </w:p>
        </w:tc>
        <w:tc>
          <w:tcPr>
            <w:tcW w:w="607" w:type="dxa"/>
            <w:tcBorders>
              <w:top w:val="single" w:sz="8" w:space="0" w:color="DCDCDC" w:themeColor="background1" w:themeShade="E6"/>
            </w:tcBorders>
            <w:vAlign w:val="center"/>
          </w:tcPr>
          <w:p w14:paraId="350C05CC" w14:textId="77777777" w:rsidR="00172066" w:rsidRDefault="00172066" w:rsidP="007D23A3">
            <w:pPr>
              <w:keepNext/>
              <w:jc w:val="center"/>
            </w:pPr>
          </w:p>
        </w:tc>
        <w:tc>
          <w:tcPr>
            <w:tcW w:w="579" w:type="dxa"/>
            <w:tcBorders>
              <w:top w:val="single" w:sz="8" w:space="0" w:color="DCDCDC" w:themeColor="background1" w:themeShade="E6"/>
            </w:tcBorders>
            <w:vAlign w:val="center"/>
          </w:tcPr>
          <w:p w14:paraId="29472A98" w14:textId="77777777" w:rsidR="00172066" w:rsidRDefault="00172066" w:rsidP="007D23A3">
            <w:pPr>
              <w:keepNext/>
              <w:jc w:val="center"/>
            </w:pPr>
          </w:p>
        </w:tc>
      </w:tr>
      <w:tr w:rsidR="00172066" w14:paraId="4BD834C8" w14:textId="77777777" w:rsidTr="00C14A87">
        <w:trPr>
          <w:cantSplit/>
        </w:trPr>
        <w:tc>
          <w:tcPr>
            <w:tcW w:w="5220" w:type="dxa"/>
            <w:gridSpan w:val="3"/>
            <w:tcBorders>
              <w:bottom w:val="single" w:sz="8" w:space="0" w:color="DCDCDC" w:themeColor="background1" w:themeShade="E6"/>
            </w:tcBorders>
            <w:shd w:val="clear" w:color="auto" w:fill="auto"/>
          </w:tcPr>
          <w:p w14:paraId="05AC7775" w14:textId="77777777" w:rsidR="00172066" w:rsidRDefault="00172066" w:rsidP="00C14A87">
            <w:pPr>
              <w:ind w:left="330"/>
            </w:pPr>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w:t>
            </w:r>
            <w:r w:rsidRPr="00C14A87">
              <w:t>Full-time property management company</w:t>
            </w:r>
          </w:p>
          <w:p w14:paraId="446F82AB" w14:textId="77777777" w:rsidR="00172066" w:rsidRDefault="00172066" w:rsidP="00C14A87">
            <w:pPr>
              <w:ind w:left="330"/>
            </w:pPr>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w:t>
            </w:r>
            <w:r w:rsidRPr="00C14A87">
              <w:t>Full-time on-site manager</w:t>
            </w:r>
          </w:p>
        </w:tc>
        <w:tc>
          <w:tcPr>
            <w:tcW w:w="4394" w:type="dxa"/>
            <w:gridSpan w:val="2"/>
            <w:tcBorders>
              <w:bottom w:val="single" w:sz="8" w:space="0" w:color="DCDCDC" w:themeColor="background1" w:themeShade="E6"/>
            </w:tcBorders>
            <w:shd w:val="clear" w:color="auto" w:fill="auto"/>
          </w:tcPr>
          <w:p w14:paraId="04F4B8AF" w14:textId="77777777" w:rsidR="00172066" w:rsidRDefault="00172066" w:rsidP="00C14A87">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w:t>
            </w:r>
            <w:r w:rsidRPr="00C14A87">
              <w:t xml:space="preserve">Owner or Manager resides on </w:t>
            </w:r>
            <w:proofErr w:type="gramStart"/>
            <w:r w:rsidRPr="00C14A87">
              <w:t>premises</w:t>
            </w:r>
            <w:proofErr w:type="gramEnd"/>
          </w:p>
          <w:p w14:paraId="3B5DCDE4" w14:textId="77777777" w:rsidR="00172066" w:rsidRDefault="00172066" w:rsidP="006D77F9">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w:t>
            </w:r>
            <w:r w:rsidRPr="006D77F9">
              <w:t>Professional Maintenance Staff</w:t>
            </w:r>
          </w:p>
        </w:tc>
        <w:tc>
          <w:tcPr>
            <w:tcW w:w="607" w:type="dxa"/>
            <w:tcBorders>
              <w:bottom w:val="single" w:sz="8" w:space="0" w:color="DCDCDC" w:themeColor="background1" w:themeShade="E6"/>
            </w:tcBorders>
            <w:shd w:val="clear" w:color="auto" w:fill="auto"/>
            <w:vAlign w:val="center"/>
          </w:tcPr>
          <w:p w14:paraId="18B08623" w14:textId="77777777" w:rsidR="00172066" w:rsidRDefault="00172066" w:rsidP="00C14A87">
            <w:pPr>
              <w:jc w:val="center"/>
            </w:pPr>
          </w:p>
        </w:tc>
        <w:tc>
          <w:tcPr>
            <w:tcW w:w="579" w:type="dxa"/>
            <w:tcBorders>
              <w:bottom w:val="single" w:sz="8" w:space="0" w:color="DCDCDC" w:themeColor="background1" w:themeShade="E6"/>
            </w:tcBorders>
            <w:shd w:val="clear" w:color="auto" w:fill="auto"/>
            <w:vAlign w:val="center"/>
          </w:tcPr>
          <w:p w14:paraId="4716AC2E" w14:textId="77777777" w:rsidR="00172066" w:rsidRDefault="00172066" w:rsidP="00C14A87">
            <w:pPr>
              <w:jc w:val="center"/>
            </w:pPr>
          </w:p>
        </w:tc>
      </w:tr>
      <w:tr w:rsidR="00D96AF1" w14:paraId="5D2A0F66" w14:textId="77777777" w:rsidTr="00D96AF1">
        <w:trPr>
          <w:cantSplit/>
        </w:trPr>
        <w:tc>
          <w:tcPr>
            <w:tcW w:w="9614" w:type="dxa"/>
            <w:gridSpan w:val="5"/>
            <w:tcBorders>
              <w:top w:val="single" w:sz="8" w:space="0" w:color="DCDCDC" w:themeColor="background1" w:themeShade="E6"/>
              <w:bottom w:val="single" w:sz="8" w:space="0" w:color="DCDCDC" w:themeColor="background1" w:themeShade="E6"/>
            </w:tcBorders>
          </w:tcPr>
          <w:p w14:paraId="406DAEDA" w14:textId="77777777" w:rsidR="00D96AF1" w:rsidRDefault="002A6CE7" w:rsidP="002A6CE7">
            <w:r>
              <w:t xml:space="preserve">Are financial records kept </w:t>
            </w:r>
            <w:r w:rsidR="00324C5F">
              <w:t>&amp; reviewed periodically</w:t>
            </w:r>
            <w:r>
              <w:t xml:space="preserve"> by an independent auditor?</w:t>
            </w:r>
          </w:p>
        </w:tc>
        <w:tc>
          <w:tcPr>
            <w:tcW w:w="607" w:type="dxa"/>
            <w:tcBorders>
              <w:top w:val="single" w:sz="8" w:space="0" w:color="DCDCDC" w:themeColor="background1" w:themeShade="E6"/>
              <w:bottom w:val="single" w:sz="8" w:space="0" w:color="DCDCDC" w:themeColor="background1" w:themeShade="E6"/>
            </w:tcBorders>
            <w:vAlign w:val="center"/>
          </w:tcPr>
          <w:p w14:paraId="4AD9C500" w14:textId="576D2D94" w:rsidR="00D96AF1" w:rsidRDefault="00CB5A0C" w:rsidP="0087283E">
            <w:pPr>
              <w:jc w:val="center"/>
            </w:pPr>
            <w:r>
              <w:object w:dxaOrig="225" w:dyaOrig="225" w14:anchorId="4050122F">
                <v:shape id="_x0000_i1191" type="#_x0000_t75" style="width:10.2pt;height:9.6pt" o:ole="">
                  <v:imagedata r:id="rId12" o:title=""/>
                </v:shape>
                <w:control r:id="rId35" w:name="AI23" w:shapeid="_x0000_i1191"/>
              </w:object>
            </w:r>
          </w:p>
        </w:tc>
        <w:tc>
          <w:tcPr>
            <w:tcW w:w="579" w:type="dxa"/>
            <w:tcBorders>
              <w:top w:val="single" w:sz="8" w:space="0" w:color="DCDCDC" w:themeColor="background1" w:themeShade="E6"/>
              <w:bottom w:val="single" w:sz="8" w:space="0" w:color="DCDCDC" w:themeColor="background1" w:themeShade="E6"/>
            </w:tcBorders>
            <w:vAlign w:val="center"/>
          </w:tcPr>
          <w:p w14:paraId="1F6768BE" w14:textId="46ED76D2" w:rsidR="00D96AF1" w:rsidRDefault="00CB5A0C" w:rsidP="0087283E">
            <w:pPr>
              <w:jc w:val="center"/>
            </w:pPr>
            <w:r>
              <w:object w:dxaOrig="225" w:dyaOrig="225" w14:anchorId="5AD65CEE">
                <v:shape id="_x0000_i1193" type="#_x0000_t75" style="width:10.2pt;height:9.6pt" o:ole="">
                  <v:imagedata r:id="rId12" o:title=""/>
                </v:shape>
                <w:control r:id="rId36" w:name="AI24" w:shapeid="_x0000_i1193"/>
              </w:object>
            </w:r>
          </w:p>
        </w:tc>
      </w:tr>
      <w:tr w:rsidR="00D96AF1" w14:paraId="2C8270AB" w14:textId="77777777" w:rsidTr="00D96AF1">
        <w:trPr>
          <w:cantSplit/>
        </w:trPr>
        <w:tc>
          <w:tcPr>
            <w:tcW w:w="9614" w:type="dxa"/>
            <w:gridSpan w:val="5"/>
            <w:tcBorders>
              <w:top w:val="single" w:sz="8" w:space="0" w:color="DCDCDC" w:themeColor="background1" w:themeShade="E6"/>
              <w:bottom w:val="single" w:sz="8" w:space="0" w:color="DCDCDC" w:themeColor="background1" w:themeShade="E6"/>
            </w:tcBorders>
          </w:tcPr>
          <w:p w14:paraId="319D95BF" w14:textId="77777777" w:rsidR="00D96AF1" w:rsidRDefault="00CB5A0C" w:rsidP="00CB5A0C">
            <w:r>
              <w:t>Please indicate the frequency of financial record</w:t>
            </w:r>
            <w:r w:rsidR="00324C5F">
              <w:t>s</w:t>
            </w:r>
            <w:r>
              <w:t xml:space="preserve"> audits: </w:t>
            </w:r>
            <w:sdt>
              <w:sdtPr>
                <w:rPr>
                  <w:rStyle w:val="ResponseChar"/>
                </w:rPr>
                <w:id w:val="832028258"/>
                <w:placeholder>
                  <w:docPart w:val="CD88BC4371994FF68A9C5E1F343F135B"/>
                </w:placeholder>
                <w:showingPlcHdr/>
              </w:sdtPr>
              <w:sdtEndPr>
                <w:rPr>
                  <w:rStyle w:val="DefaultParagraphFont"/>
                  <w:color w:val="565656"/>
                </w:rPr>
              </w:sdtEndPr>
              <w:sdtContent>
                <w:r w:rsidR="002C722A" w:rsidRPr="006B5BCA">
                  <w:rPr>
                    <w:rFonts w:cs="Arial"/>
                    <w:color w:val="FF0000"/>
                  </w:rPr>
                  <w:t>►</w:t>
                </w:r>
                <w:r w:rsidR="002C722A">
                  <w:rPr>
                    <w:rStyle w:val="PlaceholderText"/>
                  </w:rPr>
                  <w:t>Enter frequency of audits</w:t>
                </w:r>
              </w:sdtContent>
            </w:sdt>
          </w:p>
        </w:tc>
        <w:tc>
          <w:tcPr>
            <w:tcW w:w="607" w:type="dxa"/>
            <w:tcBorders>
              <w:top w:val="single" w:sz="8" w:space="0" w:color="DCDCDC" w:themeColor="background1" w:themeShade="E6"/>
              <w:bottom w:val="single" w:sz="8" w:space="0" w:color="DCDCDC" w:themeColor="background1" w:themeShade="E6"/>
            </w:tcBorders>
            <w:vAlign w:val="center"/>
          </w:tcPr>
          <w:p w14:paraId="05868420" w14:textId="77777777" w:rsidR="00D96AF1" w:rsidRDefault="00D96AF1" w:rsidP="0087283E">
            <w:pPr>
              <w:jc w:val="center"/>
            </w:pPr>
          </w:p>
        </w:tc>
        <w:tc>
          <w:tcPr>
            <w:tcW w:w="579" w:type="dxa"/>
            <w:tcBorders>
              <w:top w:val="single" w:sz="8" w:space="0" w:color="DCDCDC" w:themeColor="background1" w:themeShade="E6"/>
              <w:bottom w:val="single" w:sz="8" w:space="0" w:color="DCDCDC" w:themeColor="background1" w:themeShade="E6"/>
            </w:tcBorders>
            <w:vAlign w:val="center"/>
          </w:tcPr>
          <w:p w14:paraId="14877AE5" w14:textId="77777777" w:rsidR="00D96AF1" w:rsidRDefault="00D96AF1" w:rsidP="0087283E">
            <w:pPr>
              <w:jc w:val="center"/>
            </w:pPr>
          </w:p>
        </w:tc>
      </w:tr>
      <w:tr w:rsidR="00D55937" w14:paraId="167FCA6C" w14:textId="77777777" w:rsidTr="003B4DEB">
        <w:trPr>
          <w:cantSplit/>
        </w:trPr>
        <w:tc>
          <w:tcPr>
            <w:tcW w:w="9614" w:type="dxa"/>
            <w:gridSpan w:val="5"/>
            <w:tcBorders>
              <w:top w:val="single" w:sz="8" w:space="0" w:color="DCDCDC" w:themeColor="background1" w:themeShade="E6"/>
            </w:tcBorders>
          </w:tcPr>
          <w:p w14:paraId="232922EB" w14:textId="77777777" w:rsidR="00D55937" w:rsidRDefault="00D55937" w:rsidP="00D55937">
            <w:pPr>
              <w:keepNext/>
            </w:pPr>
            <w:r w:rsidRPr="00047337">
              <w:t xml:space="preserve">Are there office and/or commercial occupants in any of the </w:t>
            </w:r>
            <w:r w:rsidR="00047337">
              <w:t>individual units</w:t>
            </w:r>
            <w:r w:rsidRPr="00047337">
              <w:t>? If yes, please list occupant</w:t>
            </w:r>
            <w:r w:rsidR="00442F70" w:rsidRPr="00047337">
              <w:t>(s)</w:t>
            </w:r>
            <w:r w:rsidRPr="00047337">
              <w:t xml:space="preserve"> and primary operation</w:t>
            </w:r>
            <w:r w:rsidR="00442F70" w:rsidRPr="00047337">
              <w:t>(s)</w:t>
            </w:r>
            <w:r w:rsidRPr="00047337">
              <w:t>:</w:t>
            </w:r>
          </w:p>
        </w:tc>
        <w:tc>
          <w:tcPr>
            <w:tcW w:w="607" w:type="dxa"/>
            <w:tcBorders>
              <w:top w:val="single" w:sz="8" w:space="0" w:color="DCDCDC" w:themeColor="background1" w:themeShade="E6"/>
            </w:tcBorders>
            <w:vAlign w:val="center"/>
          </w:tcPr>
          <w:p w14:paraId="7C2D6031" w14:textId="738EB744" w:rsidR="00D55937" w:rsidRDefault="00D55937" w:rsidP="00D55937">
            <w:pPr>
              <w:keepNext/>
              <w:jc w:val="center"/>
            </w:pPr>
            <w:r>
              <w:object w:dxaOrig="225" w:dyaOrig="225" w14:anchorId="6CB7F7B7">
                <v:shape id="_x0000_i1195" type="#_x0000_t75" style="width:10.2pt;height:9.6pt" o:ole="">
                  <v:imagedata r:id="rId12" o:title=""/>
                </v:shape>
                <w:control r:id="rId37" w:name="AI25" w:shapeid="_x0000_i1195"/>
              </w:object>
            </w:r>
          </w:p>
        </w:tc>
        <w:tc>
          <w:tcPr>
            <w:tcW w:w="579" w:type="dxa"/>
            <w:tcBorders>
              <w:top w:val="single" w:sz="8" w:space="0" w:color="DCDCDC" w:themeColor="background1" w:themeShade="E6"/>
            </w:tcBorders>
            <w:vAlign w:val="center"/>
          </w:tcPr>
          <w:p w14:paraId="73D03B4C" w14:textId="6D7ED8DD" w:rsidR="00D55937" w:rsidRDefault="00D55937" w:rsidP="00D55937">
            <w:pPr>
              <w:keepNext/>
              <w:jc w:val="center"/>
            </w:pPr>
            <w:r>
              <w:object w:dxaOrig="225" w:dyaOrig="225" w14:anchorId="68A71ED7">
                <v:shape id="_x0000_i1197" type="#_x0000_t75" style="width:10.2pt;height:9.6pt" o:ole="">
                  <v:imagedata r:id="rId12" o:title=""/>
                </v:shape>
                <w:control r:id="rId38" w:name="AI26" w:shapeid="_x0000_i1197"/>
              </w:object>
            </w:r>
          </w:p>
        </w:tc>
      </w:tr>
      <w:tr w:rsidR="00D55937" w14:paraId="04001171" w14:textId="77777777" w:rsidTr="00991AD6">
        <w:trPr>
          <w:cantSplit/>
        </w:trPr>
        <w:tc>
          <w:tcPr>
            <w:tcW w:w="450" w:type="dxa"/>
          </w:tcPr>
          <w:p w14:paraId="3F8555CB" w14:textId="77777777" w:rsidR="00D55937" w:rsidRDefault="00D55937" w:rsidP="00D55937">
            <w:pPr>
              <w:keepNext/>
            </w:pPr>
          </w:p>
        </w:tc>
        <w:tc>
          <w:tcPr>
            <w:tcW w:w="3330" w:type="dxa"/>
            <w:tcBorders>
              <w:bottom w:val="single" w:sz="8" w:space="0" w:color="DCDCDC" w:themeColor="background1" w:themeShade="E6"/>
              <w:right w:val="single" w:sz="8" w:space="0" w:color="DCDCDC" w:themeColor="background1" w:themeShade="E6"/>
            </w:tcBorders>
            <w:shd w:val="clear" w:color="auto" w:fill="053B56"/>
          </w:tcPr>
          <w:p w14:paraId="79392E4D" w14:textId="77777777" w:rsidR="00D55937" w:rsidRPr="00991AD6" w:rsidRDefault="00D55937" w:rsidP="00D55937">
            <w:pPr>
              <w:keepNext/>
              <w:rPr>
                <w:b/>
                <w:bCs/>
                <w:color w:val="FFFFFF" w:themeColor="background2"/>
              </w:rPr>
            </w:pPr>
            <w:r w:rsidRPr="00991AD6">
              <w:rPr>
                <w:b/>
                <w:bCs/>
                <w:color w:val="FFFFFF" w:themeColor="background2"/>
              </w:rPr>
              <w:t>Occupant</w:t>
            </w:r>
          </w:p>
        </w:tc>
        <w:tc>
          <w:tcPr>
            <w:tcW w:w="4050" w:type="dxa"/>
            <w:gridSpan w:val="2"/>
            <w:tcBorders>
              <w:left w:val="single" w:sz="8" w:space="0" w:color="DCDCDC" w:themeColor="background1" w:themeShade="E6"/>
              <w:bottom w:val="single" w:sz="8" w:space="0" w:color="DCDCDC" w:themeColor="background1" w:themeShade="E6"/>
            </w:tcBorders>
            <w:shd w:val="clear" w:color="auto" w:fill="053B56"/>
          </w:tcPr>
          <w:p w14:paraId="21B22CD8" w14:textId="77777777" w:rsidR="00D55937" w:rsidRPr="00991AD6" w:rsidRDefault="00D55937" w:rsidP="00D55937">
            <w:pPr>
              <w:keepNext/>
              <w:rPr>
                <w:b/>
                <w:bCs/>
                <w:color w:val="FFFFFF" w:themeColor="background2"/>
              </w:rPr>
            </w:pPr>
            <w:r w:rsidRPr="00991AD6">
              <w:rPr>
                <w:b/>
                <w:bCs/>
                <w:color w:val="FFFFFF" w:themeColor="background2"/>
              </w:rPr>
              <w:t>Primary Operation</w:t>
            </w:r>
          </w:p>
        </w:tc>
        <w:tc>
          <w:tcPr>
            <w:tcW w:w="1784" w:type="dxa"/>
            <w:tcBorders>
              <w:left w:val="single" w:sz="8" w:space="0" w:color="DCDCDC" w:themeColor="background1" w:themeShade="E6"/>
              <w:bottom w:val="single" w:sz="8" w:space="0" w:color="DCDCDC" w:themeColor="background1" w:themeShade="E6"/>
            </w:tcBorders>
            <w:shd w:val="clear" w:color="auto" w:fill="053B56"/>
          </w:tcPr>
          <w:p w14:paraId="4B6F3176" w14:textId="77777777" w:rsidR="00D55937" w:rsidRPr="00991AD6" w:rsidRDefault="00D55937" w:rsidP="00D55937">
            <w:pPr>
              <w:keepNext/>
              <w:rPr>
                <w:b/>
                <w:bCs/>
                <w:color w:val="FFFFFF" w:themeColor="background2"/>
              </w:rPr>
            </w:pPr>
            <w:r w:rsidRPr="00991AD6">
              <w:rPr>
                <w:b/>
                <w:bCs/>
                <w:color w:val="FFFFFF" w:themeColor="background2"/>
              </w:rPr>
              <w:t xml:space="preserve">Leased or </w:t>
            </w:r>
            <w:proofErr w:type="gramStart"/>
            <w:r w:rsidRPr="00991AD6">
              <w:rPr>
                <w:b/>
                <w:bCs/>
                <w:color w:val="FFFFFF" w:themeColor="background2"/>
              </w:rPr>
              <w:t>Owned</w:t>
            </w:r>
            <w:proofErr w:type="gramEnd"/>
          </w:p>
        </w:tc>
        <w:tc>
          <w:tcPr>
            <w:tcW w:w="607" w:type="dxa"/>
            <w:vAlign w:val="center"/>
          </w:tcPr>
          <w:p w14:paraId="03C9514A" w14:textId="77777777" w:rsidR="00D55937" w:rsidRDefault="00D55937" w:rsidP="00D55937">
            <w:pPr>
              <w:keepNext/>
              <w:jc w:val="center"/>
            </w:pPr>
          </w:p>
        </w:tc>
        <w:tc>
          <w:tcPr>
            <w:tcW w:w="579" w:type="dxa"/>
            <w:vAlign w:val="center"/>
          </w:tcPr>
          <w:p w14:paraId="5D403A0E" w14:textId="77777777" w:rsidR="00D55937" w:rsidRDefault="00D55937" w:rsidP="00D55937">
            <w:pPr>
              <w:keepNext/>
              <w:jc w:val="center"/>
            </w:pPr>
          </w:p>
        </w:tc>
      </w:tr>
      <w:tr w:rsidR="00D55937" w14:paraId="122F8602" w14:textId="77777777" w:rsidTr="007D23A3">
        <w:trPr>
          <w:cantSplit/>
        </w:trPr>
        <w:tc>
          <w:tcPr>
            <w:tcW w:w="450" w:type="dxa"/>
          </w:tcPr>
          <w:p w14:paraId="11A9D42D" w14:textId="77777777" w:rsidR="00D55937" w:rsidRDefault="00D55937" w:rsidP="00D55937">
            <w:pPr>
              <w:keepNext/>
            </w:pPr>
          </w:p>
        </w:tc>
        <w:tc>
          <w:tcPr>
            <w:tcW w:w="3330" w:type="dxa"/>
            <w:tcBorders>
              <w:top w:val="single" w:sz="8" w:space="0" w:color="DCDCDC" w:themeColor="background1" w:themeShade="E6"/>
              <w:bottom w:val="single" w:sz="8" w:space="0" w:color="DCDCDC" w:themeColor="background1" w:themeShade="E6"/>
              <w:right w:val="single" w:sz="8" w:space="0" w:color="DCDCDC" w:themeColor="background1" w:themeShade="E6"/>
            </w:tcBorders>
          </w:tcPr>
          <w:p w14:paraId="3B3D77B2" w14:textId="77777777" w:rsidR="00D55937" w:rsidRDefault="00991AD6" w:rsidP="00D55937">
            <w:pPr>
              <w:keepNext/>
            </w:pPr>
            <w:sdt>
              <w:sdtPr>
                <w:rPr>
                  <w:rStyle w:val="ResponseChar"/>
                </w:rPr>
                <w:id w:val="-639041538"/>
                <w:placeholder>
                  <w:docPart w:val="86BFAF9C1D3A4A998FB4A83FB53FBDED"/>
                </w:placeholder>
                <w:showingPlcHdr/>
                <w:text w:multiLine="1"/>
              </w:sdtPr>
              <w:sdtEndPr>
                <w:rPr>
                  <w:rStyle w:val="DefaultParagraphFont"/>
                  <w:color w:val="565656"/>
                </w:rPr>
              </w:sdtEndPr>
              <w:sdtContent>
                <w:r w:rsidR="00D55937" w:rsidRPr="006B5BCA">
                  <w:rPr>
                    <w:rFonts w:cs="Arial"/>
                    <w:color w:val="FF0000"/>
                  </w:rPr>
                  <w:t>►</w:t>
                </w:r>
                <w:r w:rsidR="00D55937">
                  <w:rPr>
                    <w:rStyle w:val="PlaceholderText"/>
                  </w:rPr>
                  <w:t>Enter occupant name</w:t>
                </w:r>
              </w:sdtContent>
            </w:sdt>
          </w:p>
        </w:tc>
        <w:tc>
          <w:tcPr>
            <w:tcW w:w="4050" w:type="dxa"/>
            <w:gridSpan w:val="2"/>
            <w:tcBorders>
              <w:top w:val="single" w:sz="8" w:space="0" w:color="DCDCDC" w:themeColor="background1" w:themeShade="E6"/>
              <w:left w:val="single" w:sz="8" w:space="0" w:color="DCDCDC" w:themeColor="background1" w:themeShade="E6"/>
              <w:bottom w:val="single" w:sz="8" w:space="0" w:color="DCDCDC" w:themeColor="background1" w:themeShade="E6"/>
            </w:tcBorders>
          </w:tcPr>
          <w:p w14:paraId="4025CE17" w14:textId="77777777" w:rsidR="00D55937" w:rsidRDefault="00991AD6" w:rsidP="00D55937">
            <w:pPr>
              <w:keepNext/>
            </w:pPr>
            <w:sdt>
              <w:sdtPr>
                <w:rPr>
                  <w:rStyle w:val="ResponseChar"/>
                </w:rPr>
                <w:id w:val="358561915"/>
                <w:placeholder>
                  <w:docPart w:val="4BC42C300030478FBE5965EF6475A521"/>
                </w:placeholder>
                <w:showingPlcHdr/>
                <w:text w:multiLine="1"/>
              </w:sdtPr>
              <w:sdtEndPr>
                <w:rPr>
                  <w:rStyle w:val="DefaultParagraphFont"/>
                  <w:color w:val="565656"/>
                </w:rPr>
              </w:sdtEndPr>
              <w:sdtContent>
                <w:r w:rsidR="00D55937" w:rsidRPr="006B5BCA">
                  <w:rPr>
                    <w:rFonts w:cs="Arial"/>
                    <w:color w:val="FF0000"/>
                  </w:rPr>
                  <w:t>►</w:t>
                </w:r>
                <w:r w:rsidR="00D55937">
                  <w:rPr>
                    <w:rStyle w:val="PlaceholderText"/>
                  </w:rPr>
                  <w:t>Enter primary operation</w:t>
                </w:r>
              </w:sdtContent>
            </w:sdt>
          </w:p>
        </w:tc>
        <w:sdt>
          <w:sdtPr>
            <w:rPr>
              <w:rStyle w:val="ResponseChar"/>
            </w:rPr>
            <w:id w:val="-1379470811"/>
            <w:placeholder>
              <w:docPart w:val="75568DE798174063BEC54051C21CEB2F"/>
            </w:placeholder>
            <w:showingPlcHdr/>
            <w:dropDownList>
              <w:listItem w:displayText="Leased" w:value="Leased"/>
              <w:listItem w:displayText="Owned" w:value="Owned"/>
            </w:dropDownList>
          </w:sdtPr>
          <w:sdtEndPr>
            <w:rPr>
              <w:rStyle w:val="DefaultParagraphFont"/>
              <w:color w:val="565656"/>
            </w:rPr>
          </w:sdtEndPr>
          <w:sdtContent>
            <w:tc>
              <w:tcPr>
                <w:tcW w:w="1784" w:type="dxa"/>
                <w:tcBorders>
                  <w:top w:val="single" w:sz="8" w:space="0" w:color="DCDCDC" w:themeColor="background1" w:themeShade="E6"/>
                  <w:left w:val="single" w:sz="8" w:space="0" w:color="DCDCDC" w:themeColor="background1" w:themeShade="E6"/>
                  <w:bottom w:val="single" w:sz="8" w:space="0" w:color="DCDCDC" w:themeColor="background1" w:themeShade="E6"/>
                </w:tcBorders>
              </w:tcPr>
              <w:p w14:paraId="05602DD0" w14:textId="77777777" w:rsidR="00D55937" w:rsidRDefault="007D23A3" w:rsidP="00D55937">
                <w:pPr>
                  <w:keepNext/>
                </w:pPr>
                <w:r w:rsidRPr="006B5BCA">
                  <w:rPr>
                    <w:rFonts w:cs="Arial"/>
                    <w:color w:val="FF0000"/>
                  </w:rPr>
                  <w:t>►</w:t>
                </w:r>
                <w:r>
                  <w:rPr>
                    <w:rStyle w:val="PlaceholderText"/>
                  </w:rPr>
                  <w:t>Select</w:t>
                </w:r>
              </w:p>
            </w:tc>
          </w:sdtContent>
        </w:sdt>
        <w:tc>
          <w:tcPr>
            <w:tcW w:w="607" w:type="dxa"/>
            <w:vAlign w:val="center"/>
          </w:tcPr>
          <w:p w14:paraId="55CA35CA" w14:textId="77777777" w:rsidR="00D55937" w:rsidRDefault="00D55937" w:rsidP="00D55937">
            <w:pPr>
              <w:keepNext/>
              <w:jc w:val="center"/>
            </w:pPr>
          </w:p>
        </w:tc>
        <w:tc>
          <w:tcPr>
            <w:tcW w:w="579" w:type="dxa"/>
            <w:vAlign w:val="center"/>
          </w:tcPr>
          <w:p w14:paraId="497E6D2F" w14:textId="77777777" w:rsidR="00D55937" w:rsidRDefault="00D55937" w:rsidP="00D55937">
            <w:pPr>
              <w:keepNext/>
              <w:jc w:val="center"/>
            </w:pPr>
          </w:p>
        </w:tc>
      </w:tr>
      <w:tr w:rsidR="00D55937" w14:paraId="07942C32" w14:textId="77777777" w:rsidTr="007D23A3">
        <w:trPr>
          <w:cantSplit/>
        </w:trPr>
        <w:tc>
          <w:tcPr>
            <w:tcW w:w="450" w:type="dxa"/>
          </w:tcPr>
          <w:p w14:paraId="4434BDB6" w14:textId="77777777" w:rsidR="00D55937" w:rsidRDefault="00D55937" w:rsidP="00D55937">
            <w:pPr>
              <w:keepNext/>
            </w:pPr>
          </w:p>
        </w:tc>
        <w:tc>
          <w:tcPr>
            <w:tcW w:w="3330" w:type="dxa"/>
            <w:tcBorders>
              <w:top w:val="single" w:sz="8" w:space="0" w:color="DCDCDC" w:themeColor="background1" w:themeShade="E6"/>
              <w:bottom w:val="single" w:sz="8" w:space="0" w:color="DCDCDC" w:themeColor="background1" w:themeShade="E6"/>
              <w:right w:val="single" w:sz="8" w:space="0" w:color="DCDCDC" w:themeColor="background1" w:themeShade="E6"/>
            </w:tcBorders>
          </w:tcPr>
          <w:p w14:paraId="365ED7CB" w14:textId="77777777" w:rsidR="00D55937" w:rsidRDefault="00991AD6" w:rsidP="00D55937">
            <w:pPr>
              <w:keepNext/>
            </w:pPr>
            <w:sdt>
              <w:sdtPr>
                <w:rPr>
                  <w:rStyle w:val="ResponseChar"/>
                </w:rPr>
                <w:id w:val="385226104"/>
                <w:placeholder>
                  <w:docPart w:val="84215A776D9C4B5D9D92C1CDD0A93C1E"/>
                </w:placeholder>
                <w:showingPlcHdr/>
                <w:text w:multiLine="1"/>
              </w:sdtPr>
              <w:sdtEndPr>
                <w:rPr>
                  <w:rStyle w:val="DefaultParagraphFont"/>
                  <w:color w:val="565656"/>
                </w:rPr>
              </w:sdtEndPr>
              <w:sdtContent>
                <w:r w:rsidR="00D55937" w:rsidRPr="006B5BCA">
                  <w:rPr>
                    <w:rFonts w:cs="Arial"/>
                    <w:color w:val="FF0000"/>
                  </w:rPr>
                  <w:t>►</w:t>
                </w:r>
                <w:r w:rsidR="00D55937">
                  <w:rPr>
                    <w:rStyle w:val="PlaceholderText"/>
                  </w:rPr>
                  <w:t>Enter occupant name</w:t>
                </w:r>
              </w:sdtContent>
            </w:sdt>
          </w:p>
        </w:tc>
        <w:tc>
          <w:tcPr>
            <w:tcW w:w="4050" w:type="dxa"/>
            <w:gridSpan w:val="2"/>
            <w:tcBorders>
              <w:top w:val="single" w:sz="8" w:space="0" w:color="DCDCDC" w:themeColor="background1" w:themeShade="E6"/>
              <w:left w:val="single" w:sz="8" w:space="0" w:color="DCDCDC" w:themeColor="background1" w:themeShade="E6"/>
              <w:bottom w:val="single" w:sz="8" w:space="0" w:color="DCDCDC" w:themeColor="background1" w:themeShade="E6"/>
            </w:tcBorders>
          </w:tcPr>
          <w:p w14:paraId="6F895711" w14:textId="77777777" w:rsidR="00D55937" w:rsidRDefault="00991AD6" w:rsidP="00D55937">
            <w:pPr>
              <w:keepNext/>
            </w:pPr>
            <w:sdt>
              <w:sdtPr>
                <w:rPr>
                  <w:rStyle w:val="ResponseChar"/>
                </w:rPr>
                <w:id w:val="-501969590"/>
                <w:placeholder>
                  <w:docPart w:val="256A2092E8C245D785938E8F11E7B7A1"/>
                </w:placeholder>
                <w:showingPlcHdr/>
                <w:text w:multiLine="1"/>
              </w:sdtPr>
              <w:sdtEndPr>
                <w:rPr>
                  <w:rStyle w:val="DefaultParagraphFont"/>
                  <w:color w:val="565656"/>
                </w:rPr>
              </w:sdtEndPr>
              <w:sdtContent>
                <w:r w:rsidR="00D55937" w:rsidRPr="006B5BCA">
                  <w:rPr>
                    <w:rFonts w:cs="Arial"/>
                    <w:color w:val="FF0000"/>
                  </w:rPr>
                  <w:t>►</w:t>
                </w:r>
                <w:r w:rsidR="00D55937">
                  <w:rPr>
                    <w:rStyle w:val="PlaceholderText"/>
                  </w:rPr>
                  <w:t>Enter primary operation</w:t>
                </w:r>
              </w:sdtContent>
            </w:sdt>
          </w:p>
        </w:tc>
        <w:sdt>
          <w:sdtPr>
            <w:rPr>
              <w:rStyle w:val="ResponseChar"/>
            </w:rPr>
            <w:id w:val="-379399791"/>
            <w:placeholder>
              <w:docPart w:val="AB1966BF50864C0C9D689899EDAF802D"/>
            </w:placeholder>
            <w:showingPlcHdr/>
            <w:dropDownList>
              <w:listItem w:displayText="Leased" w:value="Leased"/>
              <w:listItem w:displayText="Owned" w:value="Owned"/>
            </w:dropDownList>
          </w:sdtPr>
          <w:sdtEndPr>
            <w:rPr>
              <w:rStyle w:val="DefaultParagraphFont"/>
              <w:color w:val="565656"/>
            </w:rPr>
          </w:sdtEndPr>
          <w:sdtContent>
            <w:tc>
              <w:tcPr>
                <w:tcW w:w="1784" w:type="dxa"/>
                <w:tcBorders>
                  <w:top w:val="single" w:sz="8" w:space="0" w:color="DCDCDC" w:themeColor="background1" w:themeShade="E6"/>
                  <w:left w:val="single" w:sz="8" w:space="0" w:color="DCDCDC" w:themeColor="background1" w:themeShade="E6"/>
                  <w:bottom w:val="single" w:sz="8" w:space="0" w:color="DCDCDC" w:themeColor="background1" w:themeShade="E6"/>
                </w:tcBorders>
              </w:tcPr>
              <w:p w14:paraId="02DE1C98" w14:textId="77777777" w:rsidR="00D55937" w:rsidRDefault="007D23A3" w:rsidP="00D55937">
                <w:pPr>
                  <w:keepNext/>
                </w:pPr>
                <w:r w:rsidRPr="006B5BCA">
                  <w:rPr>
                    <w:rFonts w:cs="Arial"/>
                    <w:color w:val="FF0000"/>
                  </w:rPr>
                  <w:t>►</w:t>
                </w:r>
                <w:r>
                  <w:rPr>
                    <w:rStyle w:val="PlaceholderText"/>
                  </w:rPr>
                  <w:t>Select</w:t>
                </w:r>
              </w:p>
            </w:tc>
          </w:sdtContent>
        </w:sdt>
        <w:tc>
          <w:tcPr>
            <w:tcW w:w="607" w:type="dxa"/>
            <w:vAlign w:val="center"/>
          </w:tcPr>
          <w:p w14:paraId="1DFB989C" w14:textId="77777777" w:rsidR="00D55937" w:rsidRDefault="00D55937" w:rsidP="00D55937">
            <w:pPr>
              <w:keepNext/>
              <w:jc w:val="center"/>
            </w:pPr>
          </w:p>
        </w:tc>
        <w:tc>
          <w:tcPr>
            <w:tcW w:w="579" w:type="dxa"/>
            <w:vAlign w:val="center"/>
          </w:tcPr>
          <w:p w14:paraId="581A64A6" w14:textId="77777777" w:rsidR="00D55937" w:rsidRDefault="00D55937" w:rsidP="00D55937">
            <w:pPr>
              <w:keepNext/>
              <w:jc w:val="center"/>
            </w:pPr>
          </w:p>
        </w:tc>
      </w:tr>
      <w:tr w:rsidR="00D55937" w14:paraId="3C809F9B" w14:textId="77777777" w:rsidTr="007D23A3">
        <w:trPr>
          <w:cantSplit/>
        </w:trPr>
        <w:tc>
          <w:tcPr>
            <w:tcW w:w="450" w:type="dxa"/>
          </w:tcPr>
          <w:p w14:paraId="5A701F41" w14:textId="77777777" w:rsidR="00D55937" w:rsidRDefault="00D55937" w:rsidP="00D55937">
            <w:pPr>
              <w:keepNext/>
            </w:pPr>
          </w:p>
        </w:tc>
        <w:tc>
          <w:tcPr>
            <w:tcW w:w="3330" w:type="dxa"/>
            <w:tcBorders>
              <w:top w:val="single" w:sz="8" w:space="0" w:color="DCDCDC" w:themeColor="background1" w:themeShade="E6"/>
              <w:bottom w:val="single" w:sz="8" w:space="0" w:color="DCDCDC" w:themeColor="background1" w:themeShade="E6"/>
              <w:right w:val="single" w:sz="8" w:space="0" w:color="DCDCDC" w:themeColor="background1" w:themeShade="E6"/>
            </w:tcBorders>
          </w:tcPr>
          <w:p w14:paraId="1A6BD715" w14:textId="77777777" w:rsidR="00D55937" w:rsidRDefault="00991AD6" w:rsidP="00D55937">
            <w:pPr>
              <w:keepNext/>
            </w:pPr>
            <w:sdt>
              <w:sdtPr>
                <w:rPr>
                  <w:rStyle w:val="ResponseChar"/>
                </w:rPr>
                <w:id w:val="-1261832157"/>
                <w:placeholder>
                  <w:docPart w:val="BF039396D1CB497F9E09DED64415A41A"/>
                </w:placeholder>
                <w:showingPlcHdr/>
                <w:text w:multiLine="1"/>
              </w:sdtPr>
              <w:sdtEndPr>
                <w:rPr>
                  <w:rStyle w:val="DefaultParagraphFont"/>
                  <w:color w:val="565656"/>
                </w:rPr>
              </w:sdtEndPr>
              <w:sdtContent>
                <w:r w:rsidR="00D55937" w:rsidRPr="006B5BCA">
                  <w:rPr>
                    <w:rFonts w:cs="Arial"/>
                    <w:color w:val="FF0000"/>
                  </w:rPr>
                  <w:t>►</w:t>
                </w:r>
                <w:r w:rsidR="00D55937">
                  <w:rPr>
                    <w:rStyle w:val="PlaceholderText"/>
                  </w:rPr>
                  <w:t>Enter occupant name</w:t>
                </w:r>
              </w:sdtContent>
            </w:sdt>
          </w:p>
        </w:tc>
        <w:tc>
          <w:tcPr>
            <w:tcW w:w="4050" w:type="dxa"/>
            <w:gridSpan w:val="2"/>
            <w:tcBorders>
              <w:top w:val="single" w:sz="8" w:space="0" w:color="DCDCDC" w:themeColor="background1" w:themeShade="E6"/>
              <w:left w:val="single" w:sz="8" w:space="0" w:color="DCDCDC" w:themeColor="background1" w:themeShade="E6"/>
              <w:bottom w:val="single" w:sz="8" w:space="0" w:color="DCDCDC" w:themeColor="background1" w:themeShade="E6"/>
            </w:tcBorders>
          </w:tcPr>
          <w:p w14:paraId="36270BA2" w14:textId="77777777" w:rsidR="00D55937" w:rsidRDefault="00991AD6" w:rsidP="00D55937">
            <w:pPr>
              <w:keepNext/>
            </w:pPr>
            <w:sdt>
              <w:sdtPr>
                <w:rPr>
                  <w:rStyle w:val="ResponseChar"/>
                </w:rPr>
                <w:id w:val="-1134088689"/>
                <w:placeholder>
                  <w:docPart w:val="0BE953AFE9EF49C98D821F228700BAA2"/>
                </w:placeholder>
                <w:showingPlcHdr/>
                <w:text w:multiLine="1"/>
              </w:sdtPr>
              <w:sdtEndPr>
                <w:rPr>
                  <w:rStyle w:val="DefaultParagraphFont"/>
                  <w:color w:val="565656"/>
                </w:rPr>
              </w:sdtEndPr>
              <w:sdtContent>
                <w:r w:rsidR="00D55937" w:rsidRPr="006B5BCA">
                  <w:rPr>
                    <w:rFonts w:cs="Arial"/>
                    <w:color w:val="FF0000"/>
                  </w:rPr>
                  <w:t>►</w:t>
                </w:r>
                <w:r w:rsidR="00D55937">
                  <w:rPr>
                    <w:rStyle w:val="PlaceholderText"/>
                  </w:rPr>
                  <w:t>Enter primary operation</w:t>
                </w:r>
              </w:sdtContent>
            </w:sdt>
          </w:p>
        </w:tc>
        <w:sdt>
          <w:sdtPr>
            <w:rPr>
              <w:rStyle w:val="ResponseChar"/>
            </w:rPr>
            <w:id w:val="700358386"/>
            <w:placeholder>
              <w:docPart w:val="55FAA75111C94B158C14277344B9445E"/>
            </w:placeholder>
            <w:showingPlcHdr/>
            <w:dropDownList>
              <w:listItem w:displayText="Leased" w:value="Leased"/>
              <w:listItem w:displayText="Owned" w:value="Owned"/>
            </w:dropDownList>
          </w:sdtPr>
          <w:sdtEndPr>
            <w:rPr>
              <w:rStyle w:val="DefaultParagraphFont"/>
              <w:color w:val="565656"/>
            </w:rPr>
          </w:sdtEndPr>
          <w:sdtContent>
            <w:tc>
              <w:tcPr>
                <w:tcW w:w="1784" w:type="dxa"/>
                <w:tcBorders>
                  <w:top w:val="single" w:sz="8" w:space="0" w:color="DCDCDC" w:themeColor="background1" w:themeShade="E6"/>
                  <w:left w:val="single" w:sz="8" w:space="0" w:color="DCDCDC" w:themeColor="background1" w:themeShade="E6"/>
                  <w:bottom w:val="single" w:sz="8" w:space="0" w:color="DCDCDC" w:themeColor="background1" w:themeShade="E6"/>
                </w:tcBorders>
              </w:tcPr>
              <w:p w14:paraId="12F618E0" w14:textId="77777777" w:rsidR="00D55937" w:rsidRDefault="007D23A3" w:rsidP="00D55937">
                <w:pPr>
                  <w:keepNext/>
                </w:pPr>
                <w:r w:rsidRPr="006B5BCA">
                  <w:rPr>
                    <w:rFonts w:cs="Arial"/>
                    <w:color w:val="FF0000"/>
                  </w:rPr>
                  <w:t>►</w:t>
                </w:r>
                <w:r>
                  <w:rPr>
                    <w:rStyle w:val="PlaceholderText"/>
                  </w:rPr>
                  <w:t>Select</w:t>
                </w:r>
              </w:p>
            </w:tc>
          </w:sdtContent>
        </w:sdt>
        <w:tc>
          <w:tcPr>
            <w:tcW w:w="607" w:type="dxa"/>
            <w:vAlign w:val="center"/>
          </w:tcPr>
          <w:p w14:paraId="062506BF" w14:textId="77777777" w:rsidR="00D55937" w:rsidRDefault="00D55937" w:rsidP="00D55937">
            <w:pPr>
              <w:keepNext/>
              <w:jc w:val="center"/>
            </w:pPr>
          </w:p>
        </w:tc>
        <w:tc>
          <w:tcPr>
            <w:tcW w:w="579" w:type="dxa"/>
            <w:vAlign w:val="center"/>
          </w:tcPr>
          <w:p w14:paraId="558077CC" w14:textId="77777777" w:rsidR="00D55937" w:rsidRDefault="00D55937" w:rsidP="00D55937">
            <w:pPr>
              <w:keepNext/>
              <w:jc w:val="center"/>
            </w:pPr>
          </w:p>
        </w:tc>
      </w:tr>
      <w:tr w:rsidR="00D55937" w14:paraId="2C82A9E0" w14:textId="77777777" w:rsidTr="007D23A3">
        <w:trPr>
          <w:cantSplit/>
        </w:trPr>
        <w:tc>
          <w:tcPr>
            <w:tcW w:w="450" w:type="dxa"/>
            <w:tcBorders>
              <w:bottom w:val="single" w:sz="8" w:space="0" w:color="DCDCDC" w:themeColor="background1" w:themeShade="E6"/>
            </w:tcBorders>
          </w:tcPr>
          <w:p w14:paraId="2D77D6A0" w14:textId="77777777" w:rsidR="00D55937" w:rsidRDefault="00D55937" w:rsidP="003B4DEB"/>
        </w:tc>
        <w:tc>
          <w:tcPr>
            <w:tcW w:w="3330" w:type="dxa"/>
            <w:tcBorders>
              <w:top w:val="single" w:sz="8" w:space="0" w:color="DCDCDC" w:themeColor="background1" w:themeShade="E6"/>
              <w:bottom w:val="single" w:sz="8" w:space="0" w:color="DCDCDC" w:themeColor="background1" w:themeShade="E6"/>
              <w:right w:val="single" w:sz="8" w:space="0" w:color="DCDCDC" w:themeColor="background1" w:themeShade="E6"/>
            </w:tcBorders>
          </w:tcPr>
          <w:p w14:paraId="69717F61" w14:textId="77777777" w:rsidR="00D55937" w:rsidRDefault="00991AD6" w:rsidP="003B4DEB">
            <w:sdt>
              <w:sdtPr>
                <w:rPr>
                  <w:rStyle w:val="ResponseChar"/>
                </w:rPr>
                <w:id w:val="1327635037"/>
                <w:placeholder>
                  <w:docPart w:val="4CD18E7A6A27444B95300CE8BE02DB47"/>
                </w:placeholder>
                <w:showingPlcHdr/>
                <w:text w:multiLine="1"/>
              </w:sdtPr>
              <w:sdtEndPr>
                <w:rPr>
                  <w:rStyle w:val="DefaultParagraphFont"/>
                  <w:color w:val="565656"/>
                </w:rPr>
              </w:sdtEndPr>
              <w:sdtContent>
                <w:r w:rsidR="00D55937" w:rsidRPr="006B5BCA">
                  <w:rPr>
                    <w:rFonts w:cs="Arial"/>
                    <w:color w:val="FF0000"/>
                  </w:rPr>
                  <w:t>►</w:t>
                </w:r>
                <w:r w:rsidR="00D55937">
                  <w:rPr>
                    <w:rStyle w:val="PlaceholderText"/>
                  </w:rPr>
                  <w:t>Enter occupant name</w:t>
                </w:r>
              </w:sdtContent>
            </w:sdt>
          </w:p>
        </w:tc>
        <w:tc>
          <w:tcPr>
            <w:tcW w:w="4050" w:type="dxa"/>
            <w:gridSpan w:val="2"/>
            <w:tcBorders>
              <w:top w:val="single" w:sz="8" w:space="0" w:color="DCDCDC" w:themeColor="background1" w:themeShade="E6"/>
              <w:left w:val="single" w:sz="8" w:space="0" w:color="DCDCDC" w:themeColor="background1" w:themeShade="E6"/>
              <w:bottom w:val="single" w:sz="8" w:space="0" w:color="DCDCDC" w:themeColor="background1" w:themeShade="E6"/>
            </w:tcBorders>
          </w:tcPr>
          <w:p w14:paraId="4230A27A" w14:textId="77777777" w:rsidR="00D55937" w:rsidRDefault="00991AD6" w:rsidP="003B4DEB">
            <w:sdt>
              <w:sdtPr>
                <w:rPr>
                  <w:rStyle w:val="ResponseChar"/>
                </w:rPr>
                <w:id w:val="-1255283495"/>
                <w:placeholder>
                  <w:docPart w:val="D426BBDDE7654E439177730F3736490B"/>
                </w:placeholder>
                <w:showingPlcHdr/>
                <w:text w:multiLine="1"/>
              </w:sdtPr>
              <w:sdtEndPr>
                <w:rPr>
                  <w:rStyle w:val="DefaultParagraphFont"/>
                  <w:color w:val="565656"/>
                </w:rPr>
              </w:sdtEndPr>
              <w:sdtContent>
                <w:r w:rsidR="00D55937" w:rsidRPr="006B5BCA">
                  <w:rPr>
                    <w:rFonts w:cs="Arial"/>
                    <w:color w:val="FF0000"/>
                  </w:rPr>
                  <w:t>►</w:t>
                </w:r>
                <w:r w:rsidR="00D55937">
                  <w:rPr>
                    <w:rStyle w:val="PlaceholderText"/>
                  </w:rPr>
                  <w:t>Enter primary operation</w:t>
                </w:r>
              </w:sdtContent>
            </w:sdt>
          </w:p>
        </w:tc>
        <w:sdt>
          <w:sdtPr>
            <w:rPr>
              <w:rStyle w:val="ResponseChar"/>
            </w:rPr>
            <w:id w:val="-47003416"/>
            <w:placeholder>
              <w:docPart w:val="24C2D8A16D1B4648BD4F46AC4D166121"/>
            </w:placeholder>
            <w:showingPlcHdr/>
            <w:dropDownList>
              <w:listItem w:displayText="Leased" w:value="Leased"/>
              <w:listItem w:displayText="Owned" w:value="Owned"/>
            </w:dropDownList>
          </w:sdtPr>
          <w:sdtEndPr>
            <w:rPr>
              <w:rStyle w:val="DefaultParagraphFont"/>
              <w:color w:val="565656"/>
            </w:rPr>
          </w:sdtEndPr>
          <w:sdtContent>
            <w:tc>
              <w:tcPr>
                <w:tcW w:w="1784" w:type="dxa"/>
                <w:tcBorders>
                  <w:top w:val="single" w:sz="8" w:space="0" w:color="DCDCDC" w:themeColor="background1" w:themeShade="E6"/>
                  <w:left w:val="single" w:sz="8" w:space="0" w:color="DCDCDC" w:themeColor="background1" w:themeShade="E6"/>
                  <w:bottom w:val="single" w:sz="8" w:space="0" w:color="DCDCDC" w:themeColor="background1" w:themeShade="E6"/>
                </w:tcBorders>
              </w:tcPr>
              <w:p w14:paraId="5ED5EDEC" w14:textId="77777777" w:rsidR="00D55937" w:rsidRDefault="007D23A3" w:rsidP="003B4DEB">
                <w:r w:rsidRPr="006B5BCA">
                  <w:rPr>
                    <w:rFonts w:cs="Arial"/>
                    <w:color w:val="FF0000"/>
                  </w:rPr>
                  <w:t>►</w:t>
                </w:r>
                <w:r>
                  <w:rPr>
                    <w:rStyle w:val="PlaceholderText"/>
                  </w:rPr>
                  <w:t>Select</w:t>
                </w:r>
              </w:p>
            </w:tc>
          </w:sdtContent>
        </w:sdt>
        <w:tc>
          <w:tcPr>
            <w:tcW w:w="607" w:type="dxa"/>
            <w:tcBorders>
              <w:bottom w:val="single" w:sz="8" w:space="0" w:color="DCDCDC" w:themeColor="background1" w:themeShade="E6"/>
            </w:tcBorders>
            <w:vAlign w:val="center"/>
          </w:tcPr>
          <w:p w14:paraId="50155B23" w14:textId="77777777" w:rsidR="00D55937" w:rsidRDefault="00D55937" w:rsidP="003B4DEB">
            <w:pPr>
              <w:jc w:val="center"/>
            </w:pPr>
          </w:p>
        </w:tc>
        <w:tc>
          <w:tcPr>
            <w:tcW w:w="579" w:type="dxa"/>
            <w:tcBorders>
              <w:bottom w:val="single" w:sz="8" w:space="0" w:color="DCDCDC" w:themeColor="background1" w:themeShade="E6"/>
            </w:tcBorders>
            <w:vAlign w:val="center"/>
          </w:tcPr>
          <w:p w14:paraId="5E5636D6" w14:textId="77777777" w:rsidR="00D55937" w:rsidRDefault="00D55937" w:rsidP="003B4DEB">
            <w:pPr>
              <w:jc w:val="center"/>
            </w:pPr>
          </w:p>
        </w:tc>
      </w:tr>
      <w:tr w:rsidR="00604073" w14:paraId="1A2C2C62" w14:textId="77777777" w:rsidTr="003B4DEB">
        <w:trPr>
          <w:cantSplit/>
        </w:trPr>
        <w:tc>
          <w:tcPr>
            <w:tcW w:w="9614" w:type="dxa"/>
            <w:gridSpan w:val="5"/>
            <w:tcBorders>
              <w:top w:val="single" w:sz="8" w:space="0" w:color="DCDCDC" w:themeColor="background1" w:themeShade="E6"/>
              <w:bottom w:val="single" w:sz="8" w:space="0" w:color="DCDCDC" w:themeColor="background1" w:themeShade="E6"/>
            </w:tcBorders>
          </w:tcPr>
          <w:p w14:paraId="2BBBD310" w14:textId="77777777" w:rsidR="00604073" w:rsidRDefault="00604073" w:rsidP="003B4DEB">
            <w:r w:rsidRPr="00C14A87">
              <w:t>What percent of the office and/or commercial spaces (if any) are occupied?</w:t>
            </w:r>
            <w:r>
              <w:t xml:space="preserve">  </w:t>
            </w:r>
            <w:r w:rsidRPr="00C14A87">
              <w:rPr>
                <w:rStyle w:val="ResponseChar"/>
              </w:rPr>
              <w:fldChar w:fldCharType="begin">
                <w:ffData>
                  <w:name w:val="Text1"/>
                  <w:enabled/>
                  <w:calcOnExit w:val="0"/>
                  <w:textInput>
                    <w:type w:val="number"/>
                    <w:format w:val="0"/>
                  </w:textInput>
                </w:ffData>
              </w:fldChar>
            </w:r>
            <w:r w:rsidRPr="00C14A87">
              <w:rPr>
                <w:rStyle w:val="ResponseChar"/>
              </w:rPr>
              <w:instrText xml:space="preserve"> FORMTEXT </w:instrText>
            </w:r>
            <w:r w:rsidRPr="00C14A87">
              <w:rPr>
                <w:rStyle w:val="ResponseChar"/>
              </w:rPr>
            </w:r>
            <w:r w:rsidRPr="00C14A87">
              <w:rPr>
                <w:rStyle w:val="ResponseChar"/>
              </w:rPr>
              <w:fldChar w:fldCharType="separate"/>
            </w:r>
            <w:r w:rsidRPr="00C14A87">
              <w:rPr>
                <w:rStyle w:val="ResponseChar"/>
              </w:rPr>
              <w:t> </w:t>
            </w:r>
            <w:r w:rsidRPr="00C14A87">
              <w:rPr>
                <w:rStyle w:val="ResponseChar"/>
              </w:rPr>
              <w:t> </w:t>
            </w:r>
            <w:r w:rsidRPr="00C14A87">
              <w:rPr>
                <w:rStyle w:val="ResponseChar"/>
              </w:rPr>
              <w:t> </w:t>
            </w:r>
            <w:r w:rsidRPr="00C14A87">
              <w:rPr>
                <w:rStyle w:val="ResponseChar"/>
              </w:rPr>
              <w:t> </w:t>
            </w:r>
            <w:r w:rsidRPr="00C14A87">
              <w:rPr>
                <w:rStyle w:val="ResponseChar"/>
              </w:rPr>
              <w:t> </w:t>
            </w:r>
            <w:r w:rsidRPr="00C14A87">
              <w:rPr>
                <w:rStyle w:val="ResponseChar"/>
              </w:rPr>
              <w:fldChar w:fldCharType="end"/>
            </w:r>
            <w:r>
              <w:rPr>
                <w:rStyle w:val="ResponseChar"/>
              </w:rPr>
              <w:t xml:space="preserve"> %</w:t>
            </w:r>
          </w:p>
        </w:tc>
        <w:tc>
          <w:tcPr>
            <w:tcW w:w="607" w:type="dxa"/>
            <w:tcBorders>
              <w:top w:val="single" w:sz="8" w:space="0" w:color="DCDCDC" w:themeColor="background1" w:themeShade="E6"/>
              <w:bottom w:val="single" w:sz="8" w:space="0" w:color="DCDCDC" w:themeColor="background1" w:themeShade="E6"/>
            </w:tcBorders>
            <w:vAlign w:val="center"/>
          </w:tcPr>
          <w:p w14:paraId="5F9CDABC" w14:textId="77777777" w:rsidR="00604073" w:rsidRDefault="00604073" w:rsidP="003B4DEB">
            <w:pPr>
              <w:jc w:val="center"/>
            </w:pPr>
          </w:p>
        </w:tc>
        <w:tc>
          <w:tcPr>
            <w:tcW w:w="579" w:type="dxa"/>
            <w:tcBorders>
              <w:top w:val="single" w:sz="8" w:space="0" w:color="DCDCDC" w:themeColor="background1" w:themeShade="E6"/>
              <w:bottom w:val="single" w:sz="8" w:space="0" w:color="DCDCDC" w:themeColor="background1" w:themeShade="E6"/>
            </w:tcBorders>
            <w:vAlign w:val="center"/>
          </w:tcPr>
          <w:p w14:paraId="1F805AE8" w14:textId="77777777" w:rsidR="00604073" w:rsidRDefault="00604073" w:rsidP="003B4DEB">
            <w:pPr>
              <w:jc w:val="center"/>
            </w:pPr>
          </w:p>
        </w:tc>
      </w:tr>
      <w:tr w:rsidR="003B4DEB" w14:paraId="746CE5FF" w14:textId="77777777" w:rsidTr="003B4DEB">
        <w:trPr>
          <w:cantSplit/>
        </w:trPr>
        <w:tc>
          <w:tcPr>
            <w:tcW w:w="9614" w:type="dxa"/>
            <w:gridSpan w:val="5"/>
            <w:tcBorders>
              <w:top w:val="single" w:sz="8" w:space="0" w:color="DCDCDC" w:themeColor="background1" w:themeShade="E6"/>
              <w:bottom w:val="single" w:sz="8" w:space="0" w:color="DCDCDC" w:themeColor="background1" w:themeShade="E6"/>
            </w:tcBorders>
          </w:tcPr>
          <w:p w14:paraId="2BAF64A0" w14:textId="77777777" w:rsidR="003B4DEB" w:rsidRPr="00C14A87" w:rsidRDefault="003B4DEB" w:rsidP="003B4DEB">
            <w:r>
              <w:t xml:space="preserve">What General Liability limits are the </w:t>
            </w:r>
            <w:r w:rsidR="004945D1">
              <w:t>unit owners</w:t>
            </w:r>
            <w:r>
              <w:t xml:space="preserve"> required to carry? </w:t>
            </w:r>
            <w:sdt>
              <w:sdtPr>
                <w:rPr>
                  <w:rStyle w:val="ResponseChar"/>
                </w:rPr>
                <w:id w:val="-119079209"/>
                <w:placeholder>
                  <w:docPart w:val="B77408EC0DDD4ACE91550D01511E7708"/>
                </w:placeholder>
                <w:showingPlcHdr/>
              </w:sdtPr>
              <w:sdtEndPr>
                <w:rPr>
                  <w:rStyle w:val="DefaultParagraphFont"/>
                  <w:color w:val="565656"/>
                </w:rPr>
              </w:sdtEndPr>
              <w:sdtContent>
                <w:r w:rsidRPr="006B5BCA">
                  <w:rPr>
                    <w:rFonts w:cs="Arial"/>
                    <w:color w:val="FF0000"/>
                  </w:rPr>
                  <w:t>►</w:t>
                </w:r>
                <w:r>
                  <w:rPr>
                    <w:rStyle w:val="PlaceholderText"/>
                  </w:rPr>
                  <w:t>Enter required limits</w:t>
                </w:r>
              </w:sdtContent>
            </w:sdt>
          </w:p>
        </w:tc>
        <w:tc>
          <w:tcPr>
            <w:tcW w:w="607" w:type="dxa"/>
            <w:tcBorders>
              <w:top w:val="single" w:sz="8" w:space="0" w:color="DCDCDC" w:themeColor="background1" w:themeShade="E6"/>
              <w:bottom w:val="single" w:sz="8" w:space="0" w:color="DCDCDC" w:themeColor="background1" w:themeShade="E6"/>
            </w:tcBorders>
            <w:vAlign w:val="center"/>
          </w:tcPr>
          <w:p w14:paraId="02B40A5F" w14:textId="77777777" w:rsidR="003B4DEB" w:rsidRDefault="003B4DEB" w:rsidP="003B4DEB">
            <w:pPr>
              <w:jc w:val="center"/>
            </w:pPr>
          </w:p>
        </w:tc>
        <w:tc>
          <w:tcPr>
            <w:tcW w:w="579" w:type="dxa"/>
            <w:tcBorders>
              <w:top w:val="single" w:sz="8" w:space="0" w:color="DCDCDC" w:themeColor="background1" w:themeShade="E6"/>
              <w:bottom w:val="single" w:sz="8" w:space="0" w:color="DCDCDC" w:themeColor="background1" w:themeShade="E6"/>
            </w:tcBorders>
            <w:vAlign w:val="center"/>
          </w:tcPr>
          <w:p w14:paraId="4FFE937C" w14:textId="77777777" w:rsidR="003B4DEB" w:rsidRDefault="003B4DEB" w:rsidP="003B4DEB">
            <w:pPr>
              <w:jc w:val="center"/>
            </w:pPr>
          </w:p>
        </w:tc>
      </w:tr>
      <w:tr w:rsidR="003B4DEB" w14:paraId="72B6509A" w14:textId="77777777" w:rsidTr="003B4DEB">
        <w:trPr>
          <w:cantSplit/>
        </w:trPr>
        <w:tc>
          <w:tcPr>
            <w:tcW w:w="9614" w:type="dxa"/>
            <w:gridSpan w:val="5"/>
            <w:tcBorders>
              <w:top w:val="single" w:sz="8" w:space="0" w:color="DCDCDC" w:themeColor="background1" w:themeShade="E6"/>
              <w:bottom w:val="single" w:sz="8" w:space="0" w:color="DCDCDC" w:themeColor="background1" w:themeShade="E6"/>
            </w:tcBorders>
          </w:tcPr>
          <w:p w14:paraId="10C05256" w14:textId="77777777" w:rsidR="003B4DEB" w:rsidRDefault="003B4DEB" w:rsidP="003B4DEB">
            <w:r>
              <w:t xml:space="preserve">Is the applicant named as an additional insured on </w:t>
            </w:r>
            <w:r w:rsidR="004945D1">
              <w:t>unit owner</w:t>
            </w:r>
            <w:r>
              <w:t>’s liability policy?</w:t>
            </w:r>
          </w:p>
        </w:tc>
        <w:tc>
          <w:tcPr>
            <w:tcW w:w="607" w:type="dxa"/>
            <w:tcBorders>
              <w:top w:val="single" w:sz="8" w:space="0" w:color="DCDCDC" w:themeColor="background1" w:themeShade="E6"/>
              <w:bottom w:val="single" w:sz="8" w:space="0" w:color="DCDCDC" w:themeColor="background1" w:themeShade="E6"/>
            </w:tcBorders>
            <w:vAlign w:val="center"/>
          </w:tcPr>
          <w:p w14:paraId="3D2379E5" w14:textId="36E088E2" w:rsidR="003B4DEB" w:rsidRDefault="00224DC0" w:rsidP="003B4DEB">
            <w:pPr>
              <w:jc w:val="center"/>
            </w:pPr>
            <w:r>
              <w:object w:dxaOrig="225" w:dyaOrig="225" w14:anchorId="6E570594">
                <v:shape id="_x0000_i1199" type="#_x0000_t75" style="width:10.2pt;height:9.6pt" o:ole="">
                  <v:imagedata r:id="rId12" o:title=""/>
                </v:shape>
                <w:control r:id="rId39" w:name="AI27" w:shapeid="_x0000_i1199"/>
              </w:object>
            </w:r>
          </w:p>
        </w:tc>
        <w:tc>
          <w:tcPr>
            <w:tcW w:w="579" w:type="dxa"/>
            <w:tcBorders>
              <w:top w:val="single" w:sz="8" w:space="0" w:color="DCDCDC" w:themeColor="background1" w:themeShade="E6"/>
              <w:bottom w:val="single" w:sz="8" w:space="0" w:color="DCDCDC" w:themeColor="background1" w:themeShade="E6"/>
            </w:tcBorders>
            <w:vAlign w:val="center"/>
          </w:tcPr>
          <w:p w14:paraId="15081911" w14:textId="4C85F73F" w:rsidR="003B4DEB" w:rsidRDefault="00224DC0" w:rsidP="003B4DEB">
            <w:pPr>
              <w:jc w:val="center"/>
            </w:pPr>
            <w:r>
              <w:object w:dxaOrig="225" w:dyaOrig="225" w14:anchorId="1B7DF90D">
                <v:shape id="_x0000_i1201" type="#_x0000_t75" style="width:10.2pt;height:9.6pt" o:ole="">
                  <v:imagedata r:id="rId12" o:title=""/>
                </v:shape>
                <w:control r:id="rId40" w:name="AI28" w:shapeid="_x0000_i1201"/>
              </w:object>
            </w:r>
          </w:p>
        </w:tc>
      </w:tr>
      <w:tr w:rsidR="00D55937" w14:paraId="4DB12E1D" w14:textId="77777777" w:rsidTr="00D96AF1">
        <w:trPr>
          <w:cantSplit/>
        </w:trPr>
        <w:tc>
          <w:tcPr>
            <w:tcW w:w="9614" w:type="dxa"/>
            <w:gridSpan w:val="5"/>
            <w:tcBorders>
              <w:top w:val="single" w:sz="8" w:space="0" w:color="DCDCDC" w:themeColor="background1" w:themeShade="E6"/>
              <w:bottom w:val="single" w:sz="8" w:space="0" w:color="DCDCDC" w:themeColor="background1" w:themeShade="E6"/>
            </w:tcBorders>
          </w:tcPr>
          <w:p w14:paraId="573F2353" w14:textId="77777777" w:rsidR="00D55937" w:rsidRDefault="00224DC0" w:rsidP="00CB5A0C">
            <w:r w:rsidRPr="00224DC0">
              <w:t>Does the applicant obtain certificates of insurance evidencing adequate limits and additional insured status?</w:t>
            </w:r>
          </w:p>
        </w:tc>
        <w:tc>
          <w:tcPr>
            <w:tcW w:w="607" w:type="dxa"/>
            <w:tcBorders>
              <w:top w:val="single" w:sz="8" w:space="0" w:color="DCDCDC" w:themeColor="background1" w:themeShade="E6"/>
              <w:bottom w:val="single" w:sz="8" w:space="0" w:color="DCDCDC" w:themeColor="background1" w:themeShade="E6"/>
            </w:tcBorders>
            <w:vAlign w:val="center"/>
          </w:tcPr>
          <w:p w14:paraId="2C3AF8E7" w14:textId="3A0B0AA1" w:rsidR="00D55937" w:rsidRDefault="00224DC0" w:rsidP="0087283E">
            <w:pPr>
              <w:jc w:val="center"/>
            </w:pPr>
            <w:r>
              <w:object w:dxaOrig="225" w:dyaOrig="225" w14:anchorId="4AC82BFB">
                <v:shape id="_x0000_i1203" type="#_x0000_t75" style="width:10.2pt;height:9.6pt" o:ole="">
                  <v:imagedata r:id="rId12" o:title=""/>
                </v:shape>
                <w:control r:id="rId41" w:name="AI29" w:shapeid="_x0000_i1203"/>
              </w:object>
            </w:r>
          </w:p>
        </w:tc>
        <w:tc>
          <w:tcPr>
            <w:tcW w:w="579" w:type="dxa"/>
            <w:tcBorders>
              <w:top w:val="single" w:sz="8" w:space="0" w:color="DCDCDC" w:themeColor="background1" w:themeShade="E6"/>
              <w:bottom w:val="single" w:sz="8" w:space="0" w:color="DCDCDC" w:themeColor="background1" w:themeShade="E6"/>
            </w:tcBorders>
            <w:vAlign w:val="center"/>
          </w:tcPr>
          <w:p w14:paraId="6D6B6FE9" w14:textId="6156B3CA" w:rsidR="00D55937" w:rsidRDefault="00224DC0" w:rsidP="0087283E">
            <w:pPr>
              <w:jc w:val="center"/>
            </w:pPr>
            <w:r>
              <w:object w:dxaOrig="225" w:dyaOrig="225" w14:anchorId="7C4C283A">
                <v:shape id="_x0000_i1205" type="#_x0000_t75" style="width:10.2pt;height:9.6pt" o:ole="">
                  <v:imagedata r:id="rId12" o:title=""/>
                </v:shape>
                <w:control r:id="rId42" w:name="AI30" w:shapeid="_x0000_i1205"/>
              </w:object>
            </w:r>
          </w:p>
        </w:tc>
      </w:tr>
    </w:tbl>
    <w:p w14:paraId="2142DABD" w14:textId="77777777" w:rsidR="00913575" w:rsidRDefault="00913575" w:rsidP="002E156B"/>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220"/>
        <w:gridCol w:w="4394"/>
        <w:gridCol w:w="607"/>
        <w:gridCol w:w="579"/>
      </w:tblGrid>
      <w:tr w:rsidR="00AA7F01" w14:paraId="391987EB" w14:textId="77777777" w:rsidTr="00991AD6">
        <w:trPr>
          <w:cantSplit/>
          <w:tblHeader/>
        </w:trPr>
        <w:tc>
          <w:tcPr>
            <w:tcW w:w="9614" w:type="dxa"/>
            <w:gridSpan w:val="2"/>
            <w:tcBorders>
              <w:bottom w:val="single" w:sz="8" w:space="0" w:color="DCDCDC" w:themeColor="background1" w:themeShade="E6"/>
            </w:tcBorders>
            <w:shd w:val="clear" w:color="auto" w:fill="053B56"/>
          </w:tcPr>
          <w:p w14:paraId="1CCE5416" w14:textId="77777777" w:rsidR="00AA7F01" w:rsidRPr="00991AD6" w:rsidRDefault="00AA7F01" w:rsidP="00F90642">
            <w:pPr>
              <w:pStyle w:val="Heading1"/>
              <w:rPr>
                <w:color w:val="FFFFFF" w:themeColor="background2"/>
              </w:rPr>
            </w:pPr>
            <w:r w:rsidRPr="00991AD6">
              <w:rPr>
                <w:color w:val="FFFFFF" w:themeColor="background2"/>
              </w:rPr>
              <w:lastRenderedPageBreak/>
              <w:t xml:space="preserve">General </w:t>
            </w:r>
            <w:r w:rsidR="006D3EA0" w:rsidRPr="00991AD6">
              <w:rPr>
                <w:color w:val="FFFFFF" w:themeColor="background2"/>
              </w:rPr>
              <w:t>L</w:t>
            </w:r>
            <w:r w:rsidRPr="00991AD6">
              <w:rPr>
                <w:color w:val="FFFFFF" w:themeColor="background2"/>
              </w:rPr>
              <w:t>iability</w:t>
            </w:r>
            <w:r w:rsidR="006D3EA0" w:rsidRPr="00991AD6">
              <w:rPr>
                <w:color w:val="FFFFFF" w:themeColor="background2"/>
              </w:rPr>
              <w:t>/Umbrella</w:t>
            </w:r>
            <w:r w:rsidRPr="00991AD6">
              <w:rPr>
                <w:color w:val="FFFFFF" w:themeColor="background2"/>
              </w:rPr>
              <w:t>:</w:t>
            </w:r>
          </w:p>
        </w:tc>
        <w:tc>
          <w:tcPr>
            <w:tcW w:w="607" w:type="dxa"/>
            <w:tcBorders>
              <w:bottom w:val="single" w:sz="8" w:space="0" w:color="DCDCDC" w:themeColor="background1" w:themeShade="E6"/>
            </w:tcBorders>
            <w:shd w:val="clear" w:color="auto" w:fill="053B56"/>
            <w:vAlign w:val="center"/>
          </w:tcPr>
          <w:p w14:paraId="327C9826" w14:textId="77777777" w:rsidR="00AA7F01" w:rsidRPr="00991AD6" w:rsidRDefault="00AA7F01" w:rsidP="00F90642">
            <w:pPr>
              <w:pStyle w:val="Heading1"/>
              <w:rPr>
                <w:color w:val="FFFFFF" w:themeColor="background2"/>
              </w:rPr>
            </w:pPr>
            <w:r w:rsidRPr="00991AD6">
              <w:rPr>
                <w:color w:val="FFFFFF" w:themeColor="background2"/>
              </w:rPr>
              <w:t>Yes</w:t>
            </w:r>
          </w:p>
        </w:tc>
        <w:tc>
          <w:tcPr>
            <w:tcW w:w="579" w:type="dxa"/>
            <w:tcBorders>
              <w:bottom w:val="single" w:sz="8" w:space="0" w:color="DCDCDC" w:themeColor="background1" w:themeShade="E6"/>
            </w:tcBorders>
            <w:shd w:val="clear" w:color="auto" w:fill="053B56"/>
            <w:vAlign w:val="center"/>
          </w:tcPr>
          <w:p w14:paraId="70E5C092" w14:textId="77777777" w:rsidR="00AA7F01" w:rsidRPr="00991AD6" w:rsidRDefault="00AA7F01" w:rsidP="00F90642">
            <w:pPr>
              <w:pStyle w:val="Heading1"/>
              <w:rPr>
                <w:color w:val="FFFFFF" w:themeColor="background2"/>
              </w:rPr>
            </w:pPr>
            <w:r w:rsidRPr="00991AD6">
              <w:rPr>
                <w:color w:val="FFFFFF" w:themeColor="background2"/>
              </w:rPr>
              <w:t>No</w:t>
            </w:r>
          </w:p>
        </w:tc>
      </w:tr>
      <w:tr w:rsidR="00CA1F1C" w14:paraId="67D0D9CC" w14:textId="77777777" w:rsidTr="004E1C0A">
        <w:trPr>
          <w:cantSplit/>
        </w:trPr>
        <w:tc>
          <w:tcPr>
            <w:tcW w:w="9614" w:type="dxa"/>
            <w:gridSpan w:val="2"/>
            <w:tcBorders>
              <w:top w:val="single" w:sz="8" w:space="0" w:color="DCDCDC" w:themeColor="background1" w:themeShade="E6"/>
            </w:tcBorders>
            <w:shd w:val="clear" w:color="auto" w:fill="auto"/>
          </w:tcPr>
          <w:p w14:paraId="238004FC" w14:textId="77777777" w:rsidR="00CA1F1C" w:rsidRDefault="00CA1F1C" w:rsidP="00CA1F1C">
            <w:r w:rsidRPr="00CA1F1C">
              <w:t xml:space="preserve">Do </w:t>
            </w:r>
            <w:r w:rsidRPr="00B576C9">
              <w:t>all units and common areas</w:t>
            </w:r>
            <w:r w:rsidRPr="00CA1F1C">
              <w:t xml:space="preserve"> have hard-wired smoke and carbon dioxide detectors with battery back-up?</w:t>
            </w:r>
          </w:p>
        </w:tc>
        <w:tc>
          <w:tcPr>
            <w:tcW w:w="607" w:type="dxa"/>
            <w:tcBorders>
              <w:top w:val="single" w:sz="8" w:space="0" w:color="DCDCDC" w:themeColor="background1" w:themeShade="E6"/>
            </w:tcBorders>
            <w:shd w:val="clear" w:color="auto" w:fill="auto"/>
            <w:vAlign w:val="center"/>
          </w:tcPr>
          <w:p w14:paraId="014BFD62" w14:textId="405F3F1E" w:rsidR="00CA1F1C" w:rsidRDefault="00CA1F1C" w:rsidP="00743B14">
            <w:pPr>
              <w:keepNext/>
              <w:jc w:val="center"/>
            </w:pPr>
            <w:r>
              <w:object w:dxaOrig="225" w:dyaOrig="225" w14:anchorId="10B0366E">
                <v:shape id="_x0000_i1207" type="#_x0000_t75" style="width:10.2pt;height:9.6pt" o:ole="">
                  <v:imagedata r:id="rId12" o:title=""/>
                </v:shape>
                <w:control r:id="rId43" w:name="GLU1" w:shapeid="_x0000_i1207"/>
              </w:object>
            </w:r>
          </w:p>
        </w:tc>
        <w:tc>
          <w:tcPr>
            <w:tcW w:w="579" w:type="dxa"/>
            <w:tcBorders>
              <w:top w:val="single" w:sz="8" w:space="0" w:color="DCDCDC" w:themeColor="background1" w:themeShade="E6"/>
            </w:tcBorders>
            <w:shd w:val="clear" w:color="auto" w:fill="auto"/>
            <w:vAlign w:val="center"/>
          </w:tcPr>
          <w:p w14:paraId="5B44572A" w14:textId="12BA15CA" w:rsidR="00CA1F1C" w:rsidRDefault="00CA1F1C" w:rsidP="00743B14">
            <w:pPr>
              <w:keepNext/>
              <w:jc w:val="center"/>
            </w:pPr>
            <w:r>
              <w:object w:dxaOrig="225" w:dyaOrig="225" w14:anchorId="5324C917">
                <v:shape id="_x0000_i1209" type="#_x0000_t75" style="width:10.2pt;height:9.6pt" o:ole="">
                  <v:imagedata r:id="rId12" o:title=""/>
                </v:shape>
                <w:control r:id="rId44" w:name="GLU2" w:shapeid="_x0000_i1209"/>
              </w:object>
            </w:r>
          </w:p>
        </w:tc>
      </w:tr>
      <w:tr w:rsidR="00311337" w14:paraId="20C7B0B3" w14:textId="77777777" w:rsidTr="00274D58">
        <w:trPr>
          <w:cantSplit/>
        </w:trPr>
        <w:tc>
          <w:tcPr>
            <w:tcW w:w="9614" w:type="dxa"/>
            <w:gridSpan w:val="2"/>
            <w:tcBorders>
              <w:top w:val="single" w:sz="8" w:space="0" w:color="DCDCDC" w:themeColor="background1" w:themeShade="E6"/>
              <w:bottom w:val="single" w:sz="8" w:space="0" w:color="DCDCDC" w:themeColor="background1" w:themeShade="E6"/>
            </w:tcBorders>
            <w:shd w:val="clear" w:color="auto" w:fill="auto"/>
          </w:tcPr>
          <w:p w14:paraId="52404FDC" w14:textId="77777777" w:rsidR="00311337" w:rsidRDefault="00311337" w:rsidP="00274D58">
            <w:r w:rsidRPr="0052647C">
              <w:t>Do all units and halls have back-up lighting and illuminated exit signs?</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08448238" w14:textId="102F7847" w:rsidR="00311337" w:rsidRDefault="00311337" w:rsidP="00274D58">
            <w:pPr>
              <w:jc w:val="center"/>
            </w:pPr>
            <w:r>
              <w:object w:dxaOrig="225" w:dyaOrig="225" w14:anchorId="45435ADC">
                <v:shape id="_x0000_i1211" type="#_x0000_t75" style="width:10.2pt;height:9.6pt" o:ole="">
                  <v:imagedata r:id="rId12" o:title=""/>
                </v:shape>
                <w:control r:id="rId45" w:name="GLU3" w:shapeid="_x0000_i1211"/>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474442E9" w14:textId="0A4F02D7" w:rsidR="00311337" w:rsidRDefault="00311337" w:rsidP="00274D58">
            <w:pPr>
              <w:jc w:val="center"/>
            </w:pPr>
            <w:r>
              <w:object w:dxaOrig="225" w:dyaOrig="225" w14:anchorId="44018C27">
                <v:shape id="_x0000_i1213" type="#_x0000_t75" style="width:10.2pt;height:9.6pt" o:ole="">
                  <v:imagedata r:id="rId12" o:title=""/>
                </v:shape>
                <w:control r:id="rId46" w:name="GLU4" w:shapeid="_x0000_i1213"/>
              </w:object>
            </w:r>
          </w:p>
        </w:tc>
      </w:tr>
      <w:tr w:rsidR="000D72FC" w14:paraId="2AEFEA0A" w14:textId="77777777" w:rsidTr="00CF14FD">
        <w:trPr>
          <w:cantSplit/>
        </w:trPr>
        <w:tc>
          <w:tcPr>
            <w:tcW w:w="9614" w:type="dxa"/>
            <w:gridSpan w:val="2"/>
            <w:tcBorders>
              <w:top w:val="single" w:sz="8" w:space="0" w:color="DCDCDC" w:themeColor="background1" w:themeShade="E6"/>
            </w:tcBorders>
            <w:shd w:val="clear" w:color="auto" w:fill="auto"/>
          </w:tcPr>
          <w:p w14:paraId="27D28484" w14:textId="77777777" w:rsidR="000D72FC" w:rsidRDefault="000D72FC" w:rsidP="00CF14FD">
            <w:pPr>
              <w:keepNext/>
            </w:pPr>
            <w:r>
              <w:t>Is there an emergency evacuation plan in place? If yes, please describe:</w:t>
            </w:r>
          </w:p>
        </w:tc>
        <w:tc>
          <w:tcPr>
            <w:tcW w:w="607" w:type="dxa"/>
            <w:tcBorders>
              <w:top w:val="single" w:sz="8" w:space="0" w:color="DCDCDC" w:themeColor="background1" w:themeShade="E6"/>
            </w:tcBorders>
            <w:shd w:val="clear" w:color="auto" w:fill="auto"/>
            <w:vAlign w:val="center"/>
          </w:tcPr>
          <w:p w14:paraId="52328C5A" w14:textId="115753AF" w:rsidR="000D72FC" w:rsidRDefault="000D72FC" w:rsidP="00CF14FD">
            <w:pPr>
              <w:keepNext/>
              <w:jc w:val="center"/>
            </w:pPr>
            <w:r>
              <w:object w:dxaOrig="225" w:dyaOrig="225" w14:anchorId="0A6A9308">
                <v:shape id="_x0000_i1215" type="#_x0000_t75" style="width:10.2pt;height:9.6pt" o:ole="">
                  <v:imagedata r:id="rId12" o:title=""/>
                </v:shape>
                <w:control r:id="rId47" w:name="GLU1311111111" w:shapeid="_x0000_i1215"/>
              </w:object>
            </w:r>
          </w:p>
        </w:tc>
        <w:tc>
          <w:tcPr>
            <w:tcW w:w="579" w:type="dxa"/>
            <w:tcBorders>
              <w:top w:val="single" w:sz="8" w:space="0" w:color="DCDCDC" w:themeColor="background1" w:themeShade="E6"/>
            </w:tcBorders>
            <w:shd w:val="clear" w:color="auto" w:fill="auto"/>
            <w:vAlign w:val="center"/>
          </w:tcPr>
          <w:p w14:paraId="783F2EB6" w14:textId="2C4DEBCF" w:rsidR="000D72FC" w:rsidRDefault="000D72FC" w:rsidP="00CF14FD">
            <w:pPr>
              <w:keepNext/>
              <w:jc w:val="center"/>
            </w:pPr>
            <w:r>
              <w:object w:dxaOrig="225" w:dyaOrig="225" w14:anchorId="35974BBC">
                <v:shape id="_x0000_i1217" type="#_x0000_t75" style="width:10.2pt;height:9.6pt" o:ole="">
                  <v:imagedata r:id="rId12" o:title=""/>
                </v:shape>
                <w:control r:id="rId48" w:name="GLU1411111111" w:shapeid="_x0000_i1217"/>
              </w:object>
            </w:r>
          </w:p>
        </w:tc>
      </w:tr>
      <w:tr w:rsidR="000D72FC" w14:paraId="520555E3" w14:textId="77777777" w:rsidTr="00274D58">
        <w:trPr>
          <w:cantSplit/>
        </w:trPr>
        <w:sdt>
          <w:sdtPr>
            <w:rPr>
              <w:rStyle w:val="ResponseChar"/>
            </w:rPr>
            <w:id w:val="-390423787"/>
            <w:placeholder>
              <w:docPart w:val="C63DBF002A1F4293A2944AE822E6F5FC"/>
            </w:placeholder>
            <w:showingPlcHdr/>
            <w:text w:multiLine="1"/>
          </w:sdtPr>
          <w:sdtEndPr>
            <w:rPr>
              <w:rStyle w:val="DefaultParagraphFont"/>
              <w:color w:val="565656"/>
            </w:rPr>
          </w:sdtEndPr>
          <w:sdtContent>
            <w:tc>
              <w:tcPr>
                <w:tcW w:w="9614" w:type="dxa"/>
                <w:gridSpan w:val="2"/>
                <w:tcBorders>
                  <w:bottom w:val="single" w:sz="8" w:space="0" w:color="DCDCDC" w:themeColor="background1" w:themeShade="E6"/>
                </w:tcBorders>
                <w:shd w:val="clear" w:color="auto" w:fill="auto"/>
              </w:tcPr>
              <w:p w14:paraId="50F24717" w14:textId="77777777" w:rsidR="000D72FC" w:rsidRPr="002D6C26" w:rsidRDefault="000D72FC" w:rsidP="00274D58">
                <w:pPr>
                  <w:ind w:left="360"/>
                </w:pPr>
                <w:r>
                  <w:rPr>
                    <w:color w:val="FF0000"/>
                  </w:rPr>
                  <w:t>►</w:t>
                </w:r>
                <w:r>
                  <w:rPr>
                    <w:rStyle w:val="PlaceholderText"/>
                  </w:rPr>
                  <w:t>Enter description</w:t>
                </w:r>
              </w:p>
            </w:tc>
          </w:sdtContent>
        </w:sdt>
        <w:tc>
          <w:tcPr>
            <w:tcW w:w="607" w:type="dxa"/>
            <w:tcBorders>
              <w:bottom w:val="single" w:sz="8" w:space="0" w:color="DCDCDC" w:themeColor="background1" w:themeShade="E6"/>
            </w:tcBorders>
            <w:shd w:val="clear" w:color="auto" w:fill="auto"/>
            <w:vAlign w:val="center"/>
          </w:tcPr>
          <w:p w14:paraId="799E25CD" w14:textId="77777777" w:rsidR="000D72FC" w:rsidRDefault="000D72FC" w:rsidP="00274D58">
            <w:pPr>
              <w:jc w:val="center"/>
            </w:pPr>
          </w:p>
        </w:tc>
        <w:tc>
          <w:tcPr>
            <w:tcW w:w="579" w:type="dxa"/>
            <w:tcBorders>
              <w:bottom w:val="single" w:sz="8" w:space="0" w:color="DCDCDC" w:themeColor="background1" w:themeShade="E6"/>
            </w:tcBorders>
            <w:shd w:val="clear" w:color="auto" w:fill="auto"/>
            <w:vAlign w:val="center"/>
          </w:tcPr>
          <w:p w14:paraId="431D319E" w14:textId="77777777" w:rsidR="000D72FC" w:rsidRDefault="000D72FC" w:rsidP="00274D58">
            <w:pPr>
              <w:jc w:val="center"/>
            </w:pPr>
          </w:p>
        </w:tc>
      </w:tr>
      <w:tr w:rsidR="00AA7F01" w14:paraId="2B85219E" w14:textId="77777777" w:rsidTr="004E1C0A">
        <w:trPr>
          <w:cantSplit/>
        </w:trPr>
        <w:tc>
          <w:tcPr>
            <w:tcW w:w="9614" w:type="dxa"/>
            <w:gridSpan w:val="2"/>
            <w:tcBorders>
              <w:top w:val="single" w:sz="8" w:space="0" w:color="DCDCDC" w:themeColor="background1" w:themeShade="E6"/>
            </w:tcBorders>
          </w:tcPr>
          <w:p w14:paraId="31BCB6FD" w14:textId="77777777" w:rsidR="00AA7F01" w:rsidRDefault="00920514" w:rsidP="00743B14">
            <w:pPr>
              <w:keepNext/>
            </w:pPr>
            <w:r w:rsidRPr="00920514">
              <w:t>Describe the two means of building egress for units above the first story</w:t>
            </w:r>
            <w:r w:rsidR="000D72FC">
              <w:t>:</w:t>
            </w:r>
          </w:p>
        </w:tc>
        <w:tc>
          <w:tcPr>
            <w:tcW w:w="607" w:type="dxa"/>
            <w:tcBorders>
              <w:top w:val="single" w:sz="8" w:space="0" w:color="DCDCDC" w:themeColor="background1" w:themeShade="E6"/>
            </w:tcBorders>
            <w:vAlign w:val="center"/>
          </w:tcPr>
          <w:p w14:paraId="2FC4D35D" w14:textId="77777777" w:rsidR="00AA7F01" w:rsidRDefault="00AA7F01" w:rsidP="00743B14">
            <w:pPr>
              <w:keepNext/>
              <w:jc w:val="center"/>
            </w:pPr>
          </w:p>
        </w:tc>
        <w:tc>
          <w:tcPr>
            <w:tcW w:w="579" w:type="dxa"/>
            <w:tcBorders>
              <w:top w:val="single" w:sz="8" w:space="0" w:color="DCDCDC" w:themeColor="background1" w:themeShade="E6"/>
            </w:tcBorders>
            <w:vAlign w:val="center"/>
          </w:tcPr>
          <w:p w14:paraId="2CED6D41" w14:textId="77777777" w:rsidR="00AA7F01" w:rsidRDefault="00AA7F01" w:rsidP="00743B14">
            <w:pPr>
              <w:keepNext/>
              <w:jc w:val="center"/>
            </w:pPr>
          </w:p>
        </w:tc>
      </w:tr>
      <w:tr w:rsidR="000347D9" w14:paraId="46A8F67D" w14:textId="77777777" w:rsidTr="004E1C0A">
        <w:trPr>
          <w:cantSplit/>
        </w:trPr>
        <w:tc>
          <w:tcPr>
            <w:tcW w:w="9614" w:type="dxa"/>
            <w:gridSpan w:val="2"/>
            <w:tcBorders>
              <w:bottom w:val="single" w:sz="8" w:space="0" w:color="DCDCDC" w:themeColor="background1" w:themeShade="E6"/>
            </w:tcBorders>
            <w:shd w:val="clear" w:color="auto" w:fill="auto"/>
          </w:tcPr>
          <w:p w14:paraId="2D677D6C" w14:textId="77777777" w:rsidR="000347D9" w:rsidRDefault="00991AD6" w:rsidP="00F90642">
            <w:pPr>
              <w:ind w:left="360"/>
            </w:pPr>
            <w:sdt>
              <w:sdtPr>
                <w:rPr>
                  <w:rStyle w:val="ResponseChar"/>
                </w:rPr>
                <w:id w:val="-377543972"/>
                <w:placeholder>
                  <w:docPart w:val="B954B1A0E7434ED1B13F5A40D02C3F59"/>
                </w:placeholder>
                <w:showingPlcHdr/>
                <w:text w:multiLine="1"/>
              </w:sdtPr>
              <w:sdtEndPr>
                <w:rPr>
                  <w:rStyle w:val="DefaultParagraphFont"/>
                  <w:color w:val="565656"/>
                </w:rPr>
              </w:sdtEndPr>
              <w:sdtContent>
                <w:r w:rsidR="000347D9">
                  <w:rPr>
                    <w:color w:val="FF0000"/>
                  </w:rPr>
                  <w:t>►</w:t>
                </w:r>
                <w:r w:rsidR="000347D9">
                  <w:rPr>
                    <w:rStyle w:val="PlaceholderText"/>
                  </w:rPr>
                  <w:t>Enter description</w:t>
                </w:r>
              </w:sdtContent>
            </w:sdt>
            <w:r w:rsidR="000347D9">
              <w:t xml:space="preserve"> </w:t>
            </w:r>
          </w:p>
        </w:tc>
        <w:tc>
          <w:tcPr>
            <w:tcW w:w="607" w:type="dxa"/>
            <w:tcBorders>
              <w:bottom w:val="single" w:sz="8" w:space="0" w:color="DCDCDC" w:themeColor="background1" w:themeShade="E6"/>
            </w:tcBorders>
            <w:shd w:val="clear" w:color="auto" w:fill="auto"/>
            <w:vAlign w:val="center"/>
          </w:tcPr>
          <w:p w14:paraId="76435599" w14:textId="77777777" w:rsidR="000347D9" w:rsidRDefault="000347D9" w:rsidP="00F90642">
            <w:pPr>
              <w:jc w:val="center"/>
            </w:pPr>
          </w:p>
        </w:tc>
        <w:tc>
          <w:tcPr>
            <w:tcW w:w="579" w:type="dxa"/>
            <w:tcBorders>
              <w:bottom w:val="single" w:sz="8" w:space="0" w:color="DCDCDC" w:themeColor="background1" w:themeShade="E6"/>
            </w:tcBorders>
            <w:shd w:val="clear" w:color="auto" w:fill="auto"/>
            <w:vAlign w:val="center"/>
          </w:tcPr>
          <w:p w14:paraId="1037C5B9" w14:textId="77777777" w:rsidR="000347D9" w:rsidRDefault="000347D9" w:rsidP="00F90642">
            <w:pPr>
              <w:jc w:val="center"/>
            </w:pPr>
          </w:p>
        </w:tc>
      </w:tr>
      <w:tr w:rsidR="00324C5F" w14:paraId="476C1025" w14:textId="77777777" w:rsidTr="00324C5F">
        <w:trPr>
          <w:cantSplit/>
        </w:trPr>
        <w:tc>
          <w:tcPr>
            <w:tcW w:w="9614" w:type="dxa"/>
            <w:gridSpan w:val="2"/>
            <w:tcBorders>
              <w:top w:val="single" w:sz="8" w:space="0" w:color="DCDCDC" w:themeColor="background1" w:themeShade="E6"/>
            </w:tcBorders>
            <w:shd w:val="clear" w:color="auto" w:fill="auto"/>
          </w:tcPr>
          <w:p w14:paraId="5B0500A9" w14:textId="77777777" w:rsidR="00324C5F" w:rsidRDefault="00324C5F" w:rsidP="00324C5F">
            <w:pPr>
              <w:keepNext/>
            </w:pPr>
            <w:r w:rsidRPr="00274D58">
              <w:t>For buildings built prior to 1978</w:t>
            </w:r>
            <w:r>
              <w:t>,</w:t>
            </w:r>
            <w:r w:rsidRPr="00274D58">
              <w:t xml:space="preserve"> is there documented proof of lead abatement and/or a formal procedure in place to annually inspect and treat interior surfaces to prevent peeling/cracking/flaking painted surfaces?</w:t>
            </w:r>
            <w:r>
              <w:t xml:space="preserve"> Please describe.</w:t>
            </w:r>
          </w:p>
        </w:tc>
        <w:tc>
          <w:tcPr>
            <w:tcW w:w="607" w:type="dxa"/>
            <w:tcBorders>
              <w:top w:val="single" w:sz="8" w:space="0" w:color="DCDCDC" w:themeColor="background1" w:themeShade="E6"/>
            </w:tcBorders>
            <w:shd w:val="clear" w:color="auto" w:fill="auto"/>
          </w:tcPr>
          <w:p w14:paraId="69F738C5" w14:textId="644A0616" w:rsidR="00324C5F" w:rsidRDefault="00324C5F" w:rsidP="00324C5F">
            <w:pPr>
              <w:keepNext/>
              <w:jc w:val="center"/>
            </w:pPr>
            <w:r>
              <w:object w:dxaOrig="225" w:dyaOrig="225" w14:anchorId="08413D1F">
                <v:shape id="_x0000_i1219" type="#_x0000_t75" style="width:10.2pt;height:9.6pt" o:ole="">
                  <v:imagedata r:id="rId12" o:title=""/>
                </v:shape>
                <w:control r:id="rId49" w:name="GLU7" w:shapeid="_x0000_i1219"/>
              </w:object>
            </w:r>
          </w:p>
        </w:tc>
        <w:tc>
          <w:tcPr>
            <w:tcW w:w="579" w:type="dxa"/>
            <w:tcBorders>
              <w:top w:val="single" w:sz="8" w:space="0" w:color="DCDCDC" w:themeColor="background1" w:themeShade="E6"/>
            </w:tcBorders>
            <w:shd w:val="clear" w:color="auto" w:fill="auto"/>
          </w:tcPr>
          <w:p w14:paraId="4C49D48D" w14:textId="4AB6129B" w:rsidR="00324C5F" w:rsidRDefault="00324C5F" w:rsidP="00324C5F">
            <w:pPr>
              <w:keepNext/>
              <w:jc w:val="center"/>
            </w:pPr>
            <w:r>
              <w:object w:dxaOrig="225" w:dyaOrig="225" w14:anchorId="49D28F39">
                <v:shape id="_x0000_i1221" type="#_x0000_t75" style="width:10.2pt;height:9.6pt" o:ole="">
                  <v:imagedata r:id="rId12" o:title=""/>
                </v:shape>
                <w:control r:id="rId50" w:name="GLU8" w:shapeid="_x0000_i1221"/>
              </w:object>
            </w:r>
          </w:p>
        </w:tc>
      </w:tr>
      <w:tr w:rsidR="00324C5F" w14:paraId="345ECAE4" w14:textId="77777777" w:rsidTr="00324C5F">
        <w:trPr>
          <w:cantSplit/>
        </w:trPr>
        <w:sdt>
          <w:sdtPr>
            <w:rPr>
              <w:rStyle w:val="ResponseChar"/>
            </w:rPr>
            <w:id w:val="1480660148"/>
            <w:placeholder>
              <w:docPart w:val="F0520953C80B4C00B8CE9A1FA5573244"/>
            </w:placeholder>
            <w:showingPlcHdr/>
            <w:text w:multiLine="1"/>
          </w:sdtPr>
          <w:sdtEndPr>
            <w:rPr>
              <w:rStyle w:val="DefaultParagraphFont"/>
              <w:color w:val="565656"/>
            </w:rPr>
          </w:sdtEndPr>
          <w:sdtContent>
            <w:tc>
              <w:tcPr>
                <w:tcW w:w="9614" w:type="dxa"/>
                <w:gridSpan w:val="2"/>
                <w:tcBorders>
                  <w:bottom w:val="single" w:sz="8" w:space="0" w:color="DCDCDC" w:themeColor="background1" w:themeShade="E6"/>
                </w:tcBorders>
                <w:shd w:val="clear" w:color="auto" w:fill="auto"/>
              </w:tcPr>
              <w:p w14:paraId="17B43D00" w14:textId="77777777" w:rsidR="00324C5F" w:rsidRPr="002D6C26" w:rsidRDefault="00324C5F" w:rsidP="00324C5F">
                <w:pPr>
                  <w:ind w:left="360"/>
                </w:pPr>
                <w:r>
                  <w:rPr>
                    <w:color w:val="FF0000"/>
                  </w:rPr>
                  <w:t>►</w:t>
                </w:r>
                <w:r>
                  <w:rPr>
                    <w:rStyle w:val="PlaceholderText"/>
                  </w:rPr>
                  <w:t>Enter description</w:t>
                </w:r>
              </w:p>
            </w:tc>
          </w:sdtContent>
        </w:sdt>
        <w:tc>
          <w:tcPr>
            <w:tcW w:w="607" w:type="dxa"/>
            <w:tcBorders>
              <w:bottom w:val="single" w:sz="8" w:space="0" w:color="DCDCDC" w:themeColor="background1" w:themeShade="E6"/>
            </w:tcBorders>
            <w:shd w:val="clear" w:color="auto" w:fill="auto"/>
            <w:vAlign w:val="center"/>
          </w:tcPr>
          <w:p w14:paraId="7894EF81" w14:textId="77777777" w:rsidR="00324C5F" w:rsidRDefault="00324C5F" w:rsidP="00324C5F">
            <w:pPr>
              <w:jc w:val="center"/>
            </w:pPr>
          </w:p>
        </w:tc>
        <w:tc>
          <w:tcPr>
            <w:tcW w:w="579" w:type="dxa"/>
            <w:tcBorders>
              <w:bottom w:val="single" w:sz="8" w:space="0" w:color="DCDCDC" w:themeColor="background1" w:themeShade="E6"/>
            </w:tcBorders>
            <w:shd w:val="clear" w:color="auto" w:fill="auto"/>
            <w:vAlign w:val="center"/>
          </w:tcPr>
          <w:p w14:paraId="04B52526" w14:textId="77777777" w:rsidR="00324C5F" w:rsidRDefault="00324C5F" w:rsidP="00324C5F">
            <w:pPr>
              <w:jc w:val="center"/>
            </w:pPr>
          </w:p>
        </w:tc>
      </w:tr>
      <w:tr w:rsidR="00153BFF" w14:paraId="47785764" w14:textId="77777777" w:rsidTr="003B3159">
        <w:trPr>
          <w:cantSplit/>
        </w:trPr>
        <w:tc>
          <w:tcPr>
            <w:tcW w:w="9614" w:type="dxa"/>
            <w:gridSpan w:val="2"/>
            <w:tcBorders>
              <w:top w:val="single" w:sz="8" w:space="0" w:color="DCDCDC" w:themeColor="background1" w:themeShade="E6"/>
            </w:tcBorders>
            <w:shd w:val="clear" w:color="auto" w:fill="auto"/>
          </w:tcPr>
          <w:p w14:paraId="339A6D7D" w14:textId="77777777" w:rsidR="00153BFF" w:rsidRPr="003C0259" w:rsidRDefault="00153BFF" w:rsidP="009856A4">
            <w:pPr>
              <w:keepNext/>
            </w:pPr>
            <w:r>
              <w:t>Describe any work that is performed by outside contractors:</w:t>
            </w:r>
          </w:p>
        </w:tc>
        <w:tc>
          <w:tcPr>
            <w:tcW w:w="607" w:type="dxa"/>
            <w:tcBorders>
              <w:top w:val="single" w:sz="8" w:space="0" w:color="DCDCDC" w:themeColor="background1" w:themeShade="E6"/>
            </w:tcBorders>
            <w:shd w:val="clear" w:color="auto" w:fill="auto"/>
            <w:vAlign w:val="center"/>
          </w:tcPr>
          <w:p w14:paraId="46671406" w14:textId="77777777" w:rsidR="00153BFF" w:rsidRDefault="00153BFF" w:rsidP="00274D58">
            <w:pPr>
              <w:jc w:val="center"/>
            </w:pPr>
          </w:p>
        </w:tc>
        <w:tc>
          <w:tcPr>
            <w:tcW w:w="579" w:type="dxa"/>
            <w:tcBorders>
              <w:top w:val="single" w:sz="8" w:space="0" w:color="DCDCDC" w:themeColor="background1" w:themeShade="E6"/>
            </w:tcBorders>
            <w:shd w:val="clear" w:color="auto" w:fill="auto"/>
            <w:vAlign w:val="center"/>
          </w:tcPr>
          <w:p w14:paraId="7B780C2F" w14:textId="77777777" w:rsidR="00153BFF" w:rsidRDefault="00153BFF" w:rsidP="00274D58">
            <w:pPr>
              <w:jc w:val="center"/>
            </w:pPr>
          </w:p>
        </w:tc>
      </w:tr>
      <w:tr w:rsidR="00153BFF" w14:paraId="25ADE675" w14:textId="77777777" w:rsidTr="003B3159">
        <w:trPr>
          <w:cantSplit/>
        </w:trPr>
        <w:sdt>
          <w:sdtPr>
            <w:rPr>
              <w:rStyle w:val="ResponseChar"/>
            </w:rPr>
            <w:id w:val="-740103634"/>
            <w:placeholder>
              <w:docPart w:val="FC395848D23A4F47B160ED3328591E51"/>
            </w:placeholder>
            <w:showingPlcHdr/>
            <w:text w:multiLine="1"/>
          </w:sdtPr>
          <w:sdtEndPr>
            <w:rPr>
              <w:rStyle w:val="DefaultParagraphFont"/>
              <w:color w:val="565656"/>
            </w:rPr>
          </w:sdtEndPr>
          <w:sdtContent>
            <w:tc>
              <w:tcPr>
                <w:tcW w:w="9614" w:type="dxa"/>
                <w:gridSpan w:val="2"/>
                <w:tcBorders>
                  <w:bottom w:val="single" w:sz="8" w:space="0" w:color="DCDCDC" w:themeColor="background1" w:themeShade="E6"/>
                </w:tcBorders>
                <w:shd w:val="clear" w:color="auto" w:fill="auto"/>
              </w:tcPr>
              <w:p w14:paraId="6EBD7BF4" w14:textId="77777777" w:rsidR="00153BFF" w:rsidRPr="002D6C26" w:rsidRDefault="00153BFF" w:rsidP="006A4678">
                <w:pPr>
                  <w:ind w:left="360"/>
                </w:pPr>
                <w:r>
                  <w:rPr>
                    <w:color w:val="FF0000"/>
                  </w:rPr>
                  <w:t>►</w:t>
                </w:r>
                <w:r>
                  <w:rPr>
                    <w:rStyle w:val="PlaceholderText"/>
                  </w:rPr>
                  <w:t>Enter description</w:t>
                </w:r>
              </w:p>
            </w:tc>
          </w:sdtContent>
        </w:sdt>
        <w:tc>
          <w:tcPr>
            <w:tcW w:w="607" w:type="dxa"/>
            <w:tcBorders>
              <w:bottom w:val="single" w:sz="8" w:space="0" w:color="DCDCDC" w:themeColor="background1" w:themeShade="E6"/>
            </w:tcBorders>
            <w:shd w:val="clear" w:color="auto" w:fill="auto"/>
            <w:vAlign w:val="center"/>
          </w:tcPr>
          <w:p w14:paraId="76493DAB" w14:textId="77777777" w:rsidR="00153BFF" w:rsidRDefault="00153BFF" w:rsidP="006A4678">
            <w:pPr>
              <w:jc w:val="center"/>
            </w:pPr>
          </w:p>
        </w:tc>
        <w:tc>
          <w:tcPr>
            <w:tcW w:w="579" w:type="dxa"/>
            <w:tcBorders>
              <w:bottom w:val="single" w:sz="8" w:space="0" w:color="DCDCDC" w:themeColor="background1" w:themeShade="E6"/>
            </w:tcBorders>
            <w:shd w:val="clear" w:color="auto" w:fill="auto"/>
            <w:vAlign w:val="center"/>
          </w:tcPr>
          <w:p w14:paraId="72CFB70A" w14:textId="77777777" w:rsidR="00153BFF" w:rsidRDefault="00153BFF" w:rsidP="006A4678">
            <w:pPr>
              <w:jc w:val="center"/>
            </w:pPr>
          </w:p>
        </w:tc>
      </w:tr>
      <w:tr w:rsidR="00153BFF" w14:paraId="3171AD3F" w14:textId="77777777" w:rsidTr="006A4678">
        <w:trPr>
          <w:cantSplit/>
        </w:trPr>
        <w:tc>
          <w:tcPr>
            <w:tcW w:w="9614" w:type="dxa"/>
            <w:gridSpan w:val="2"/>
            <w:tcBorders>
              <w:bottom w:val="single" w:sz="8" w:space="0" w:color="DCDCDC" w:themeColor="background1" w:themeShade="E6"/>
            </w:tcBorders>
            <w:shd w:val="clear" w:color="auto" w:fill="auto"/>
          </w:tcPr>
          <w:p w14:paraId="1B6ED8AB" w14:textId="77777777" w:rsidR="00153BFF" w:rsidRPr="0052647C" w:rsidRDefault="00153BFF" w:rsidP="006A4678">
            <w:r w:rsidRPr="00D41002">
              <w:t>Does the Association or property manager utilize written contracts</w:t>
            </w:r>
            <w:r w:rsidR="00324C5F">
              <w:t xml:space="preserve"> when hiring outside contractors</w:t>
            </w:r>
            <w:r w:rsidRPr="00D41002">
              <w:t>?</w:t>
            </w:r>
            <w:r>
              <w:t xml:space="preserve"> </w:t>
            </w:r>
          </w:p>
        </w:tc>
        <w:tc>
          <w:tcPr>
            <w:tcW w:w="607" w:type="dxa"/>
            <w:tcBorders>
              <w:bottom w:val="single" w:sz="8" w:space="0" w:color="DCDCDC" w:themeColor="background1" w:themeShade="E6"/>
            </w:tcBorders>
            <w:shd w:val="clear" w:color="auto" w:fill="auto"/>
            <w:vAlign w:val="center"/>
          </w:tcPr>
          <w:p w14:paraId="067ADA83" w14:textId="6AD9A284" w:rsidR="00153BFF" w:rsidRDefault="00153BFF" w:rsidP="006A4678">
            <w:pPr>
              <w:jc w:val="center"/>
            </w:pPr>
            <w:r>
              <w:object w:dxaOrig="225" w:dyaOrig="225" w14:anchorId="2DCD6A0E">
                <v:shape id="_x0000_i1223" type="#_x0000_t75" style="width:10.2pt;height:9.6pt" o:ole="">
                  <v:imagedata r:id="rId12" o:title=""/>
                </v:shape>
                <w:control r:id="rId51" w:name="GLU231111111" w:shapeid="_x0000_i1223"/>
              </w:object>
            </w:r>
          </w:p>
        </w:tc>
        <w:tc>
          <w:tcPr>
            <w:tcW w:w="579" w:type="dxa"/>
            <w:tcBorders>
              <w:bottom w:val="single" w:sz="8" w:space="0" w:color="DCDCDC" w:themeColor="background1" w:themeShade="E6"/>
            </w:tcBorders>
            <w:shd w:val="clear" w:color="auto" w:fill="auto"/>
            <w:vAlign w:val="center"/>
          </w:tcPr>
          <w:p w14:paraId="321D8485" w14:textId="410794A8" w:rsidR="00153BFF" w:rsidRDefault="00153BFF" w:rsidP="006A4678">
            <w:pPr>
              <w:jc w:val="center"/>
            </w:pPr>
            <w:r>
              <w:object w:dxaOrig="225" w:dyaOrig="225" w14:anchorId="3C6A6797">
                <v:shape id="_x0000_i1225" type="#_x0000_t75" style="width:10.2pt;height:9.6pt" o:ole="">
                  <v:imagedata r:id="rId12" o:title=""/>
                </v:shape>
                <w:control r:id="rId52" w:name="GLU241111111" w:shapeid="_x0000_i1225"/>
              </w:object>
            </w:r>
          </w:p>
        </w:tc>
      </w:tr>
      <w:tr w:rsidR="00153BFF" w14:paraId="72E158AA" w14:textId="77777777" w:rsidTr="006A4678">
        <w:trPr>
          <w:cantSplit/>
        </w:trPr>
        <w:tc>
          <w:tcPr>
            <w:tcW w:w="9614" w:type="dxa"/>
            <w:gridSpan w:val="2"/>
            <w:tcBorders>
              <w:top w:val="single" w:sz="8" w:space="0" w:color="DCDCDC" w:themeColor="background1" w:themeShade="E6"/>
            </w:tcBorders>
            <w:shd w:val="clear" w:color="auto" w:fill="auto"/>
          </w:tcPr>
          <w:p w14:paraId="711015F0" w14:textId="77777777" w:rsidR="00153BFF" w:rsidRDefault="00324C5F" w:rsidP="006A4678">
            <w:pPr>
              <w:keepNext/>
            </w:pPr>
            <w:r w:rsidRPr="00324C5F">
              <w:t xml:space="preserve">Do contracts require the contractor to name the </w:t>
            </w:r>
            <w:r>
              <w:t>association</w:t>
            </w:r>
            <w:r w:rsidRPr="00324C5F">
              <w:t xml:space="preserve"> as additional insured at specified limits of insurance? If yes, please indicate minimum limits of insurance required:</w:t>
            </w:r>
          </w:p>
        </w:tc>
        <w:tc>
          <w:tcPr>
            <w:tcW w:w="607" w:type="dxa"/>
            <w:tcBorders>
              <w:top w:val="single" w:sz="8" w:space="0" w:color="DCDCDC" w:themeColor="background1" w:themeShade="E6"/>
            </w:tcBorders>
            <w:shd w:val="clear" w:color="auto" w:fill="auto"/>
            <w:vAlign w:val="center"/>
          </w:tcPr>
          <w:p w14:paraId="1126800B" w14:textId="2C861CEC" w:rsidR="00153BFF" w:rsidRDefault="00153BFF" w:rsidP="006A4678">
            <w:pPr>
              <w:keepNext/>
              <w:jc w:val="center"/>
            </w:pPr>
            <w:r>
              <w:object w:dxaOrig="225" w:dyaOrig="225" w14:anchorId="5914D0CA">
                <v:shape id="_x0000_i1227" type="#_x0000_t75" style="width:10.2pt;height:9.6pt" o:ole="">
                  <v:imagedata r:id="rId12" o:title=""/>
                </v:shape>
                <w:control r:id="rId53" w:name="GLU25111111111" w:shapeid="_x0000_i1227"/>
              </w:object>
            </w:r>
          </w:p>
        </w:tc>
        <w:tc>
          <w:tcPr>
            <w:tcW w:w="579" w:type="dxa"/>
            <w:tcBorders>
              <w:top w:val="single" w:sz="8" w:space="0" w:color="DCDCDC" w:themeColor="background1" w:themeShade="E6"/>
            </w:tcBorders>
            <w:shd w:val="clear" w:color="auto" w:fill="auto"/>
            <w:vAlign w:val="center"/>
          </w:tcPr>
          <w:p w14:paraId="0D0AD02F" w14:textId="1FAA7D44" w:rsidR="00153BFF" w:rsidRDefault="00153BFF" w:rsidP="006A4678">
            <w:pPr>
              <w:keepNext/>
              <w:jc w:val="center"/>
            </w:pPr>
            <w:r>
              <w:object w:dxaOrig="225" w:dyaOrig="225" w14:anchorId="0E9AB36C">
                <v:shape id="_x0000_i1229" type="#_x0000_t75" style="width:10.2pt;height:9.6pt" o:ole="">
                  <v:imagedata r:id="rId12" o:title=""/>
                </v:shape>
                <w:control r:id="rId54" w:name="GLU26111111111" w:shapeid="_x0000_i1229"/>
              </w:object>
            </w:r>
          </w:p>
        </w:tc>
      </w:tr>
      <w:tr w:rsidR="00153BFF" w14:paraId="4E182784" w14:textId="77777777" w:rsidTr="006A4678">
        <w:trPr>
          <w:cantSplit/>
        </w:trPr>
        <w:sdt>
          <w:sdtPr>
            <w:rPr>
              <w:rStyle w:val="ResponseChar"/>
            </w:rPr>
            <w:id w:val="616338658"/>
            <w:placeholder>
              <w:docPart w:val="0F87C844AAFB44FFBB9A32FD948BBB15"/>
            </w:placeholder>
            <w:showingPlcHdr/>
            <w:text w:multiLine="1"/>
          </w:sdtPr>
          <w:sdtEndPr>
            <w:rPr>
              <w:rStyle w:val="DefaultParagraphFont"/>
              <w:color w:val="565656"/>
            </w:rPr>
          </w:sdtEndPr>
          <w:sdtContent>
            <w:tc>
              <w:tcPr>
                <w:tcW w:w="9614" w:type="dxa"/>
                <w:gridSpan w:val="2"/>
                <w:tcBorders>
                  <w:bottom w:val="single" w:sz="8" w:space="0" w:color="DCDCDC" w:themeColor="background1" w:themeShade="E6"/>
                </w:tcBorders>
                <w:shd w:val="clear" w:color="auto" w:fill="auto"/>
              </w:tcPr>
              <w:p w14:paraId="4A13576F" w14:textId="77777777" w:rsidR="00153BFF" w:rsidRPr="002D6C26" w:rsidRDefault="00153BFF" w:rsidP="006A4678">
                <w:pPr>
                  <w:ind w:left="360"/>
                </w:pPr>
                <w:r>
                  <w:rPr>
                    <w:color w:val="FF0000"/>
                  </w:rPr>
                  <w:t>►</w:t>
                </w:r>
                <w:r>
                  <w:rPr>
                    <w:rStyle w:val="PlaceholderText"/>
                  </w:rPr>
                  <w:t>Enter minimum limits required</w:t>
                </w:r>
              </w:p>
            </w:tc>
          </w:sdtContent>
        </w:sdt>
        <w:tc>
          <w:tcPr>
            <w:tcW w:w="607" w:type="dxa"/>
            <w:tcBorders>
              <w:bottom w:val="single" w:sz="8" w:space="0" w:color="DCDCDC" w:themeColor="background1" w:themeShade="E6"/>
            </w:tcBorders>
            <w:shd w:val="clear" w:color="auto" w:fill="auto"/>
            <w:vAlign w:val="center"/>
          </w:tcPr>
          <w:p w14:paraId="630E29E5" w14:textId="77777777" w:rsidR="00153BFF" w:rsidRDefault="00153BFF" w:rsidP="006A4678">
            <w:pPr>
              <w:jc w:val="center"/>
            </w:pPr>
          </w:p>
        </w:tc>
        <w:tc>
          <w:tcPr>
            <w:tcW w:w="579" w:type="dxa"/>
            <w:tcBorders>
              <w:bottom w:val="single" w:sz="8" w:space="0" w:color="DCDCDC" w:themeColor="background1" w:themeShade="E6"/>
            </w:tcBorders>
            <w:shd w:val="clear" w:color="auto" w:fill="auto"/>
            <w:vAlign w:val="center"/>
          </w:tcPr>
          <w:p w14:paraId="316A1799" w14:textId="77777777" w:rsidR="00153BFF" w:rsidRDefault="00153BFF" w:rsidP="006A4678">
            <w:pPr>
              <w:jc w:val="center"/>
            </w:pPr>
          </w:p>
        </w:tc>
      </w:tr>
      <w:tr w:rsidR="00324C5F" w14:paraId="7E1B11F5" w14:textId="77777777" w:rsidTr="00324C5F">
        <w:trPr>
          <w:cantSplit/>
        </w:trPr>
        <w:tc>
          <w:tcPr>
            <w:tcW w:w="9614" w:type="dxa"/>
            <w:gridSpan w:val="2"/>
            <w:shd w:val="clear" w:color="auto" w:fill="auto"/>
          </w:tcPr>
          <w:p w14:paraId="0FB0D21E" w14:textId="77777777" w:rsidR="00324C5F" w:rsidRDefault="00324C5F" w:rsidP="00324C5F">
            <w:r w:rsidRPr="005A3FC8">
              <w:t>Is there a process to verify that contractor</w:t>
            </w:r>
            <w:r>
              <w:t>’s</w:t>
            </w:r>
            <w:r w:rsidRPr="005A3FC8">
              <w:t xml:space="preserve"> insurance is </w:t>
            </w:r>
            <w:r>
              <w:t xml:space="preserve">in place and meets insurance requirements per written contract or agreement? If yes, please describe: </w:t>
            </w:r>
          </w:p>
        </w:tc>
        <w:tc>
          <w:tcPr>
            <w:tcW w:w="607" w:type="dxa"/>
            <w:shd w:val="clear" w:color="auto" w:fill="auto"/>
          </w:tcPr>
          <w:p w14:paraId="0D79703D" w14:textId="2D3FBB26" w:rsidR="00324C5F" w:rsidRDefault="00324C5F" w:rsidP="00324C5F">
            <w:pPr>
              <w:jc w:val="center"/>
            </w:pPr>
            <w:r>
              <w:object w:dxaOrig="225" w:dyaOrig="225" w14:anchorId="5FE1E823">
                <v:shape id="_x0000_i1231" type="#_x0000_t75" style="width:10.2pt;height:9.6pt" o:ole="">
                  <v:imagedata r:id="rId12" o:title=""/>
                </v:shape>
                <w:control r:id="rId55" w:name="GLU27" w:shapeid="_x0000_i1231"/>
              </w:object>
            </w:r>
          </w:p>
        </w:tc>
        <w:tc>
          <w:tcPr>
            <w:tcW w:w="579" w:type="dxa"/>
            <w:shd w:val="clear" w:color="auto" w:fill="auto"/>
          </w:tcPr>
          <w:p w14:paraId="06D39580" w14:textId="26BD1F81" w:rsidR="00324C5F" w:rsidRDefault="00324C5F" w:rsidP="00324C5F">
            <w:pPr>
              <w:jc w:val="center"/>
            </w:pPr>
            <w:r>
              <w:object w:dxaOrig="225" w:dyaOrig="225" w14:anchorId="78935F80">
                <v:shape id="_x0000_i1233" type="#_x0000_t75" style="width:10.2pt;height:9.6pt" o:ole="">
                  <v:imagedata r:id="rId12" o:title=""/>
                </v:shape>
                <w:control r:id="rId56" w:name="GLU28" w:shapeid="_x0000_i1233"/>
              </w:object>
            </w:r>
          </w:p>
        </w:tc>
      </w:tr>
      <w:tr w:rsidR="00324C5F" w14:paraId="490C4840" w14:textId="77777777" w:rsidTr="00324C5F">
        <w:trPr>
          <w:cantSplit/>
        </w:trPr>
        <w:sdt>
          <w:sdtPr>
            <w:rPr>
              <w:rStyle w:val="ResponseChar"/>
            </w:rPr>
            <w:id w:val="-276095806"/>
            <w:placeholder>
              <w:docPart w:val="E536ABB46CD1489281378B373637C74A"/>
            </w:placeholder>
            <w:showingPlcHdr/>
            <w:text w:multiLine="1"/>
          </w:sdtPr>
          <w:sdtEndPr>
            <w:rPr>
              <w:rStyle w:val="DefaultParagraphFont"/>
              <w:color w:val="565656"/>
            </w:rPr>
          </w:sdtEndPr>
          <w:sdtContent>
            <w:tc>
              <w:tcPr>
                <w:tcW w:w="9614" w:type="dxa"/>
                <w:gridSpan w:val="2"/>
                <w:tcBorders>
                  <w:bottom w:val="single" w:sz="8" w:space="0" w:color="DCDCDC" w:themeColor="background1" w:themeShade="E6"/>
                </w:tcBorders>
                <w:shd w:val="clear" w:color="auto" w:fill="auto"/>
              </w:tcPr>
              <w:p w14:paraId="6F8CE8A0" w14:textId="77777777" w:rsidR="00324C5F" w:rsidRPr="002D6C26" w:rsidRDefault="00324C5F" w:rsidP="00324C5F">
                <w:pPr>
                  <w:ind w:left="360"/>
                </w:pPr>
                <w:r>
                  <w:rPr>
                    <w:color w:val="FF0000"/>
                  </w:rPr>
                  <w:t>►</w:t>
                </w:r>
                <w:r>
                  <w:rPr>
                    <w:rStyle w:val="PlaceholderText"/>
                  </w:rPr>
                  <w:t>Enter description</w:t>
                </w:r>
              </w:p>
            </w:tc>
          </w:sdtContent>
        </w:sdt>
        <w:tc>
          <w:tcPr>
            <w:tcW w:w="607" w:type="dxa"/>
            <w:tcBorders>
              <w:bottom w:val="single" w:sz="8" w:space="0" w:color="DCDCDC" w:themeColor="background1" w:themeShade="E6"/>
            </w:tcBorders>
            <w:shd w:val="clear" w:color="auto" w:fill="auto"/>
            <w:vAlign w:val="center"/>
          </w:tcPr>
          <w:p w14:paraId="0BC52F73" w14:textId="77777777" w:rsidR="00324C5F" w:rsidRDefault="00324C5F" w:rsidP="00324C5F">
            <w:pPr>
              <w:jc w:val="center"/>
            </w:pPr>
          </w:p>
        </w:tc>
        <w:tc>
          <w:tcPr>
            <w:tcW w:w="579" w:type="dxa"/>
            <w:tcBorders>
              <w:bottom w:val="single" w:sz="8" w:space="0" w:color="DCDCDC" w:themeColor="background1" w:themeShade="E6"/>
            </w:tcBorders>
            <w:shd w:val="clear" w:color="auto" w:fill="auto"/>
            <w:vAlign w:val="center"/>
          </w:tcPr>
          <w:p w14:paraId="26BA02DB" w14:textId="77777777" w:rsidR="00324C5F" w:rsidRDefault="00324C5F" w:rsidP="00324C5F">
            <w:pPr>
              <w:jc w:val="center"/>
            </w:pPr>
          </w:p>
        </w:tc>
      </w:tr>
      <w:tr w:rsidR="008C23E5" w14:paraId="1D97DE82" w14:textId="77777777" w:rsidTr="00274D58">
        <w:trPr>
          <w:cantSplit/>
        </w:trPr>
        <w:tc>
          <w:tcPr>
            <w:tcW w:w="9614" w:type="dxa"/>
            <w:gridSpan w:val="2"/>
            <w:tcBorders>
              <w:top w:val="single" w:sz="8" w:space="0" w:color="DCDCDC" w:themeColor="background1" w:themeShade="E6"/>
            </w:tcBorders>
            <w:shd w:val="clear" w:color="auto" w:fill="auto"/>
          </w:tcPr>
          <w:p w14:paraId="773C9E08" w14:textId="77777777" w:rsidR="008C23E5" w:rsidRDefault="008C23E5" w:rsidP="00274D58">
            <w:pPr>
              <w:keepNext/>
            </w:pPr>
            <w:r>
              <w:t>Are dogs allowed? If yes, describe any restrictions on type of breed or size:</w:t>
            </w:r>
          </w:p>
        </w:tc>
        <w:tc>
          <w:tcPr>
            <w:tcW w:w="607" w:type="dxa"/>
            <w:tcBorders>
              <w:top w:val="single" w:sz="8" w:space="0" w:color="DCDCDC" w:themeColor="background1" w:themeShade="E6"/>
            </w:tcBorders>
            <w:shd w:val="clear" w:color="auto" w:fill="auto"/>
            <w:vAlign w:val="center"/>
          </w:tcPr>
          <w:p w14:paraId="6B87907D" w14:textId="7C67FF93" w:rsidR="008C23E5" w:rsidRDefault="008C23E5" w:rsidP="00274D58">
            <w:pPr>
              <w:keepNext/>
              <w:jc w:val="center"/>
            </w:pPr>
            <w:r>
              <w:object w:dxaOrig="225" w:dyaOrig="225" w14:anchorId="48C3BB11">
                <v:shape id="_x0000_i1235" type="#_x0000_t75" style="width:10.2pt;height:9.6pt" o:ole="">
                  <v:imagedata r:id="rId12" o:title=""/>
                </v:shape>
                <w:control r:id="rId57" w:name="GLU511" w:shapeid="_x0000_i1235"/>
              </w:object>
            </w:r>
          </w:p>
        </w:tc>
        <w:tc>
          <w:tcPr>
            <w:tcW w:w="579" w:type="dxa"/>
            <w:tcBorders>
              <w:top w:val="single" w:sz="8" w:space="0" w:color="DCDCDC" w:themeColor="background1" w:themeShade="E6"/>
            </w:tcBorders>
            <w:shd w:val="clear" w:color="auto" w:fill="auto"/>
            <w:vAlign w:val="center"/>
          </w:tcPr>
          <w:p w14:paraId="4ABF07B7" w14:textId="1346B69C" w:rsidR="008C23E5" w:rsidRDefault="008C23E5" w:rsidP="00274D58">
            <w:pPr>
              <w:keepNext/>
              <w:jc w:val="center"/>
            </w:pPr>
            <w:r>
              <w:object w:dxaOrig="225" w:dyaOrig="225" w14:anchorId="17EC67E6">
                <v:shape id="_x0000_i1237" type="#_x0000_t75" style="width:10.2pt;height:9.6pt" o:ole="">
                  <v:imagedata r:id="rId12" o:title=""/>
                </v:shape>
                <w:control r:id="rId58" w:name="GLU611" w:shapeid="_x0000_i1237"/>
              </w:object>
            </w:r>
          </w:p>
        </w:tc>
      </w:tr>
      <w:tr w:rsidR="008C23E5" w14:paraId="70524195" w14:textId="77777777" w:rsidTr="00274D58">
        <w:trPr>
          <w:cantSplit/>
        </w:trPr>
        <w:sdt>
          <w:sdtPr>
            <w:rPr>
              <w:rStyle w:val="ResponseChar"/>
            </w:rPr>
            <w:id w:val="-230853298"/>
            <w:placeholder>
              <w:docPart w:val="E314A4B9D5174FA3BB56BC2CA9B9DA22"/>
            </w:placeholder>
            <w:showingPlcHdr/>
            <w:text w:multiLine="1"/>
          </w:sdtPr>
          <w:sdtEndPr>
            <w:rPr>
              <w:rStyle w:val="DefaultParagraphFont"/>
              <w:color w:val="565656"/>
            </w:rPr>
          </w:sdtEndPr>
          <w:sdtContent>
            <w:tc>
              <w:tcPr>
                <w:tcW w:w="9614" w:type="dxa"/>
                <w:gridSpan w:val="2"/>
                <w:tcBorders>
                  <w:bottom w:val="single" w:sz="8" w:space="0" w:color="DCDCDC" w:themeColor="background1" w:themeShade="E6"/>
                </w:tcBorders>
                <w:shd w:val="clear" w:color="auto" w:fill="auto"/>
              </w:tcPr>
              <w:p w14:paraId="663FF1B3" w14:textId="77777777" w:rsidR="008C23E5" w:rsidRPr="002D6C26" w:rsidRDefault="008C23E5" w:rsidP="00274D58">
                <w:pPr>
                  <w:ind w:left="360"/>
                </w:pPr>
                <w:r>
                  <w:rPr>
                    <w:color w:val="FF0000"/>
                  </w:rPr>
                  <w:t>►</w:t>
                </w:r>
                <w:r>
                  <w:rPr>
                    <w:rStyle w:val="PlaceholderText"/>
                  </w:rPr>
                  <w:t>Enter description</w:t>
                </w:r>
              </w:p>
            </w:tc>
          </w:sdtContent>
        </w:sdt>
        <w:tc>
          <w:tcPr>
            <w:tcW w:w="607" w:type="dxa"/>
            <w:tcBorders>
              <w:bottom w:val="single" w:sz="8" w:space="0" w:color="DCDCDC" w:themeColor="background1" w:themeShade="E6"/>
            </w:tcBorders>
            <w:shd w:val="clear" w:color="auto" w:fill="auto"/>
            <w:vAlign w:val="center"/>
          </w:tcPr>
          <w:p w14:paraId="3E283D04" w14:textId="77777777" w:rsidR="008C23E5" w:rsidRDefault="008C23E5" w:rsidP="00274D58">
            <w:pPr>
              <w:jc w:val="center"/>
            </w:pPr>
          </w:p>
        </w:tc>
        <w:tc>
          <w:tcPr>
            <w:tcW w:w="579" w:type="dxa"/>
            <w:tcBorders>
              <w:bottom w:val="single" w:sz="8" w:space="0" w:color="DCDCDC" w:themeColor="background1" w:themeShade="E6"/>
            </w:tcBorders>
            <w:shd w:val="clear" w:color="auto" w:fill="auto"/>
            <w:vAlign w:val="center"/>
          </w:tcPr>
          <w:p w14:paraId="28B985E4" w14:textId="77777777" w:rsidR="008C23E5" w:rsidRDefault="008C23E5" w:rsidP="00274D58">
            <w:pPr>
              <w:jc w:val="center"/>
            </w:pPr>
          </w:p>
        </w:tc>
      </w:tr>
      <w:tr w:rsidR="00B63CFB" w14:paraId="730F6931" w14:textId="77777777" w:rsidTr="006A4678">
        <w:trPr>
          <w:cantSplit/>
        </w:trPr>
        <w:tc>
          <w:tcPr>
            <w:tcW w:w="9614" w:type="dxa"/>
            <w:gridSpan w:val="2"/>
            <w:tcBorders>
              <w:top w:val="single" w:sz="8" w:space="0" w:color="DCDCDC" w:themeColor="background1" w:themeShade="E6"/>
            </w:tcBorders>
          </w:tcPr>
          <w:p w14:paraId="1EAAF574" w14:textId="77777777" w:rsidR="00B63CFB" w:rsidRDefault="00B63CFB" w:rsidP="0073686E">
            <w:pPr>
              <w:keepNext/>
            </w:pPr>
            <w:r w:rsidRPr="00A124FE">
              <w:t>Is there a swimming pool and / or hot tub</w:t>
            </w:r>
            <w:r>
              <w:t>? If yes, check all that apply:</w:t>
            </w:r>
          </w:p>
        </w:tc>
        <w:tc>
          <w:tcPr>
            <w:tcW w:w="607" w:type="dxa"/>
            <w:tcBorders>
              <w:top w:val="single" w:sz="8" w:space="0" w:color="DCDCDC" w:themeColor="background1" w:themeShade="E6"/>
            </w:tcBorders>
            <w:vAlign w:val="center"/>
          </w:tcPr>
          <w:p w14:paraId="1F973497" w14:textId="3DDEB69E" w:rsidR="00B63CFB" w:rsidRDefault="00B63CFB" w:rsidP="006A4678">
            <w:pPr>
              <w:jc w:val="center"/>
            </w:pPr>
            <w:r>
              <w:object w:dxaOrig="225" w:dyaOrig="225" w14:anchorId="635AAB88">
                <v:shape id="_x0000_i1239" type="#_x0000_t75" style="width:10.2pt;height:9.6pt" o:ole="">
                  <v:imagedata r:id="rId12" o:title=""/>
                </v:shape>
                <w:control r:id="rId59" w:name="GLU2911111111" w:shapeid="_x0000_i1239"/>
              </w:object>
            </w:r>
          </w:p>
        </w:tc>
        <w:tc>
          <w:tcPr>
            <w:tcW w:w="579" w:type="dxa"/>
            <w:tcBorders>
              <w:top w:val="single" w:sz="8" w:space="0" w:color="DCDCDC" w:themeColor="background1" w:themeShade="E6"/>
            </w:tcBorders>
            <w:vAlign w:val="center"/>
          </w:tcPr>
          <w:p w14:paraId="06C94958" w14:textId="6B2D63AA" w:rsidR="00B63CFB" w:rsidRDefault="00B63CFB" w:rsidP="006A4678">
            <w:pPr>
              <w:jc w:val="center"/>
            </w:pPr>
            <w:r>
              <w:object w:dxaOrig="225" w:dyaOrig="225" w14:anchorId="28737D77">
                <v:shape id="_x0000_i1241" type="#_x0000_t75" style="width:10.2pt;height:9.6pt" o:ole="">
                  <v:imagedata r:id="rId12" o:title=""/>
                </v:shape>
                <w:control r:id="rId60" w:name="GLU3011111111" w:shapeid="_x0000_i1241"/>
              </w:object>
            </w:r>
          </w:p>
        </w:tc>
      </w:tr>
      <w:tr w:rsidR="00B63CFB" w14:paraId="63C378B2" w14:textId="77777777" w:rsidTr="006A4678">
        <w:trPr>
          <w:cantSplit/>
        </w:trPr>
        <w:tc>
          <w:tcPr>
            <w:tcW w:w="5220" w:type="dxa"/>
            <w:tcBorders>
              <w:bottom w:val="single" w:sz="8" w:space="0" w:color="DCDCDC" w:themeColor="background1" w:themeShade="E6"/>
            </w:tcBorders>
            <w:shd w:val="clear" w:color="auto" w:fill="auto"/>
          </w:tcPr>
          <w:p w14:paraId="31436DCB" w14:textId="77777777" w:rsidR="00B63CFB" w:rsidRDefault="00B63CFB" w:rsidP="006A4678">
            <w:pPr>
              <w:ind w:left="330"/>
            </w:pPr>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w:t>
            </w:r>
            <w:r w:rsidRPr="00DF4D3B">
              <w:t xml:space="preserve">Fenced with self-latching </w:t>
            </w:r>
            <w:proofErr w:type="gramStart"/>
            <w:r w:rsidRPr="00DF4D3B">
              <w:t>gate</w:t>
            </w:r>
            <w:proofErr w:type="gramEnd"/>
          </w:p>
          <w:p w14:paraId="02D7DB4B" w14:textId="77777777" w:rsidR="00B63CFB" w:rsidRDefault="00B63CFB" w:rsidP="006A4678">
            <w:pPr>
              <w:ind w:left="330"/>
            </w:pPr>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w:t>
            </w:r>
            <w:r w:rsidRPr="00DF4D3B">
              <w:t>Wading / toddler poo</w:t>
            </w:r>
            <w:r>
              <w:t>l</w:t>
            </w:r>
          </w:p>
          <w:p w14:paraId="2E0477DB" w14:textId="77777777" w:rsidR="00B63CFB" w:rsidRDefault="00B63CFB" w:rsidP="006A4678">
            <w:pPr>
              <w:ind w:left="330"/>
            </w:pPr>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w:t>
            </w:r>
            <w:r w:rsidRPr="00DF4D3B">
              <w:t>Diving board</w:t>
            </w:r>
            <w:r w:rsidR="00F05B11">
              <w:t>.</w:t>
            </w:r>
            <w:r w:rsidRPr="00DF4D3B">
              <w:t xml:space="preserve"> </w:t>
            </w:r>
            <w:r w:rsidR="00F05B11">
              <w:t>I</w:t>
            </w:r>
            <w:r w:rsidR="00F97BCE">
              <w:t xml:space="preserve">f yes, enter height: </w:t>
            </w:r>
            <w:sdt>
              <w:sdtPr>
                <w:rPr>
                  <w:rStyle w:val="ResponseChar"/>
                </w:rPr>
                <w:id w:val="1022669098"/>
                <w:placeholder>
                  <w:docPart w:val="B609F2FCD88E46ED97E390C8917A4BC0"/>
                </w:placeholder>
                <w:showingPlcHdr/>
              </w:sdtPr>
              <w:sdtEndPr>
                <w:rPr>
                  <w:rStyle w:val="DefaultParagraphFont"/>
                  <w:color w:val="565656"/>
                </w:rPr>
              </w:sdtEndPr>
              <w:sdtContent>
                <w:r w:rsidR="00F97BCE">
                  <w:rPr>
                    <w:color w:val="FF0000"/>
                  </w:rPr>
                  <w:t>►</w:t>
                </w:r>
                <w:r w:rsidR="00F97BCE">
                  <w:rPr>
                    <w:rStyle w:val="PlaceholderText"/>
                  </w:rPr>
                  <w:t>Enter height</w:t>
                </w:r>
              </w:sdtContent>
            </w:sdt>
          </w:p>
          <w:p w14:paraId="7C76DB75" w14:textId="77777777" w:rsidR="00B63CFB" w:rsidRDefault="00B63CFB" w:rsidP="00DF4D3B">
            <w:pPr>
              <w:ind w:left="330"/>
            </w:pPr>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Slide</w:t>
            </w:r>
          </w:p>
        </w:tc>
        <w:tc>
          <w:tcPr>
            <w:tcW w:w="4394" w:type="dxa"/>
            <w:tcBorders>
              <w:bottom w:val="single" w:sz="8" w:space="0" w:color="DCDCDC" w:themeColor="background1" w:themeShade="E6"/>
            </w:tcBorders>
            <w:shd w:val="clear" w:color="auto" w:fill="auto"/>
          </w:tcPr>
          <w:p w14:paraId="76CE129C" w14:textId="77777777" w:rsidR="00B63CFB" w:rsidRDefault="00B63CFB" w:rsidP="006A4678">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w:t>
            </w:r>
            <w:r w:rsidRPr="00DF4D3B">
              <w:t xml:space="preserve">Anti-vortex </w:t>
            </w:r>
            <w:proofErr w:type="gramStart"/>
            <w:r w:rsidRPr="00DF4D3B">
              <w:t>drain</w:t>
            </w:r>
            <w:proofErr w:type="gramEnd"/>
            <w:r w:rsidRPr="00DF4D3B">
              <w:t xml:space="preserve"> covers</w:t>
            </w:r>
          </w:p>
          <w:p w14:paraId="5AACD54B" w14:textId="77777777" w:rsidR="00B63CFB" w:rsidRDefault="00B63CFB" w:rsidP="006A4678">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w:t>
            </w:r>
            <w:r w:rsidRPr="00DF4D3B">
              <w:t xml:space="preserve">Water quality is tested and </w:t>
            </w:r>
            <w:proofErr w:type="gramStart"/>
            <w:r w:rsidRPr="00DF4D3B">
              <w:t>documented</w:t>
            </w:r>
            <w:proofErr w:type="gramEnd"/>
          </w:p>
          <w:p w14:paraId="337F8A5E" w14:textId="77777777" w:rsidR="00B63CFB" w:rsidRDefault="00B63CFB" w:rsidP="006A4678">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w:t>
            </w:r>
            <w:r w:rsidRPr="00DF4D3B">
              <w:t>Posted rules of use</w:t>
            </w:r>
          </w:p>
          <w:p w14:paraId="3EEC161C" w14:textId="77777777" w:rsidR="00B63CFB" w:rsidRDefault="00B63CFB" w:rsidP="006A4678">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w:t>
            </w:r>
            <w:r w:rsidRPr="00DF4D3B">
              <w:t>Access is restricted to residents or guests</w:t>
            </w:r>
          </w:p>
        </w:tc>
        <w:tc>
          <w:tcPr>
            <w:tcW w:w="607" w:type="dxa"/>
            <w:tcBorders>
              <w:bottom w:val="single" w:sz="8" w:space="0" w:color="DCDCDC" w:themeColor="background1" w:themeShade="E6"/>
            </w:tcBorders>
            <w:shd w:val="clear" w:color="auto" w:fill="auto"/>
            <w:vAlign w:val="center"/>
          </w:tcPr>
          <w:p w14:paraId="02190179" w14:textId="77777777" w:rsidR="00B63CFB" w:rsidRDefault="00B63CFB" w:rsidP="006A4678">
            <w:pPr>
              <w:jc w:val="center"/>
            </w:pPr>
          </w:p>
        </w:tc>
        <w:tc>
          <w:tcPr>
            <w:tcW w:w="579" w:type="dxa"/>
            <w:tcBorders>
              <w:bottom w:val="single" w:sz="8" w:space="0" w:color="DCDCDC" w:themeColor="background1" w:themeShade="E6"/>
            </w:tcBorders>
            <w:shd w:val="clear" w:color="auto" w:fill="auto"/>
            <w:vAlign w:val="center"/>
          </w:tcPr>
          <w:p w14:paraId="145A3582" w14:textId="77777777" w:rsidR="00B63CFB" w:rsidRDefault="00B63CFB" w:rsidP="006A4678">
            <w:pPr>
              <w:jc w:val="center"/>
            </w:pPr>
          </w:p>
        </w:tc>
      </w:tr>
      <w:tr w:rsidR="0073686E" w14:paraId="753D0F2D" w14:textId="77777777" w:rsidTr="006A4678">
        <w:trPr>
          <w:cantSplit/>
        </w:trPr>
        <w:tc>
          <w:tcPr>
            <w:tcW w:w="9614" w:type="dxa"/>
            <w:gridSpan w:val="2"/>
            <w:tcBorders>
              <w:top w:val="single" w:sz="8" w:space="0" w:color="DCDCDC" w:themeColor="background1" w:themeShade="E6"/>
            </w:tcBorders>
          </w:tcPr>
          <w:p w14:paraId="5CFA258B" w14:textId="77777777" w:rsidR="0073686E" w:rsidRDefault="0073686E" w:rsidP="0073686E">
            <w:pPr>
              <w:keepNext/>
            </w:pPr>
            <w:r w:rsidRPr="00A124FE">
              <w:t xml:space="preserve">Is there a </w:t>
            </w:r>
            <w:r>
              <w:t>body of water on your premises? If yes, check all that apply:</w:t>
            </w:r>
          </w:p>
        </w:tc>
        <w:tc>
          <w:tcPr>
            <w:tcW w:w="607" w:type="dxa"/>
            <w:tcBorders>
              <w:top w:val="single" w:sz="8" w:space="0" w:color="DCDCDC" w:themeColor="background1" w:themeShade="E6"/>
            </w:tcBorders>
            <w:vAlign w:val="center"/>
          </w:tcPr>
          <w:p w14:paraId="037F4062" w14:textId="76DED3AD" w:rsidR="0073686E" w:rsidRDefault="0073686E" w:rsidP="006A4678">
            <w:pPr>
              <w:jc w:val="center"/>
            </w:pPr>
            <w:r>
              <w:object w:dxaOrig="225" w:dyaOrig="225" w14:anchorId="71A0F7C6">
                <v:shape id="_x0000_i1243" type="#_x0000_t75" style="width:10.2pt;height:9.6pt" o:ole="">
                  <v:imagedata r:id="rId12" o:title=""/>
                </v:shape>
                <w:control r:id="rId61" w:name="GLU31" w:shapeid="_x0000_i1243"/>
              </w:object>
            </w:r>
          </w:p>
        </w:tc>
        <w:tc>
          <w:tcPr>
            <w:tcW w:w="579" w:type="dxa"/>
            <w:tcBorders>
              <w:top w:val="single" w:sz="8" w:space="0" w:color="DCDCDC" w:themeColor="background1" w:themeShade="E6"/>
            </w:tcBorders>
            <w:vAlign w:val="center"/>
          </w:tcPr>
          <w:p w14:paraId="43D59EE2" w14:textId="0E42C1C0" w:rsidR="0073686E" w:rsidRDefault="0073686E" w:rsidP="006A4678">
            <w:pPr>
              <w:jc w:val="center"/>
            </w:pPr>
            <w:r>
              <w:object w:dxaOrig="225" w:dyaOrig="225" w14:anchorId="474E53F3">
                <v:shape id="_x0000_i1245" type="#_x0000_t75" style="width:10.2pt;height:9.6pt" o:ole="">
                  <v:imagedata r:id="rId12" o:title=""/>
                </v:shape>
                <w:control r:id="rId62" w:name="GLU32" w:shapeid="_x0000_i1245"/>
              </w:object>
            </w:r>
          </w:p>
        </w:tc>
      </w:tr>
      <w:tr w:rsidR="0073686E" w14:paraId="0E1EDAFA" w14:textId="77777777" w:rsidTr="006A4678">
        <w:trPr>
          <w:cantSplit/>
        </w:trPr>
        <w:tc>
          <w:tcPr>
            <w:tcW w:w="5220" w:type="dxa"/>
            <w:tcBorders>
              <w:bottom w:val="single" w:sz="8" w:space="0" w:color="DCDCDC" w:themeColor="background1" w:themeShade="E6"/>
            </w:tcBorders>
            <w:shd w:val="clear" w:color="auto" w:fill="auto"/>
          </w:tcPr>
          <w:p w14:paraId="427C31B3" w14:textId="77777777" w:rsidR="0073686E" w:rsidRDefault="0073686E" w:rsidP="00173D6A">
            <w:pPr>
              <w:ind w:left="330"/>
            </w:pPr>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w:t>
            </w:r>
            <w:r w:rsidRPr="00173D6A">
              <w:t>Ocean or Other Major Body of Water</w:t>
            </w:r>
          </w:p>
          <w:p w14:paraId="318B7FB6" w14:textId="77777777" w:rsidR="0073686E" w:rsidRDefault="0073686E" w:rsidP="006A4678">
            <w:pPr>
              <w:ind w:left="330"/>
            </w:pPr>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Lake</w:t>
            </w:r>
          </w:p>
          <w:p w14:paraId="4FAF413B" w14:textId="77777777" w:rsidR="0073686E" w:rsidRDefault="0073686E" w:rsidP="00512924">
            <w:pPr>
              <w:ind w:left="330"/>
            </w:pPr>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River</w:t>
            </w:r>
          </w:p>
        </w:tc>
        <w:tc>
          <w:tcPr>
            <w:tcW w:w="4394" w:type="dxa"/>
            <w:tcBorders>
              <w:bottom w:val="single" w:sz="8" w:space="0" w:color="DCDCDC" w:themeColor="background1" w:themeShade="E6"/>
            </w:tcBorders>
            <w:shd w:val="clear" w:color="auto" w:fill="auto"/>
          </w:tcPr>
          <w:p w14:paraId="116665A7" w14:textId="77777777" w:rsidR="0073686E" w:rsidRDefault="0073686E" w:rsidP="006A4678">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Stream</w:t>
            </w:r>
          </w:p>
          <w:p w14:paraId="20567CC1" w14:textId="77777777" w:rsidR="0073686E" w:rsidRDefault="0073686E" w:rsidP="006A4678">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Pond</w:t>
            </w:r>
          </w:p>
        </w:tc>
        <w:tc>
          <w:tcPr>
            <w:tcW w:w="607" w:type="dxa"/>
            <w:tcBorders>
              <w:bottom w:val="single" w:sz="8" w:space="0" w:color="DCDCDC" w:themeColor="background1" w:themeShade="E6"/>
            </w:tcBorders>
            <w:shd w:val="clear" w:color="auto" w:fill="auto"/>
            <w:vAlign w:val="center"/>
          </w:tcPr>
          <w:p w14:paraId="30FCBDB9" w14:textId="77777777" w:rsidR="0073686E" w:rsidRDefault="0073686E" w:rsidP="006A4678">
            <w:pPr>
              <w:jc w:val="center"/>
            </w:pPr>
          </w:p>
        </w:tc>
        <w:tc>
          <w:tcPr>
            <w:tcW w:w="579" w:type="dxa"/>
            <w:tcBorders>
              <w:bottom w:val="single" w:sz="8" w:space="0" w:color="DCDCDC" w:themeColor="background1" w:themeShade="E6"/>
            </w:tcBorders>
            <w:shd w:val="clear" w:color="auto" w:fill="auto"/>
            <w:vAlign w:val="center"/>
          </w:tcPr>
          <w:p w14:paraId="6B07323A" w14:textId="77777777" w:rsidR="0073686E" w:rsidRDefault="0073686E" w:rsidP="006A4678">
            <w:pPr>
              <w:jc w:val="center"/>
            </w:pPr>
          </w:p>
        </w:tc>
      </w:tr>
      <w:tr w:rsidR="0073686E" w14:paraId="16476FA7" w14:textId="77777777" w:rsidTr="006A4678">
        <w:trPr>
          <w:cantSplit/>
        </w:trPr>
        <w:tc>
          <w:tcPr>
            <w:tcW w:w="9614" w:type="dxa"/>
            <w:gridSpan w:val="2"/>
            <w:tcBorders>
              <w:top w:val="single" w:sz="8" w:space="0" w:color="DCDCDC" w:themeColor="background1" w:themeShade="E6"/>
            </w:tcBorders>
          </w:tcPr>
          <w:p w14:paraId="50C35EB1" w14:textId="77777777" w:rsidR="0073686E" w:rsidRDefault="0073686E" w:rsidP="0073686E">
            <w:pPr>
              <w:keepNext/>
            </w:pPr>
            <w:r w:rsidRPr="00A124FE">
              <w:t xml:space="preserve">Is there a </w:t>
            </w:r>
            <w:r>
              <w:t>playground? If yes, check all that apply:</w:t>
            </w:r>
          </w:p>
        </w:tc>
        <w:tc>
          <w:tcPr>
            <w:tcW w:w="607" w:type="dxa"/>
            <w:tcBorders>
              <w:top w:val="single" w:sz="8" w:space="0" w:color="DCDCDC" w:themeColor="background1" w:themeShade="E6"/>
            </w:tcBorders>
            <w:vAlign w:val="center"/>
          </w:tcPr>
          <w:p w14:paraId="72149D24" w14:textId="3D33EA8B" w:rsidR="0073686E" w:rsidRDefault="0073686E" w:rsidP="006A4678">
            <w:pPr>
              <w:jc w:val="center"/>
            </w:pPr>
            <w:r>
              <w:object w:dxaOrig="225" w:dyaOrig="225" w14:anchorId="22F77635">
                <v:shape id="_x0000_i1247" type="#_x0000_t75" style="width:10.2pt;height:9.6pt" o:ole="">
                  <v:imagedata r:id="rId12" o:title=""/>
                </v:shape>
                <w:control r:id="rId63" w:name="GLU3311111111" w:shapeid="_x0000_i1247"/>
              </w:object>
            </w:r>
          </w:p>
        </w:tc>
        <w:tc>
          <w:tcPr>
            <w:tcW w:w="579" w:type="dxa"/>
            <w:tcBorders>
              <w:top w:val="single" w:sz="8" w:space="0" w:color="DCDCDC" w:themeColor="background1" w:themeShade="E6"/>
            </w:tcBorders>
            <w:vAlign w:val="center"/>
          </w:tcPr>
          <w:p w14:paraId="1BDD5D0D" w14:textId="4BF3C207" w:rsidR="0073686E" w:rsidRDefault="0073686E" w:rsidP="006A4678">
            <w:pPr>
              <w:jc w:val="center"/>
            </w:pPr>
            <w:r>
              <w:object w:dxaOrig="225" w:dyaOrig="225" w14:anchorId="0A7E9C6F">
                <v:shape id="_x0000_i1249" type="#_x0000_t75" style="width:10.2pt;height:9.6pt" o:ole="">
                  <v:imagedata r:id="rId12" o:title=""/>
                </v:shape>
                <w:control r:id="rId64" w:name="GLU3411111111" w:shapeid="_x0000_i1249"/>
              </w:object>
            </w:r>
          </w:p>
        </w:tc>
      </w:tr>
      <w:tr w:rsidR="0073686E" w14:paraId="3FFB1721" w14:textId="77777777" w:rsidTr="006A4678">
        <w:trPr>
          <w:cantSplit/>
        </w:trPr>
        <w:tc>
          <w:tcPr>
            <w:tcW w:w="5220" w:type="dxa"/>
            <w:tcBorders>
              <w:bottom w:val="single" w:sz="8" w:space="0" w:color="DCDCDC" w:themeColor="background1" w:themeShade="E6"/>
            </w:tcBorders>
            <w:shd w:val="clear" w:color="auto" w:fill="auto"/>
          </w:tcPr>
          <w:p w14:paraId="4D93086C" w14:textId="77777777" w:rsidR="0073686E" w:rsidRDefault="0073686E" w:rsidP="006A4678">
            <w:pPr>
              <w:ind w:left="330"/>
            </w:pPr>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w:t>
            </w:r>
            <w:r w:rsidRPr="006623AC">
              <w:t>Playground equipment maintenance program in place</w:t>
            </w:r>
          </w:p>
          <w:p w14:paraId="1CB6FE43" w14:textId="77777777" w:rsidR="0073686E" w:rsidRDefault="0073686E" w:rsidP="006623AC">
            <w:pPr>
              <w:ind w:left="611" w:hanging="281"/>
            </w:pPr>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w:t>
            </w:r>
            <w:r w:rsidRPr="006623AC">
              <w:t>Physical restraining boundary or fence with self-latching gate</w:t>
            </w:r>
          </w:p>
        </w:tc>
        <w:tc>
          <w:tcPr>
            <w:tcW w:w="4394" w:type="dxa"/>
            <w:tcBorders>
              <w:bottom w:val="single" w:sz="8" w:space="0" w:color="DCDCDC" w:themeColor="background1" w:themeShade="E6"/>
            </w:tcBorders>
            <w:shd w:val="clear" w:color="auto" w:fill="auto"/>
          </w:tcPr>
          <w:p w14:paraId="334520D0" w14:textId="77777777" w:rsidR="0073686E" w:rsidRDefault="0073686E" w:rsidP="006A4678">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w:t>
            </w:r>
            <w:r w:rsidRPr="006623AC">
              <w:t xml:space="preserve">Ground surface is rubber, mulch or </w:t>
            </w:r>
            <w:proofErr w:type="gramStart"/>
            <w:r w:rsidRPr="006623AC">
              <w:t>sand</w:t>
            </w:r>
            <w:proofErr w:type="gramEnd"/>
          </w:p>
          <w:p w14:paraId="7E08A88C" w14:textId="77777777" w:rsidR="0073686E" w:rsidRDefault="0073686E" w:rsidP="006A4678">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w:t>
            </w:r>
            <w:r w:rsidRPr="006623AC">
              <w:t>Access is restricted to residents or guests</w:t>
            </w:r>
          </w:p>
        </w:tc>
        <w:tc>
          <w:tcPr>
            <w:tcW w:w="607" w:type="dxa"/>
            <w:tcBorders>
              <w:bottom w:val="single" w:sz="8" w:space="0" w:color="DCDCDC" w:themeColor="background1" w:themeShade="E6"/>
            </w:tcBorders>
            <w:shd w:val="clear" w:color="auto" w:fill="auto"/>
            <w:vAlign w:val="center"/>
          </w:tcPr>
          <w:p w14:paraId="2D36ECA9" w14:textId="77777777" w:rsidR="0073686E" w:rsidRDefault="0073686E" w:rsidP="006A4678">
            <w:pPr>
              <w:jc w:val="center"/>
            </w:pPr>
          </w:p>
        </w:tc>
        <w:tc>
          <w:tcPr>
            <w:tcW w:w="579" w:type="dxa"/>
            <w:tcBorders>
              <w:bottom w:val="single" w:sz="8" w:space="0" w:color="DCDCDC" w:themeColor="background1" w:themeShade="E6"/>
            </w:tcBorders>
            <w:shd w:val="clear" w:color="auto" w:fill="auto"/>
            <w:vAlign w:val="center"/>
          </w:tcPr>
          <w:p w14:paraId="2F21D527" w14:textId="77777777" w:rsidR="0073686E" w:rsidRDefault="0073686E" w:rsidP="006A4678">
            <w:pPr>
              <w:jc w:val="center"/>
            </w:pPr>
          </w:p>
        </w:tc>
      </w:tr>
      <w:tr w:rsidR="0073686E" w14:paraId="5EC2E6A0" w14:textId="77777777" w:rsidTr="006A4678">
        <w:trPr>
          <w:cantSplit/>
        </w:trPr>
        <w:tc>
          <w:tcPr>
            <w:tcW w:w="9614" w:type="dxa"/>
            <w:gridSpan w:val="2"/>
            <w:tcBorders>
              <w:top w:val="single" w:sz="8" w:space="0" w:color="DCDCDC" w:themeColor="background1" w:themeShade="E6"/>
            </w:tcBorders>
          </w:tcPr>
          <w:p w14:paraId="1EB31E4A" w14:textId="77777777" w:rsidR="0073686E" w:rsidRDefault="0073686E" w:rsidP="0073686E">
            <w:pPr>
              <w:keepNext/>
            </w:pPr>
            <w:r>
              <w:t>Do you have any of the following? If yes, check all that apply:</w:t>
            </w:r>
          </w:p>
        </w:tc>
        <w:tc>
          <w:tcPr>
            <w:tcW w:w="607" w:type="dxa"/>
            <w:tcBorders>
              <w:top w:val="single" w:sz="8" w:space="0" w:color="DCDCDC" w:themeColor="background1" w:themeShade="E6"/>
            </w:tcBorders>
            <w:vAlign w:val="center"/>
          </w:tcPr>
          <w:p w14:paraId="589DB36E" w14:textId="7B2D1BEF" w:rsidR="0073686E" w:rsidRDefault="00C43D2B" w:rsidP="006A4678">
            <w:pPr>
              <w:jc w:val="center"/>
            </w:pPr>
            <w:r>
              <w:object w:dxaOrig="225" w:dyaOrig="225" w14:anchorId="3644053F">
                <v:shape id="_x0000_i1251" type="#_x0000_t75" style="width:10.2pt;height:9.6pt" o:ole="">
                  <v:imagedata r:id="rId12" o:title=""/>
                </v:shape>
                <w:control r:id="rId65" w:name="GLU35111111111" w:shapeid="_x0000_i1251"/>
              </w:object>
            </w:r>
          </w:p>
        </w:tc>
        <w:tc>
          <w:tcPr>
            <w:tcW w:w="579" w:type="dxa"/>
            <w:tcBorders>
              <w:top w:val="single" w:sz="8" w:space="0" w:color="DCDCDC" w:themeColor="background1" w:themeShade="E6"/>
            </w:tcBorders>
            <w:vAlign w:val="center"/>
          </w:tcPr>
          <w:p w14:paraId="34F965CB" w14:textId="530771C9" w:rsidR="0073686E" w:rsidRDefault="00C43D2B" w:rsidP="006A4678">
            <w:pPr>
              <w:jc w:val="center"/>
            </w:pPr>
            <w:r>
              <w:object w:dxaOrig="225" w:dyaOrig="225" w14:anchorId="6A8A2131">
                <v:shape id="_x0000_i1253" type="#_x0000_t75" style="width:10.2pt;height:9.6pt" o:ole="">
                  <v:imagedata r:id="rId12" o:title=""/>
                </v:shape>
                <w:control r:id="rId66" w:name="GLU351111111111" w:shapeid="_x0000_i1253"/>
              </w:object>
            </w:r>
          </w:p>
        </w:tc>
      </w:tr>
      <w:tr w:rsidR="0073686E" w14:paraId="5001C20D" w14:textId="77777777" w:rsidTr="00324C5F">
        <w:trPr>
          <w:cantSplit/>
        </w:trPr>
        <w:tc>
          <w:tcPr>
            <w:tcW w:w="5220" w:type="dxa"/>
            <w:shd w:val="clear" w:color="auto" w:fill="auto"/>
          </w:tcPr>
          <w:p w14:paraId="761665B5" w14:textId="77777777" w:rsidR="0073686E" w:rsidRDefault="0073686E" w:rsidP="0073686E">
            <w:pPr>
              <w:keepNext/>
              <w:ind w:left="330"/>
            </w:pPr>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Saunas</w:t>
            </w:r>
          </w:p>
          <w:p w14:paraId="5448CBEF" w14:textId="77777777" w:rsidR="0073686E" w:rsidRDefault="0073686E" w:rsidP="0073686E">
            <w:pPr>
              <w:keepNext/>
              <w:ind w:left="330"/>
            </w:pPr>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Racquetball courts</w:t>
            </w:r>
          </w:p>
          <w:p w14:paraId="07C48158" w14:textId="77777777" w:rsidR="0073686E" w:rsidRDefault="0073686E" w:rsidP="0073686E">
            <w:pPr>
              <w:keepNext/>
              <w:ind w:left="330"/>
            </w:pPr>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Tennis courts</w:t>
            </w:r>
          </w:p>
          <w:p w14:paraId="18A2C791" w14:textId="77777777" w:rsidR="0073686E" w:rsidRDefault="0073686E" w:rsidP="0073686E">
            <w:pPr>
              <w:keepNext/>
              <w:ind w:left="330"/>
            </w:pPr>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Exercise rooms</w:t>
            </w:r>
          </w:p>
        </w:tc>
        <w:tc>
          <w:tcPr>
            <w:tcW w:w="4394" w:type="dxa"/>
            <w:shd w:val="clear" w:color="auto" w:fill="auto"/>
          </w:tcPr>
          <w:p w14:paraId="37CEBACD" w14:textId="77777777" w:rsidR="0073686E" w:rsidRDefault="0073686E" w:rsidP="0073686E">
            <w:pPr>
              <w:keepNext/>
            </w:pPr>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Sun tanning equipment</w:t>
            </w:r>
          </w:p>
          <w:p w14:paraId="10E11BFF" w14:textId="77777777" w:rsidR="0073686E" w:rsidRDefault="0073686E" w:rsidP="0073686E">
            <w:pPr>
              <w:keepNext/>
            </w:pPr>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Beaches</w:t>
            </w:r>
          </w:p>
          <w:p w14:paraId="26FBD117" w14:textId="77777777" w:rsidR="0073686E" w:rsidRDefault="0073686E" w:rsidP="0073686E">
            <w:pPr>
              <w:keepNext/>
            </w:pPr>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Docks</w:t>
            </w:r>
          </w:p>
        </w:tc>
        <w:tc>
          <w:tcPr>
            <w:tcW w:w="607" w:type="dxa"/>
            <w:shd w:val="clear" w:color="auto" w:fill="auto"/>
            <w:vAlign w:val="center"/>
          </w:tcPr>
          <w:p w14:paraId="259135D3" w14:textId="77777777" w:rsidR="0073686E" w:rsidRDefault="0073686E" w:rsidP="0073686E">
            <w:pPr>
              <w:keepNext/>
              <w:jc w:val="center"/>
            </w:pPr>
          </w:p>
        </w:tc>
        <w:tc>
          <w:tcPr>
            <w:tcW w:w="579" w:type="dxa"/>
            <w:shd w:val="clear" w:color="auto" w:fill="auto"/>
            <w:vAlign w:val="center"/>
          </w:tcPr>
          <w:p w14:paraId="4ECAAAA8" w14:textId="77777777" w:rsidR="0073686E" w:rsidRDefault="0073686E" w:rsidP="0073686E">
            <w:pPr>
              <w:keepNext/>
              <w:jc w:val="center"/>
            </w:pPr>
          </w:p>
        </w:tc>
      </w:tr>
      <w:tr w:rsidR="0073686E" w14:paraId="41D436FF" w14:textId="77777777" w:rsidTr="00324C5F">
        <w:trPr>
          <w:cantSplit/>
        </w:trPr>
        <w:tc>
          <w:tcPr>
            <w:tcW w:w="9614" w:type="dxa"/>
            <w:gridSpan w:val="2"/>
            <w:shd w:val="clear" w:color="auto" w:fill="auto"/>
          </w:tcPr>
          <w:p w14:paraId="6E7E5073" w14:textId="77777777" w:rsidR="0073686E" w:rsidRPr="005A3FC8" w:rsidRDefault="0073686E" w:rsidP="0073686E">
            <w:pPr>
              <w:keepNext/>
              <w:ind w:left="251"/>
            </w:pPr>
            <w:r>
              <w:t>If any of the above are checked:</w:t>
            </w:r>
          </w:p>
        </w:tc>
        <w:tc>
          <w:tcPr>
            <w:tcW w:w="607" w:type="dxa"/>
            <w:shd w:val="clear" w:color="auto" w:fill="auto"/>
            <w:vAlign w:val="center"/>
          </w:tcPr>
          <w:p w14:paraId="7EE142E9" w14:textId="77777777" w:rsidR="0073686E" w:rsidRDefault="0073686E" w:rsidP="0073686E">
            <w:pPr>
              <w:keepNext/>
              <w:jc w:val="center"/>
            </w:pPr>
          </w:p>
        </w:tc>
        <w:tc>
          <w:tcPr>
            <w:tcW w:w="579" w:type="dxa"/>
            <w:shd w:val="clear" w:color="auto" w:fill="auto"/>
            <w:vAlign w:val="center"/>
          </w:tcPr>
          <w:p w14:paraId="22D0DDA8" w14:textId="77777777" w:rsidR="0073686E" w:rsidRDefault="0073686E" w:rsidP="0073686E">
            <w:pPr>
              <w:keepNext/>
              <w:jc w:val="center"/>
            </w:pPr>
          </w:p>
        </w:tc>
      </w:tr>
      <w:tr w:rsidR="0073686E" w14:paraId="0594EE41" w14:textId="77777777" w:rsidTr="00E60C3E">
        <w:trPr>
          <w:cantSplit/>
        </w:trPr>
        <w:tc>
          <w:tcPr>
            <w:tcW w:w="9614" w:type="dxa"/>
            <w:gridSpan w:val="2"/>
            <w:shd w:val="clear" w:color="auto" w:fill="auto"/>
          </w:tcPr>
          <w:p w14:paraId="054E9AA0" w14:textId="77777777" w:rsidR="0073686E" w:rsidRDefault="0073686E" w:rsidP="0073686E">
            <w:pPr>
              <w:pStyle w:val="ListParagraph"/>
              <w:keepNext/>
              <w:numPr>
                <w:ilvl w:val="0"/>
                <w:numId w:val="27"/>
              </w:numPr>
            </w:pPr>
            <w:r>
              <w:t>Is access restricted to residents / guests?</w:t>
            </w:r>
          </w:p>
        </w:tc>
        <w:tc>
          <w:tcPr>
            <w:tcW w:w="607" w:type="dxa"/>
            <w:shd w:val="clear" w:color="auto" w:fill="auto"/>
            <w:vAlign w:val="center"/>
          </w:tcPr>
          <w:p w14:paraId="338E9244" w14:textId="5387E497" w:rsidR="0073686E" w:rsidRDefault="0073686E" w:rsidP="0073686E">
            <w:pPr>
              <w:keepNext/>
              <w:jc w:val="center"/>
            </w:pPr>
            <w:r>
              <w:object w:dxaOrig="225" w:dyaOrig="225" w14:anchorId="502856CD">
                <v:shape id="_x0000_i1255" type="#_x0000_t75" style="width:10.2pt;height:9.6pt" o:ole="">
                  <v:imagedata r:id="rId12" o:title=""/>
                </v:shape>
                <w:control r:id="rId67" w:name="GLU3511111111" w:shapeid="_x0000_i1255"/>
              </w:object>
            </w:r>
          </w:p>
        </w:tc>
        <w:tc>
          <w:tcPr>
            <w:tcW w:w="579" w:type="dxa"/>
            <w:shd w:val="clear" w:color="auto" w:fill="auto"/>
            <w:vAlign w:val="center"/>
          </w:tcPr>
          <w:p w14:paraId="7F8DFFA2" w14:textId="09899237" w:rsidR="0073686E" w:rsidRDefault="0073686E" w:rsidP="0073686E">
            <w:pPr>
              <w:keepNext/>
              <w:jc w:val="center"/>
            </w:pPr>
            <w:r>
              <w:object w:dxaOrig="225" w:dyaOrig="225" w14:anchorId="3696D5EF">
                <v:shape id="_x0000_i1257" type="#_x0000_t75" style="width:10.2pt;height:9.6pt" o:ole="">
                  <v:imagedata r:id="rId12" o:title=""/>
                </v:shape>
                <w:control r:id="rId68" w:name="GLU3611111111" w:shapeid="_x0000_i1257"/>
              </w:object>
            </w:r>
          </w:p>
        </w:tc>
      </w:tr>
      <w:tr w:rsidR="0073686E" w14:paraId="284E72FF" w14:textId="77777777" w:rsidTr="00E60C3E">
        <w:trPr>
          <w:cantSplit/>
        </w:trPr>
        <w:tc>
          <w:tcPr>
            <w:tcW w:w="9614" w:type="dxa"/>
            <w:gridSpan w:val="2"/>
            <w:tcBorders>
              <w:bottom w:val="single" w:sz="8" w:space="0" w:color="DCDCDC" w:themeColor="background1" w:themeShade="E6"/>
            </w:tcBorders>
            <w:shd w:val="clear" w:color="auto" w:fill="auto"/>
          </w:tcPr>
          <w:p w14:paraId="3D84E597" w14:textId="77777777" w:rsidR="0073686E" w:rsidRDefault="0073686E" w:rsidP="0014369B">
            <w:pPr>
              <w:pStyle w:val="ListParagraph"/>
              <w:numPr>
                <w:ilvl w:val="0"/>
                <w:numId w:val="27"/>
              </w:numPr>
            </w:pPr>
            <w:r w:rsidRPr="002D6C26">
              <w:t xml:space="preserve">Are </w:t>
            </w:r>
            <w:r>
              <w:t xml:space="preserve">rules </w:t>
            </w:r>
            <w:r w:rsidR="00324C5F">
              <w:t xml:space="preserve">for use </w:t>
            </w:r>
            <w:r>
              <w:t>posted</w:t>
            </w:r>
            <w:r w:rsidRPr="002D6C26">
              <w:t>?</w:t>
            </w:r>
          </w:p>
        </w:tc>
        <w:tc>
          <w:tcPr>
            <w:tcW w:w="607" w:type="dxa"/>
            <w:tcBorders>
              <w:bottom w:val="single" w:sz="8" w:space="0" w:color="DCDCDC" w:themeColor="background1" w:themeShade="E6"/>
            </w:tcBorders>
            <w:shd w:val="clear" w:color="auto" w:fill="auto"/>
            <w:vAlign w:val="center"/>
          </w:tcPr>
          <w:p w14:paraId="2E68B19D" w14:textId="2C7CC1CD" w:rsidR="0073686E" w:rsidRDefault="0073686E" w:rsidP="0014369B">
            <w:pPr>
              <w:jc w:val="center"/>
            </w:pPr>
            <w:r>
              <w:object w:dxaOrig="225" w:dyaOrig="225" w14:anchorId="5399F509">
                <v:shape id="_x0000_i1259" type="#_x0000_t75" style="width:10.2pt;height:9.6pt" o:ole="">
                  <v:imagedata r:id="rId12" o:title=""/>
                </v:shape>
                <w:control r:id="rId69" w:name="GLU3711111111" w:shapeid="_x0000_i1259"/>
              </w:object>
            </w:r>
          </w:p>
        </w:tc>
        <w:tc>
          <w:tcPr>
            <w:tcW w:w="579" w:type="dxa"/>
            <w:tcBorders>
              <w:bottom w:val="single" w:sz="8" w:space="0" w:color="DCDCDC" w:themeColor="background1" w:themeShade="E6"/>
            </w:tcBorders>
            <w:shd w:val="clear" w:color="auto" w:fill="auto"/>
            <w:vAlign w:val="center"/>
          </w:tcPr>
          <w:p w14:paraId="0172B320" w14:textId="245C6D7A" w:rsidR="0073686E" w:rsidRDefault="0073686E" w:rsidP="0014369B">
            <w:pPr>
              <w:jc w:val="center"/>
            </w:pPr>
            <w:r>
              <w:object w:dxaOrig="225" w:dyaOrig="225" w14:anchorId="545A317C">
                <v:shape id="_x0000_i1261" type="#_x0000_t75" style="width:10.2pt;height:9.6pt" o:ole="">
                  <v:imagedata r:id="rId12" o:title=""/>
                </v:shape>
                <w:control r:id="rId70" w:name="GLU3811111111" w:shapeid="_x0000_i1261"/>
              </w:object>
            </w:r>
          </w:p>
        </w:tc>
      </w:tr>
    </w:tbl>
    <w:p w14:paraId="649E6618" w14:textId="77777777" w:rsidR="006C4FBC" w:rsidRDefault="006C4FBC"/>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220"/>
        <w:gridCol w:w="4394"/>
        <w:gridCol w:w="607"/>
        <w:gridCol w:w="579"/>
      </w:tblGrid>
      <w:tr w:rsidR="00AA7F01" w14:paraId="7D77702F" w14:textId="77777777" w:rsidTr="00991AD6">
        <w:trPr>
          <w:cantSplit/>
          <w:tblHeader/>
        </w:trPr>
        <w:tc>
          <w:tcPr>
            <w:tcW w:w="9614" w:type="dxa"/>
            <w:gridSpan w:val="2"/>
            <w:tcBorders>
              <w:bottom w:val="single" w:sz="8" w:space="0" w:color="DCDCDC" w:themeColor="background1" w:themeShade="E6"/>
            </w:tcBorders>
            <w:shd w:val="clear" w:color="auto" w:fill="053B56"/>
          </w:tcPr>
          <w:p w14:paraId="2BBF9AAC" w14:textId="77777777" w:rsidR="00AA7F01" w:rsidRPr="00991AD6" w:rsidRDefault="00AA7F01" w:rsidP="004E1C0A">
            <w:pPr>
              <w:pStyle w:val="Heading1"/>
              <w:keepLines w:val="0"/>
              <w:rPr>
                <w:color w:val="FFFFFF" w:themeColor="background2"/>
              </w:rPr>
            </w:pPr>
            <w:r w:rsidRPr="00991AD6">
              <w:rPr>
                <w:color w:val="FFFFFF" w:themeColor="background2"/>
              </w:rPr>
              <w:t>Property:</w:t>
            </w:r>
          </w:p>
        </w:tc>
        <w:tc>
          <w:tcPr>
            <w:tcW w:w="607" w:type="dxa"/>
            <w:tcBorders>
              <w:bottom w:val="single" w:sz="8" w:space="0" w:color="DCDCDC" w:themeColor="background1" w:themeShade="E6"/>
            </w:tcBorders>
            <w:shd w:val="clear" w:color="auto" w:fill="053B56"/>
            <w:vAlign w:val="center"/>
          </w:tcPr>
          <w:p w14:paraId="709D8283" w14:textId="77777777" w:rsidR="00AA7F01" w:rsidRPr="00991AD6" w:rsidRDefault="00AA7F01" w:rsidP="004E1C0A">
            <w:pPr>
              <w:pStyle w:val="Heading1"/>
              <w:keepLines w:val="0"/>
              <w:rPr>
                <w:color w:val="FFFFFF" w:themeColor="background2"/>
              </w:rPr>
            </w:pPr>
            <w:r w:rsidRPr="00991AD6">
              <w:rPr>
                <w:color w:val="FFFFFF" w:themeColor="background2"/>
              </w:rPr>
              <w:t>Yes</w:t>
            </w:r>
          </w:p>
        </w:tc>
        <w:tc>
          <w:tcPr>
            <w:tcW w:w="579" w:type="dxa"/>
            <w:tcBorders>
              <w:bottom w:val="single" w:sz="8" w:space="0" w:color="DCDCDC" w:themeColor="background1" w:themeShade="E6"/>
            </w:tcBorders>
            <w:shd w:val="clear" w:color="auto" w:fill="053B56"/>
            <w:vAlign w:val="center"/>
          </w:tcPr>
          <w:p w14:paraId="65A4C71C" w14:textId="77777777" w:rsidR="00AA7F01" w:rsidRPr="00991AD6" w:rsidRDefault="00AA7F01" w:rsidP="004E1C0A">
            <w:pPr>
              <w:pStyle w:val="Heading1"/>
              <w:keepLines w:val="0"/>
              <w:rPr>
                <w:color w:val="FFFFFF" w:themeColor="background2"/>
              </w:rPr>
            </w:pPr>
            <w:r w:rsidRPr="00991AD6">
              <w:rPr>
                <w:color w:val="FFFFFF" w:themeColor="background2"/>
              </w:rPr>
              <w:t>No</w:t>
            </w:r>
          </w:p>
        </w:tc>
      </w:tr>
      <w:tr w:rsidR="00D1402A" w14:paraId="4C4C0CE9" w14:textId="77777777" w:rsidTr="00D1402A">
        <w:trPr>
          <w:cantSplit/>
        </w:trPr>
        <w:tc>
          <w:tcPr>
            <w:tcW w:w="9614" w:type="dxa"/>
            <w:gridSpan w:val="2"/>
            <w:tcBorders>
              <w:top w:val="single" w:sz="8" w:space="0" w:color="DCDCDC" w:themeColor="background1" w:themeShade="E6"/>
              <w:bottom w:val="single" w:sz="8" w:space="0" w:color="DCDCDC" w:themeColor="background1" w:themeShade="E6"/>
            </w:tcBorders>
          </w:tcPr>
          <w:p w14:paraId="6A17B44E" w14:textId="77777777" w:rsidR="00D1402A" w:rsidRPr="00F8348D" w:rsidRDefault="00D1402A" w:rsidP="00D1402A">
            <w:pPr>
              <w:keepNext/>
            </w:pPr>
            <w:r w:rsidRPr="00CE1AA6">
              <w:t xml:space="preserve">If built </w:t>
            </w:r>
            <w:r>
              <w:t>more than</w:t>
            </w:r>
            <w:r w:rsidRPr="00CE1AA6">
              <w:t xml:space="preserve"> 30 years</w:t>
            </w:r>
            <w:r>
              <w:t xml:space="preserve"> ago</w:t>
            </w:r>
            <w:r w:rsidRPr="00CE1AA6">
              <w:t>, has the building been renovated and gutted down to the studs?</w:t>
            </w:r>
          </w:p>
        </w:tc>
        <w:tc>
          <w:tcPr>
            <w:tcW w:w="607" w:type="dxa"/>
            <w:tcBorders>
              <w:top w:val="single" w:sz="8" w:space="0" w:color="DCDCDC" w:themeColor="background1" w:themeShade="E6"/>
              <w:bottom w:val="single" w:sz="8" w:space="0" w:color="DCDCDC" w:themeColor="background1" w:themeShade="E6"/>
            </w:tcBorders>
            <w:vAlign w:val="center"/>
          </w:tcPr>
          <w:p w14:paraId="2A6D10A5" w14:textId="1A86A12A" w:rsidR="00D1402A" w:rsidRDefault="00D1402A" w:rsidP="00D1402A">
            <w:pPr>
              <w:keepNext/>
              <w:jc w:val="center"/>
            </w:pPr>
            <w:r>
              <w:object w:dxaOrig="225" w:dyaOrig="225" w14:anchorId="23294C5F">
                <v:shape id="_x0000_i1263" type="#_x0000_t75" style="width:10.2pt;height:9.6pt" o:ole="">
                  <v:imagedata r:id="rId12" o:title=""/>
                </v:shape>
                <w:control r:id="rId71" w:name="P13" w:shapeid="_x0000_i1263"/>
              </w:object>
            </w:r>
          </w:p>
        </w:tc>
        <w:tc>
          <w:tcPr>
            <w:tcW w:w="579" w:type="dxa"/>
            <w:tcBorders>
              <w:top w:val="single" w:sz="8" w:space="0" w:color="DCDCDC" w:themeColor="background1" w:themeShade="E6"/>
              <w:bottom w:val="single" w:sz="8" w:space="0" w:color="DCDCDC" w:themeColor="background1" w:themeShade="E6"/>
            </w:tcBorders>
            <w:vAlign w:val="center"/>
          </w:tcPr>
          <w:p w14:paraId="35244A88" w14:textId="5E7F6DD3" w:rsidR="00D1402A" w:rsidRDefault="00D1402A" w:rsidP="00D1402A">
            <w:pPr>
              <w:keepNext/>
              <w:jc w:val="center"/>
            </w:pPr>
            <w:r>
              <w:object w:dxaOrig="225" w:dyaOrig="225" w14:anchorId="0263A8B0">
                <v:shape id="_x0000_i1265" type="#_x0000_t75" style="width:10.2pt;height:9.6pt" o:ole="">
                  <v:imagedata r:id="rId12" o:title=""/>
                </v:shape>
                <w:control r:id="rId72" w:name="P21" w:shapeid="_x0000_i1265"/>
              </w:object>
            </w:r>
          </w:p>
        </w:tc>
      </w:tr>
      <w:tr w:rsidR="00D1402A" w14:paraId="14A521B1" w14:textId="77777777" w:rsidTr="00D1402A">
        <w:trPr>
          <w:cantSplit/>
        </w:trPr>
        <w:tc>
          <w:tcPr>
            <w:tcW w:w="9614" w:type="dxa"/>
            <w:gridSpan w:val="2"/>
            <w:tcBorders>
              <w:top w:val="single" w:sz="8" w:space="0" w:color="DCDCDC" w:themeColor="background1" w:themeShade="E6"/>
            </w:tcBorders>
          </w:tcPr>
          <w:p w14:paraId="1C9827C1" w14:textId="77777777" w:rsidR="00D1402A" w:rsidRPr="00CE1AA6" w:rsidRDefault="00D1402A" w:rsidP="00D1402A">
            <w:pPr>
              <w:keepNext/>
            </w:pPr>
            <w:r>
              <w:t xml:space="preserve">For any buildings older than 30 years, describe any updates (including replacement) to the following within the last 20 years: </w:t>
            </w:r>
          </w:p>
        </w:tc>
        <w:tc>
          <w:tcPr>
            <w:tcW w:w="607" w:type="dxa"/>
            <w:tcBorders>
              <w:top w:val="single" w:sz="8" w:space="0" w:color="DCDCDC" w:themeColor="background1" w:themeShade="E6"/>
            </w:tcBorders>
            <w:vAlign w:val="center"/>
          </w:tcPr>
          <w:p w14:paraId="1439DA2D" w14:textId="77777777" w:rsidR="00D1402A" w:rsidRDefault="00D1402A" w:rsidP="00D1402A">
            <w:pPr>
              <w:keepNext/>
              <w:jc w:val="center"/>
            </w:pPr>
          </w:p>
        </w:tc>
        <w:tc>
          <w:tcPr>
            <w:tcW w:w="579" w:type="dxa"/>
            <w:tcBorders>
              <w:top w:val="single" w:sz="8" w:space="0" w:color="DCDCDC" w:themeColor="background1" w:themeShade="E6"/>
            </w:tcBorders>
            <w:vAlign w:val="center"/>
          </w:tcPr>
          <w:p w14:paraId="0A73B9A2" w14:textId="77777777" w:rsidR="00D1402A" w:rsidRDefault="00D1402A" w:rsidP="00D1402A">
            <w:pPr>
              <w:keepNext/>
              <w:jc w:val="center"/>
            </w:pPr>
          </w:p>
        </w:tc>
      </w:tr>
      <w:tr w:rsidR="00D1402A" w14:paraId="45F30B4B" w14:textId="77777777" w:rsidTr="00D1402A">
        <w:trPr>
          <w:cantSplit/>
        </w:trPr>
        <w:tc>
          <w:tcPr>
            <w:tcW w:w="9614" w:type="dxa"/>
            <w:gridSpan w:val="2"/>
            <w:tcBorders>
              <w:bottom w:val="single" w:sz="8" w:space="0" w:color="DCDCDC" w:themeColor="background1" w:themeShade="E6"/>
            </w:tcBorders>
          </w:tcPr>
          <w:p w14:paraId="1E0A52BA" w14:textId="77777777" w:rsidR="00D1402A" w:rsidRDefault="00D1402A" w:rsidP="00D1402A">
            <w:pPr>
              <w:tabs>
                <w:tab w:val="center" w:pos="3826"/>
                <w:tab w:val="center" w:pos="5621"/>
                <w:tab w:val="center" w:pos="7426"/>
              </w:tabs>
              <w:ind w:left="330"/>
              <w:rPr>
                <w:rStyle w:val="ResponseChar"/>
              </w:rPr>
            </w:pPr>
            <w:r>
              <w:t xml:space="preserve">Roof:        </w:t>
            </w:r>
            <w:sdt>
              <w:sdtPr>
                <w:rPr>
                  <w:rStyle w:val="ResponseChar"/>
                </w:rPr>
                <w:id w:val="-868910596"/>
                <w:placeholder>
                  <w:docPart w:val="CAAF3E340B174F69A4BEEAB648D7CD48"/>
                </w:placeholder>
                <w:showingPlcHdr/>
                <w:text w:multiLine="1"/>
              </w:sdtPr>
              <w:sdtEndPr>
                <w:rPr>
                  <w:rStyle w:val="DefaultParagraphFont"/>
                  <w:color w:val="565656"/>
                </w:rPr>
              </w:sdtEndPr>
              <w:sdtContent>
                <w:r>
                  <w:rPr>
                    <w:color w:val="FF0000"/>
                  </w:rPr>
                  <w:t>►</w:t>
                </w:r>
                <w:r>
                  <w:rPr>
                    <w:rStyle w:val="PlaceholderText"/>
                  </w:rPr>
                  <w:t>Enter description</w:t>
                </w:r>
              </w:sdtContent>
            </w:sdt>
          </w:p>
          <w:p w14:paraId="0D1471BB" w14:textId="77777777" w:rsidR="00D1402A" w:rsidRDefault="00D1402A" w:rsidP="00D1402A">
            <w:pPr>
              <w:tabs>
                <w:tab w:val="center" w:pos="3826"/>
                <w:tab w:val="center" w:pos="5621"/>
                <w:tab w:val="center" w:pos="7426"/>
              </w:tabs>
              <w:ind w:left="330"/>
              <w:rPr>
                <w:rStyle w:val="ResponseChar"/>
              </w:rPr>
            </w:pPr>
            <w:r>
              <w:t xml:space="preserve">Electrical: </w:t>
            </w:r>
            <w:sdt>
              <w:sdtPr>
                <w:rPr>
                  <w:rStyle w:val="ResponseChar"/>
                </w:rPr>
                <w:id w:val="1507634891"/>
                <w:placeholder>
                  <w:docPart w:val="FF5AF66AF7114A16986D4EEFD2106B54"/>
                </w:placeholder>
                <w:showingPlcHdr/>
                <w:text w:multiLine="1"/>
              </w:sdtPr>
              <w:sdtEndPr>
                <w:rPr>
                  <w:rStyle w:val="DefaultParagraphFont"/>
                  <w:color w:val="565656"/>
                </w:rPr>
              </w:sdtEndPr>
              <w:sdtContent>
                <w:r>
                  <w:rPr>
                    <w:color w:val="FF0000"/>
                  </w:rPr>
                  <w:t>►</w:t>
                </w:r>
                <w:r>
                  <w:rPr>
                    <w:rStyle w:val="PlaceholderText"/>
                  </w:rPr>
                  <w:t>Enter description</w:t>
                </w:r>
              </w:sdtContent>
            </w:sdt>
          </w:p>
          <w:p w14:paraId="645BC356" w14:textId="77777777" w:rsidR="00D1402A" w:rsidRDefault="00D1402A" w:rsidP="00D1402A">
            <w:pPr>
              <w:tabs>
                <w:tab w:val="center" w:pos="3826"/>
                <w:tab w:val="center" w:pos="5621"/>
                <w:tab w:val="center" w:pos="7426"/>
              </w:tabs>
              <w:ind w:left="330"/>
              <w:rPr>
                <w:rStyle w:val="ResponseChar"/>
              </w:rPr>
            </w:pPr>
            <w:r>
              <w:t xml:space="preserve">Plumbing: </w:t>
            </w:r>
            <w:sdt>
              <w:sdtPr>
                <w:rPr>
                  <w:rStyle w:val="ResponseChar"/>
                </w:rPr>
                <w:id w:val="1348981449"/>
                <w:placeholder>
                  <w:docPart w:val="CB1C7BE6619244BBAB5EADE8FC6A1192"/>
                </w:placeholder>
                <w:showingPlcHdr/>
                <w:text w:multiLine="1"/>
              </w:sdtPr>
              <w:sdtEndPr>
                <w:rPr>
                  <w:rStyle w:val="DefaultParagraphFont"/>
                  <w:color w:val="565656"/>
                </w:rPr>
              </w:sdtEndPr>
              <w:sdtContent>
                <w:r>
                  <w:rPr>
                    <w:color w:val="FF0000"/>
                  </w:rPr>
                  <w:t>►</w:t>
                </w:r>
                <w:r>
                  <w:rPr>
                    <w:rStyle w:val="PlaceholderText"/>
                  </w:rPr>
                  <w:t>Enter description</w:t>
                </w:r>
              </w:sdtContent>
            </w:sdt>
          </w:p>
          <w:p w14:paraId="2F61A11F" w14:textId="77777777" w:rsidR="00D1402A" w:rsidRDefault="00D1402A" w:rsidP="00D1402A">
            <w:pPr>
              <w:tabs>
                <w:tab w:val="center" w:pos="3826"/>
                <w:tab w:val="center" w:pos="5621"/>
                <w:tab w:val="center" w:pos="7426"/>
              </w:tabs>
              <w:ind w:left="330"/>
            </w:pPr>
            <w:r>
              <w:t>HVAC:</w:t>
            </w:r>
            <w:r>
              <w:rPr>
                <w:rStyle w:val="ResponseChar"/>
              </w:rPr>
              <w:t xml:space="preserve">      </w:t>
            </w:r>
            <w:sdt>
              <w:sdtPr>
                <w:rPr>
                  <w:rStyle w:val="ResponseChar"/>
                </w:rPr>
                <w:id w:val="-209645340"/>
                <w:placeholder>
                  <w:docPart w:val="07873BF22B2F468790882BE34FEA6FE1"/>
                </w:placeholder>
                <w:showingPlcHdr/>
                <w:text w:multiLine="1"/>
              </w:sdtPr>
              <w:sdtEndPr>
                <w:rPr>
                  <w:rStyle w:val="DefaultParagraphFont"/>
                  <w:color w:val="565656"/>
                </w:rPr>
              </w:sdtEndPr>
              <w:sdtContent>
                <w:r>
                  <w:rPr>
                    <w:color w:val="FF0000"/>
                  </w:rPr>
                  <w:t>►</w:t>
                </w:r>
                <w:r>
                  <w:rPr>
                    <w:rStyle w:val="PlaceholderText"/>
                  </w:rPr>
                  <w:t>Enter description</w:t>
                </w:r>
              </w:sdtContent>
            </w:sdt>
            <w:r>
              <w:t xml:space="preserve"> </w:t>
            </w:r>
          </w:p>
        </w:tc>
        <w:tc>
          <w:tcPr>
            <w:tcW w:w="607" w:type="dxa"/>
            <w:tcBorders>
              <w:bottom w:val="single" w:sz="8" w:space="0" w:color="DCDCDC" w:themeColor="background1" w:themeShade="E6"/>
            </w:tcBorders>
            <w:vAlign w:val="center"/>
          </w:tcPr>
          <w:p w14:paraId="4F6EE4CC" w14:textId="77777777" w:rsidR="00D1402A" w:rsidRDefault="00D1402A" w:rsidP="00D1402A">
            <w:pPr>
              <w:jc w:val="center"/>
            </w:pPr>
          </w:p>
        </w:tc>
        <w:tc>
          <w:tcPr>
            <w:tcW w:w="579" w:type="dxa"/>
            <w:tcBorders>
              <w:bottom w:val="single" w:sz="8" w:space="0" w:color="DCDCDC" w:themeColor="background1" w:themeShade="E6"/>
            </w:tcBorders>
            <w:vAlign w:val="center"/>
          </w:tcPr>
          <w:p w14:paraId="6C4C4B56" w14:textId="77777777" w:rsidR="00D1402A" w:rsidRDefault="00D1402A" w:rsidP="00D1402A">
            <w:pPr>
              <w:jc w:val="center"/>
            </w:pPr>
          </w:p>
        </w:tc>
      </w:tr>
      <w:tr w:rsidR="00D1402A" w14:paraId="4C63F727" w14:textId="77777777" w:rsidTr="00D1402A">
        <w:trPr>
          <w:cantSplit/>
        </w:trPr>
        <w:tc>
          <w:tcPr>
            <w:tcW w:w="9614" w:type="dxa"/>
            <w:gridSpan w:val="2"/>
            <w:tcBorders>
              <w:top w:val="single" w:sz="8" w:space="0" w:color="DCDCDC" w:themeColor="background1" w:themeShade="E6"/>
            </w:tcBorders>
            <w:shd w:val="clear" w:color="auto" w:fill="auto"/>
          </w:tcPr>
          <w:p w14:paraId="18050933" w14:textId="77777777" w:rsidR="00D1402A" w:rsidRDefault="00D1402A" w:rsidP="00D1402A">
            <w:pPr>
              <w:tabs>
                <w:tab w:val="center" w:pos="3826"/>
                <w:tab w:val="center" w:pos="5621"/>
                <w:tab w:val="center" w:pos="7426"/>
              </w:tabs>
            </w:pPr>
            <w:r w:rsidRPr="0028641B">
              <w:t>Is the building more than 75% sprinklered?</w:t>
            </w:r>
            <w:r>
              <w:t xml:space="preserve"> </w:t>
            </w:r>
          </w:p>
        </w:tc>
        <w:tc>
          <w:tcPr>
            <w:tcW w:w="607" w:type="dxa"/>
            <w:tcBorders>
              <w:top w:val="single" w:sz="8" w:space="0" w:color="DCDCDC" w:themeColor="background1" w:themeShade="E6"/>
            </w:tcBorders>
            <w:shd w:val="clear" w:color="auto" w:fill="auto"/>
            <w:vAlign w:val="center"/>
          </w:tcPr>
          <w:p w14:paraId="143EB1E9" w14:textId="03C61CF0" w:rsidR="00D1402A" w:rsidRDefault="00D1402A" w:rsidP="00D1402A">
            <w:pPr>
              <w:jc w:val="center"/>
            </w:pPr>
            <w:r>
              <w:object w:dxaOrig="225" w:dyaOrig="225" w14:anchorId="444B290D">
                <v:shape id="_x0000_i1267" type="#_x0000_t75" style="width:10.2pt;height:9.6pt" o:ole="">
                  <v:imagedata r:id="rId12" o:title=""/>
                </v:shape>
                <w:control r:id="rId73" w:name="P51" w:shapeid="_x0000_i1267"/>
              </w:object>
            </w:r>
          </w:p>
        </w:tc>
        <w:tc>
          <w:tcPr>
            <w:tcW w:w="579" w:type="dxa"/>
            <w:tcBorders>
              <w:top w:val="single" w:sz="8" w:space="0" w:color="DCDCDC" w:themeColor="background1" w:themeShade="E6"/>
            </w:tcBorders>
            <w:shd w:val="clear" w:color="auto" w:fill="auto"/>
            <w:vAlign w:val="center"/>
          </w:tcPr>
          <w:p w14:paraId="443BFCF4" w14:textId="7C8DF082" w:rsidR="00D1402A" w:rsidRDefault="00D1402A" w:rsidP="00D1402A">
            <w:pPr>
              <w:jc w:val="center"/>
            </w:pPr>
            <w:r>
              <w:object w:dxaOrig="225" w:dyaOrig="225" w14:anchorId="1272ABA6">
                <v:shape id="_x0000_i1269" type="#_x0000_t75" style="width:10.2pt;height:9.6pt" o:ole="">
                  <v:imagedata r:id="rId12" o:title=""/>
                </v:shape>
                <w:control r:id="rId74" w:name="P61" w:shapeid="_x0000_i1269"/>
              </w:object>
            </w:r>
          </w:p>
        </w:tc>
      </w:tr>
      <w:tr w:rsidR="00D1402A" w14:paraId="06A39871" w14:textId="77777777" w:rsidTr="00D1402A">
        <w:trPr>
          <w:cantSplit/>
        </w:trPr>
        <w:tc>
          <w:tcPr>
            <w:tcW w:w="9614" w:type="dxa"/>
            <w:gridSpan w:val="2"/>
            <w:shd w:val="clear" w:color="auto" w:fill="auto"/>
          </w:tcPr>
          <w:p w14:paraId="320D7D31" w14:textId="77777777" w:rsidR="00D1402A" w:rsidRDefault="00D1402A" w:rsidP="00D1402A">
            <w:pPr>
              <w:tabs>
                <w:tab w:val="center" w:pos="3826"/>
                <w:tab w:val="center" w:pos="5621"/>
                <w:tab w:val="center" w:pos="7426"/>
              </w:tabs>
              <w:ind w:left="330"/>
            </w:pPr>
            <w:r w:rsidRPr="0028641B">
              <w:t>If yes, are the attics sprinklered?</w:t>
            </w:r>
            <w:r>
              <w:t xml:space="preserve"> </w:t>
            </w:r>
          </w:p>
        </w:tc>
        <w:tc>
          <w:tcPr>
            <w:tcW w:w="607" w:type="dxa"/>
            <w:shd w:val="clear" w:color="auto" w:fill="auto"/>
            <w:vAlign w:val="center"/>
          </w:tcPr>
          <w:p w14:paraId="4A889B77" w14:textId="106294E1" w:rsidR="00D1402A" w:rsidRDefault="00D1402A" w:rsidP="00D1402A">
            <w:pPr>
              <w:jc w:val="center"/>
            </w:pPr>
            <w:r>
              <w:object w:dxaOrig="225" w:dyaOrig="225" w14:anchorId="542FB434">
                <v:shape id="_x0000_i1271" type="#_x0000_t75" style="width:10.2pt;height:9.6pt" o:ole="">
                  <v:imagedata r:id="rId12" o:title=""/>
                </v:shape>
                <w:control r:id="rId75" w:name="P9" w:shapeid="_x0000_i1271"/>
              </w:object>
            </w:r>
          </w:p>
        </w:tc>
        <w:tc>
          <w:tcPr>
            <w:tcW w:w="579" w:type="dxa"/>
            <w:shd w:val="clear" w:color="auto" w:fill="auto"/>
            <w:vAlign w:val="center"/>
          </w:tcPr>
          <w:p w14:paraId="75C0F5D3" w14:textId="5B97AFE9" w:rsidR="00D1402A" w:rsidRDefault="00D1402A" w:rsidP="00D1402A">
            <w:pPr>
              <w:jc w:val="center"/>
            </w:pPr>
            <w:r>
              <w:object w:dxaOrig="225" w:dyaOrig="225" w14:anchorId="452111DF">
                <v:shape id="_x0000_i1273" type="#_x0000_t75" style="width:10.2pt;height:9.6pt" o:ole="">
                  <v:imagedata r:id="rId12" o:title=""/>
                </v:shape>
                <w:control r:id="rId76" w:name="P10" w:shapeid="_x0000_i1273"/>
              </w:object>
            </w:r>
          </w:p>
        </w:tc>
      </w:tr>
      <w:tr w:rsidR="00D1402A" w14:paraId="41E7A3F6" w14:textId="77777777" w:rsidTr="00D1402A">
        <w:trPr>
          <w:cantSplit/>
        </w:trPr>
        <w:tc>
          <w:tcPr>
            <w:tcW w:w="9614" w:type="dxa"/>
            <w:gridSpan w:val="2"/>
            <w:shd w:val="clear" w:color="auto" w:fill="auto"/>
          </w:tcPr>
          <w:p w14:paraId="4D1BD309" w14:textId="77777777" w:rsidR="00D1402A" w:rsidRDefault="00D1402A" w:rsidP="00D1402A">
            <w:pPr>
              <w:tabs>
                <w:tab w:val="center" w:pos="3826"/>
                <w:tab w:val="center" w:pos="5621"/>
                <w:tab w:val="center" w:pos="7426"/>
              </w:tabs>
              <w:ind w:left="330"/>
            </w:pPr>
            <w:r w:rsidRPr="0028641B">
              <w:t>If non-sprinklered, are there central station fire alarms in the building(s)?</w:t>
            </w:r>
            <w:r>
              <w:t xml:space="preserve"> </w:t>
            </w:r>
          </w:p>
        </w:tc>
        <w:tc>
          <w:tcPr>
            <w:tcW w:w="607" w:type="dxa"/>
            <w:shd w:val="clear" w:color="auto" w:fill="auto"/>
            <w:vAlign w:val="center"/>
          </w:tcPr>
          <w:p w14:paraId="3F7BCBA6" w14:textId="4EFD4EE7" w:rsidR="00D1402A" w:rsidRDefault="00D1402A" w:rsidP="00D1402A">
            <w:pPr>
              <w:jc w:val="center"/>
            </w:pPr>
            <w:r>
              <w:object w:dxaOrig="225" w:dyaOrig="225" w14:anchorId="20B76FD4">
                <v:shape id="_x0000_i1275" type="#_x0000_t75" style="width:10.2pt;height:9.6pt" o:ole="">
                  <v:imagedata r:id="rId12" o:title=""/>
                </v:shape>
                <w:control r:id="rId77" w:name="P7" w:shapeid="_x0000_i1275"/>
              </w:object>
            </w:r>
          </w:p>
        </w:tc>
        <w:tc>
          <w:tcPr>
            <w:tcW w:w="579" w:type="dxa"/>
            <w:shd w:val="clear" w:color="auto" w:fill="auto"/>
            <w:vAlign w:val="center"/>
          </w:tcPr>
          <w:p w14:paraId="0B406ECF" w14:textId="16EEDEEE" w:rsidR="00D1402A" w:rsidRDefault="00D1402A" w:rsidP="00D1402A">
            <w:pPr>
              <w:jc w:val="center"/>
            </w:pPr>
            <w:r>
              <w:object w:dxaOrig="225" w:dyaOrig="225" w14:anchorId="3849ED5C">
                <v:shape id="_x0000_i1277" type="#_x0000_t75" style="width:10.2pt;height:9.6pt" o:ole="">
                  <v:imagedata r:id="rId12" o:title=""/>
                </v:shape>
                <w:control r:id="rId78" w:name="P8" w:shapeid="_x0000_i1277"/>
              </w:object>
            </w:r>
          </w:p>
        </w:tc>
      </w:tr>
      <w:tr w:rsidR="00D1402A" w14:paraId="560EF6E9" w14:textId="77777777" w:rsidTr="00D1402A">
        <w:trPr>
          <w:cantSplit/>
        </w:trPr>
        <w:tc>
          <w:tcPr>
            <w:tcW w:w="9614" w:type="dxa"/>
            <w:gridSpan w:val="2"/>
            <w:shd w:val="clear" w:color="auto" w:fill="auto"/>
          </w:tcPr>
          <w:p w14:paraId="6E89E703" w14:textId="77777777" w:rsidR="00D1402A" w:rsidRDefault="00D1402A" w:rsidP="00D1402A">
            <w:pPr>
              <w:tabs>
                <w:tab w:val="center" w:pos="3826"/>
                <w:tab w:val="center" w:pos="5621"/>
                <w:tab w:val="center" w:pos="7426"/>
              </w:tabs>
            </w:pPr>
            <w:r>
              <w:t>Is the sprinkler system serviced regularly? If yes:</w:t>
            </w:r>
          </w:p>
        </w:tc>
        <w:tc>
          <w:tcPr>
            <w:tcW w:w="607" w:type="dxa"/>
            <w:shd w:val="clear" w:color="auto" w:fill="auto"/>
            <w:vAlign w:val="center"/>
          </w:tcPr>
          <w:p w14:paraId="3B704557" w14:textId="580557C1" w:rsidR="00D1402A" w:rsidRDefault="00D1402A" w:rsidP="00D1402A">
            <w:pPr>
              <w:jc w:val="center"/>
            </w:pPr>
            <w:r>
              <w:object w:dxaOrig="225" w:dyaOrig="225" w14:anchorId="0723B7FE">
                <v:shape id="_x0000_i1279" type="#_x0000_t75" style="width:10.2pt;height:9.6pt" o:ole="">
                  <v:imagedata r:id="rId12" o:title=""/>
                </v:shape>
                <w:control r:id="rId79" w:name="P31" w:shapeid="_x0000_i1279"/>
              </w:object>
            </w:r>
          </w:p>
        </w:tc>
        <w:tc>
          <w:tcPr>
            <w:tcW w:w="579" w:type="dxa"/>
            <w:shd w:val="clear" w:color="auto" w:fill="auto"/>
            <w:vAlign w:val="center"/>
          </w:tcPr>
          <w:p w14:paraId="5D210022" w14:textId="2DBB14CE" w:rsidR="00D1402A" w:rsidRDefault="00D1402A" w:rsidP="00D1402A">
            <w:pPr>
              <w:jc w:val="center"/>
            </w:pPr>
            <w:r>
              <w:object w:dxaOrig="225" w:dyaOrig="225" w14:anchorId="00564F63">
                <v:shape id="_x0000_i1281" type="#_x0000_t75" style="width:10.2pt;height:9.6pt" o:ole="">
                  <v:imagedata r:id="rId12" o:title=""/>
                </v:shape>
                <w:control r:id="rId80" w:name="P41" w:shapeid="_x0000_i1281"/>
              </w:object>
            </w:r>
          </w:p>
        </w:tc>
      </w:tr>
      <w:tr w:rsidR="00D1402A" w14:paraId="62869F9F" w14:textId="77777777" w:rsidTr="00D1402A">
        <w:trPr>
          <w:cantSplit/>
        </w:trPr>
        <w:tc>
          <w:tcPr>
            <w:tcW w:w="9614" w:type="dxa"/>
            <w:gridSpan w:val="2"/>
            <w:shd w:val="clear" w:color="auto" w:fill="auto"/>
          </w:tcPr>
          <w:p w14:paraId="17232B54" w14:textId="77777777" w:rsidR="00D1402A" w:rsidRDefault="00D1402A" w:rsidP="00D1402A">
            <w:pPr>
              <w:pStyle w:val="ListParagraph"/>
              <w:numPr>
                <w:ilvl w:val="0"/>
                <w:numId w:val="27"/>
              </w:numPr>
              <w:ind w:hanging="199"/>
            </w:pPr>
            <w:r>
              <w:t xml:space="preserve">How often is the sprinkler system serviced? </w:t>
            </w:r>
          </w:p>
          <w:p w14:paraId="3B41F175" w14:textId="77777777" w:rsidR="00D1402A" w:rsidRDefault="00991AD6" w:rsidP="00D1402A">
            <w:pPr>
              <w:ind w:left="1061"/>
            </w:pPr>
            <w:sdt>
              <w:sdtPr>
                <w:rPr>
                  <w:rStyle w:val="ResponseChar"/>
                </w:rPr>
                <w:id w:val="-1718651337"/>
                <w:placeholder>
                  <w:docPart w:val="DD7728E2C8B34598AB4640359D247415"/>
                </w:placeholder>
                <w:showingPlcHdr/>
                <w:text w:multiLine="1"/>
              </w:sdtPr>
              <w:sdtEndPr>
                <w:rPr>
                  <w:rStyle w:val="DefaultParagraphFont"/>
                  <w:color w:val="565656"/>
                </w:rPr>
              </w:sdtEndPr>
              <w:sdtContent>
                <w:r w:rsidR="00D1402A">
                  <w:rPr>
                    <w:color w:val="FF0000"/>
                  </w:rPr>
                  <w:t>►</w:t>
                </w:r>
                <w:r w:rsidR="00D1402A">
                  <w:rPr>
                    <w:rStyle w:val="PlaceholderText"/>
                  </w:rPr>
                  <w:t>Enter service schedule</w:t>
                </w:r>
              </w:sdtContent>
            </w:sdt>
          </w:p>
        </w:tc>
        <w:tc>
          <w:tcPr>
            <w:tcW w:w="607" w:type="dxa"/>
            <w:shd w:val="clear" w:color="auto" w:fill="auto"/>
            <w:vAlign w:val="center"/>
          </w:tcPr>
          <w:p w14:paraId="6BD8FB54" w14:textId="77777777" w:rsidR="00D1402A" w:rsidRDefault="00D1402A" w:rsidP="00D1402A">
            <w:pPr>
              <w:jc w:val="center"/>
            </w:pPr>
          </w:p>
        </w:tc>
        <w:tc>
          <w:tcPr>
            <w:tcW w:w="579" w:type="dxa"/>
            <w:shd w:val="clear" w:color="auto" w:fill="auto"/>
            <w:vAlign w:val="center"/>
          </w:tcPr>
          <w:p w14:paraId="7E2EBFF2" w14:textId="77777777" w:rsidR="00D1402A" w:rsidRDefault="00D1402A" w:rsidP="00D1402A">
            <w:pPr>
              <w:jc w:val="center"/>
            </w:pPr>
          </w:p>
        </w:tc>
      </w:tr>
      <w:tr w:rsidR="00D1402A" w14:paraId="6CB7FF7E" w14:textId="77777777" w:rsidTr="00D1402A">
        <w:trPr>
          <w:cantSplit/>
        </w:trPr>
        <w:tc>
          <w:tcPr>
            <w:tcW w:w="9614" w:type="dxa"/>
            <w:gridSpan w:val="2"/>
            <w:shd w:val="clear" w:color="auto" w:fill="auto"/>
          </w:tcPr>
          <w:p w14:paraId="61A68893" w14:textId="77777777" w:rsidR="00D1402A" w:rsidRDefault="00D1402A" w:rsidP="00D1402A">
            <w:pPr>
              <w:pStyle w:val="ListParagraph"/>
              <w:numPr>
                <w:ilvl w:val="0"/>
                <w:numId w:val="27"/>
              </w:numPr>
              <w:ind w:hanging="199"/>
            </w:pPr>
            <w:r w:rsidRPr="008476A0">
              <w:t>Is the sprinkler system serviced by a sprinkler contractor?</w:t>
            </w:r>
          </w:p>
        </w:tc>
        <w:tc>
          <w:tcPr>
            <w:tcW w:w="607" w:type="dxa"/>
            <w:shd w:val="clear" w:color="auto" w:fill="auto"/>
            <w:vAlign w:val="center"/>
          </w:tcPr>
          <w:p w14:paraId="4CD26C3B" w14:textId="12B8C843" w:rsidR="00D1402A" w:rsidRDefault="00D1402A" w:rsidP="00D1402A">
            <w:pPr>
              <w:jc w:val="center"/>
            </w:pPr>
            <w:r>
              <w:object w:dxaOrig="225" w:dyaOrig="225" w14:anchorId="0A3040B7">
                <v:shape id="_x0000_i1283" type="#_x0000_t75" style="width:10.2pt;height:9.6pt" o:ole="">
                  <v:imagedata r:id="rId12" o:title=""/>
                </v:shape>
                <w:control r:id="rId81" w:name="P17" w:shapeid="_x0000_i1283"/>
              </w:object>
            </w:r>
          </w:p>
        </w:tc>
        <w:tc>
          <w:tcPr>
            <w:tcW w:w="579" w:type="dxa"/>
            <w:shd w:val="clear" w:color="auto" w:fill="auto"/>
            <w:vAlign w:val="center"/>
          </w:tcPr>
          <w:p w14:paraId="3F8F04CD" w14:textId="61112897" w:rsidR="00D1402A" w:rsidRDefault="00D1402A" w:rsidP="00D1402A">
            <w:pPr>
              <w:jc w:val="center"/>
            </w:pPr>
            <w:r>
              <w:object w:dxaOrig="225" w:dyaOrig="225" w14:anchorId="782F6559">
                <v:shape id="_x0000_i1285" type="#_x0000_t75" style="width:10.2pt;height:9.6pt" o:ole="">
                  <v:imagedata r:id="rId12" o:title=""/>
                </v:shape>
                <w:control r:id="rId82" w:name="P18" w:shapeid="_x0000_i1285"/>
              </w:object>
            </w:r>
          </w:p>
        </w:tc>
      </w:tr>
      <w:tr w:rsidR="00D1402A" w14:paraId="72358152" w14:textId="77777777" w:rsidTr="00D1402A">
        <w:trPr>
          <w:cantSplit/>
        </w:trPr>
        <w:tc>
          <w:tcPr>
            <w:tcW w:w="9614" w:type="dxa"/>
            <w:gridSpan w:val="2"/>
            <w:tcBorders>
              <w:top w:val="single" w:sz="8" w:space="0" w:color="DCDCDC" w:themeColor="background1" w:themeShade="E6"/>
              <w:bottom w:val="single" w:sz="8" w:space="0" w:color="DCDCDC" w:themeColor="background1" w:themeShade="E6"/>
            </w:tcBorders>
            <w:shd w:val="clear" w:color="auto" w:fill="auto"/>
          </w:tcPr>
          <w:p w14:paraId="69D16880" w14:textId="77777777" w:rsidR="00D1402A" w:rsidRDefault="00D1402A" w:rsidP="00D1402A">
            <w:pPr>
              <w:tabs>
                <w:tab w:val="center" w:pos="3826"/>
                <w:tab w:val="center" w:pos="5621"/>
                <w:tab w:val="center" w:pos="7426"/>
              </w:tabs>
            </w:pPr>
            <w:r>
              <w:lastRenderedPageBreak/>
              <w:t>Do any buildings have a wood shake roof?</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21A2EDB7" w14:textId="3423C7A0" w:rsidR="00D1402A" w:rsidRDefault="00D1402A" w:rsidP="00D1402A">
            <w:pPr>
              <w:jc w:val="center"/>
            </w:pPr>
            <w:r>
              <w:object w:dxaOrig="225" w:dyaOrig="225" w14:anchorId="4D5010BE">
                <v:shape id="_x0000_i1287" type="#_x0000_t75" style="width:10.2pt;height:9.6pt" o:ole="">
                  <v:imagedata r:id="rId12" o:title=""/>
                </v:shape>
                <w:control r:id="rId83" w:name="P3" w:shapeid="_x0000_i1287"/>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02863896" w14:textId="19A55976" w:rsidR="00D1402A" w:rsidRDefault="00D1402A" w:rsidP="00D1402A">
            <w:pPr>
              <w:jc w:val="center"/>
            </w:pPr>
            <w:r>
              <w:object w:dxaOrig="225" w:dyaOrig="225" w14:anchorId="139F18AD">
                <v:shape id="_x0000_i1289" type="#_x0000_t75" style="width:10.2pt;height:9.6pt" o:ole="">
                  <v:imagedata r:id="rId12" o:title=""/>
                </v:shape>
                <w:control r:id="rId84" w:name="P4" w:shapeid="_x0000_i1289"/>
              </w:object>
            </w:r>
          </w:p>
        </w:tc>
      </w:tr>
      <w:tr w:rsidR="00D1402A" w14:paraId="73B0B39C" w14:textId="77777777" w:rsidTr="00D1402A">
        <w:trPr>
          <w:cantSplit/>
        </w:trPr>
        <w:tc>
          <w:tcPr>
            <w:tcW w:w="9614" w:type="dxa"/>
            <w:gridSpan w:val="2"/>
            <w:tcBorders>
              <w:top w:val="single" w:sz="8" w:space="0" w:color="DCDCDC" w:themeColor="background1" w:themeShade="E6"/>
              <w:bottom w:val="single" w:sz="8" w:space="0" w:color="DCDCDC" w:themeColor="background1" w:themeShade="E6"/>
            </w:tcBorders>
            <w:shd w:val="clear" w:color="auto" w:fill="auto"/>
          </w:tcPr>
          <w:p w14:paraId="09AF14CA" w14:textId="77777777" w:rsidR="00D1402A" w:rsidRDefault="00D1402A" w:rsidP="00D1402A">
            <w:pPr>
              <w:tabs>
                <w:tab w:val="center" w:pos="3826"/>
                <w:tab w:val="center" w:pos="5621"/>
                <w:tab w:val="center" w:pos="7426"/>
              </w:tabs>
            </w:pPr>
            <w:r w:rsidRPr="004D50A1">
              <w:t>Do any buildings have a fireplace and/or wood burning stove?</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1CBD4674" w14:textId="6DFECFAD" w:rsidR="00D1402A" w:rsidRDefault="00D1402A" w:rsidP="00D1402A">
            <w:pPr>
              <w:jc w:val="center"/>
            </w:pPr>
            <w:r>
              <w:object w:dxaOrig="225" w:dyaOrig="225" w14:anchorId="59825B8B">
                <v:shape id="_x0000_i1291" type="#_x0000_t75" style="width:10.2pt;height:9.6pt" o:ole="">
                  <v:imagedata r:id="rId12" o:title=""/>
                </v:shape>
                <w:control r:id="rId85" w:name="P5111" w:shapeid="_x0000_i1291"/>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2444850B" w14:textId="7F2CB9EC" w:rsidR="00D1402A" w:rsidRDefault="00D1402A" w:rsidP="00D1402A">
            <w:pPr>
              <w:jc w:val="center"/>
            </w:pPr>
            <w:r>
              <w:object w:dxaOrig="225" w:dyaOrig="225" w14:anchorId="78FED443">
                <v:shape id="_x0000_i1293" type="#_x0000_t75" style="width:10.2pt;height:9.6pt" o:ole="">
                  <v:imagedata r:id="rId12" o:title=""/>
                </v:shape>
                <w:control r:id="rId86" w:name="P6111" w:shapeid="_x0000_i1293"/>
              </w:object>
            </w:r>
          </w:p>
        </w:tc>
      </w:tr>
      <w:tr w:rsidR="00D1402A" w14:paraId="346CCD80" w14:textId="77777777" w:rsidTr="00D1402A">
        <w:trPr>
          <w:cantSplit/>
        </w:trPr>
        <w:tc>
          <w:tcPr>
            <w:tcW w:w="9614" w:type="dxa"/>
            <w:gridSpan w:val="2"/>
            <w:tcBorders>
              <w:top w:val="single" w:sz="8" w:space="0" w:color="DCDCDC" w:themeColor="background1" w:themeShade="E6"/>
            </w:tcBorders>
            <w:shd w:val="clear" w:color="auto" w:fill="auto"/>
          </w:tcPr>
          <w:p w14:paraId="5CE765DA" w14:textId="77777777" w:rsidR="00D1402A" w:rsidRDefault="00D1402A" w:rsidP="00D1402A">
            <w:pPr>
              <w:keepNext/>
              <w:tabs>
                <w:tab w:val="center" w:pos="3826"/>
                <w:tab w:val="center" w:pos="5621"/>
                <w:tab w:val="center" w:pos="7426"/>
              </w:tabs>
            </w:pPr>
            <w:r>
              <w:t>Is there a clubhouse? If yes:</w:t>
            </w:r>
          </w:p>
        </w:tc>
        <w:tc>
          <w:tcPr>
            <w:tcW w:w="607" w:type="dxa"/>
            <w:tcBorders>
              <w:top w:val="single" w:sz="8" w:space="0" w:color="DCDCDC" w:themeColor="background1" w:themeShade="E6"/>
            </w:tcBorders>
            <w:shd w:val="clear" w:color="auto" w:fill="auto"/>
            <w:vAlign w:val="center"/>
          </w:tcPr>
          <w:p w14:paraId="343B318A" w14:textId="5B32BE99" w:rsidR="00D1402A" w:rsidRDefault="00D1402A" w:rsidP="00D1402A">
            <w:pPr>
              <w:jc w:val="center"/>
            </w:pPr>
            <w:r>
              <w:object w:dxaOrig="225" w:dyaOrig="225" w14:anchorId="6321F657">
                <v:shape id="_x0000_i1295" type="#_x0000_t75" style="width:10.2pt;height:9.6pt" o:ole="">
                  <v:imagedata r:id="rId12" o:title=""/>
                </v:shape>
                <w:control r:id="rId87" w:name="P511" w:shapeid="_x0000_i1295"/>
              </w:object>
            </w:r>
          </w:p>
        </w:tc>
        <w:tc>
          <w:tcPr>
            <w:tcW w:w="579" w:type="dxa"/>
            <w:tcBorders>
              <w:top w:val="single" w:sz="8" w:space="0" w:color="DCDCDC" w:themeColor="background1" w:themeShade="E6"/>
            </w:tcBorders>
            <w:shd w:val="clear" w:color="auto" w:fill="auto"/>
            <w:vAlign w:val="center"/>
          </w:tcPr>
          <w:p w14:paraId="5DE850B3" w14:textId="02700A32" w:rsidR="00D1402A" w:rsidRDefault="00D1402A" w:rsidP="00D1402A">
            <w:pPr>
              <w:jc w:val="center"/>
            </w:pPr>
            <w:r>
              <w:object w:dxaOrig="225" w:dyaOrig="225" w14:anchorId="28F445F1">
                <v:shape id="_x0000_i1297" type="#_x0000_t75" style="width:10.2pt;height:9.6pt" o:ole="">
                  <v:imagedata r:id="rId12" o:title=""/>
                </v:shape>
                <w:control r:id="rId88" w:name="P611" w:shapeid="_x0000_i1297"/>
              </w:object>
            </w:r>
          </w:p>
        </w:tc>
      </w:tr>
      <w:tr w:rsidR="00D1402A" w14:paraId="475295DB" w14:textId="77777777" w:rsidTr="00D1402A">
        <w:trPr>
          <w:cantSplit/>
        </w:trPr>
        <w:tc>
          <w:tcPr>
            <w:tcW w:w="9614" w:type="dxa"/>
            <w:gridSpan w:val="2"/>
            <w:tcBorders>
              <w:bottom w:val="single" w:sz="8" w:space="0" w:color="DCDCDC" w:themeColor="background1" w:themeShade="E6"/>
            </w:tcBorders>
            <w:shd w:val="clear" w:color="auto" w:fill="auto"/>
          </w:tcPr>
          <w:p w14:paraId="4D14859C" w14:textId="77777777" w:rsidR="00D1402A" w:rsidRDefault="00D1402A" w:rsidP="00D1402A">
            <w:pPr>
              <w:tabs>
                <w:tab w:val="center" w:pos="3826"/>
                <w:tab w:val="center" w:pos="5621"/>
                <w:tab w:val="center" w:pos="7426"/>
              </w:tabs>
              <w:ind w:left="360"/>
            </w:pPr>
            <w:r>
              <w:t>I</w:t>
            </w:r>
            <w:r w:rsidRPr="006347F7">
              <w:t>s any grease laden vapor cooking done in the kitchen</w:t>
            </w:r>
            <w:r>
              <w:t xml:space="preserve">? </w:t>
            </w:r>
          </w:p>
        </w:tc>
        <w:tc>
          <w:tcPr>
            <w:tcW w:w="607" w:type="dxa"/>
            <w:tcBorders>
              <w:bottom w:val="single" w:sz="8" w:space="0" w:color="DCDCDC" w:themeColor="background1" w:themeShade="E6"/>
            </w:tcBorders>
            <w:shd w:val="clear" w:color="auto" w:fill="auto"/>
            <w:vAlign w:val="center"/>
          </w:tcPr>
          <w:p w14:paraId="275690E8" w14:textId="3EF7EF33" w:rsidR="00D1402A" w:rsidRDefault="00D1402A" w:rsidP="00D1402A">
            <w:pPr>
              <w:jc w:val="center"/>
            </w:pPr>
            <w:r>
              <w:object w:dxaOrig="225" w:dyaOrig="225" w14:anchorId="3E2BFC54">
                <v:shape id="_x0000_i1299" type="#_x0000_t75" style="width:10.2pt;height:9.6pt" o:ole="">
                  <v:imagedata r:id="rId12" o:title=""/>
                </v:shape>
                <w:control r:id="rId89" w:name="P11" w:shapeid="_x0000_i1299"/>
              </w:object>
            </w:r>
          </w:p>
        </w:tc>
        <w:tc>
          <w:tcPr>
            <w:tcW w:w="579" w:type="dxa"/>
            <w:tcBorders>
              <w:bottom w:val="single" w:sz="8" w:space="0" w:color="DCDCDC" w:themeColor="background1" w:themeShade="E6"/>
            </w:tcBorders>
            <w:shd w:val="clear" w:color="auto" w:fill="auto"/>
            <w:vAlign w:val="center"/>
          </w:tcPr>
          <w:p w14:paraId="3F01E8F3" w14:textId="5948CE96" w:rsidR="00D1402A" w:rsidRDefault="00D1402A" w:rsidP="00D1402A">
            <w:pPr>
              <w:jc w:val="center"/>
            </w:pPr>
            <w:r>
              <w:object w:dxaOrig="225" w:dyaOrig="225" w14:anchorId="387BEAD2">
                <v:shape id="_x0000_i1301" type="#_x0000_t75" style="width:10.2pt;height:9.6pt" o:ole="">
                  <v:imagedata r:id="rId12" o:title=""/>
                </v:shape>
                <w:control r:id="rId90" w:name="P12" w:shapeid="_x0000_i1301"/>
              </w:object>
            </w:r>
          </w:p>
        </w:tc>
      </w:tr>
      <w:tr w:rsidR="00D1402A" w14:paraId="51862329" w14:textId="77777777" w:rsidTr="00D1402A">
        <w:trPr>
          <w:cantSplit/>
        </w:trPr>
        <w:tc>
          <w:tcPr>
            <w:tcW w:w="9614" w:type="dxa"/>
            <w:gridSpan w:val="2"/>
            <w:tcBorders>
              <w:bottom w:val="single" w:sz="8" w:space="0" w:color="DCDCDC" w:themeColor="background1" w:themeShade="E6"/>
            </w:tcBorders>
            <w:shd w:val="clear" w:color="auto" w:fill="auto"/>
          </w:tcPr>
          <w:p w14:paraId="464BDBC2" w14:textId="77777777" w:rsidR="00D1402A" w:rsidRDefault="00D1402A" w:rsidP="00D1402A">
            <w:pPr>
              <w:tabs>
                <w:tab w:val="center" w:pos="3826"/>
                <w:tab w:val="center" w:pos="5621"/>
                <w:tab w:val="center" w:pos="7426"/>
              </w:tabs>
            </w:pPr>
            <w:r w:rsidRPr="00B50AEA">
              <w:t>Are grills, barbeques or open fire pits required to be at least 25 feet from buildings</w:t>
            </w:r>
            <w:r>
              <w:t xml:space="preserve">? </w:t>
            </w:r>
          </w:p>
        </w:tc>
        <w:tc>
          <w:tcPr>
            <w:tcW w:w="607" w:type="dxa"/>
            <w:tcBorders>
              <w:bottom w:val="single" w:sz="8" w:space="0" w:color="DCDCDC" w:themeColor="background1" w:themeShade="E6"/>
            </w:tcBorders>
            <w:shd w:val="clear" w:color="auto" w:fill="auto"/>
            <w:vAlign w:val="center"/>
          </w:tcPr>
          <w:p w14:paraId="673A7C36" w14:textId="4EBAA3E8" w:rsidR="00D1402A" w:rsidRDefault="00D1402A" w:rsidP="00D1402A">
            <w:pPr>
              <w:jc w:val="center"/>
            </w:pPr>
            <w:r>
              <w:object w:dxaOrig="225" w:dyaOrig="225" w14:anchorId="04EC5EFF">
                <v:shape id="_x0000_i1303" type="#_x0000_t75" style="width:10.2pt;height:9.6pt" o:ole="">
                  <v:imagedata r:id="rId12" o:title=""/>
                </v:shape>
                <w:control r:id="rId91" w:name="P111" w:shapeid="_x0000_i1303"/>
              </w:object>
            </w:r>
          </w:p>
        </w:tc>
        <w:tc>
          <w:tcPr>
            <w:tcW w:w="579" w:type="dxa"/>
            <w:tcBorders>
              <w:bottom w:val="single" w:sz="8" w:space="0" w:color="DCDCDC" w:themeColor="background1" w:themeShade="E6"/>
            </w:tcBorders>
            <w:shd w:val="clear" w:color="auto" w:fill="auto"/>
            <w:vAlign w:val="center"/>
          </w:tcPr>
          <w:p w14:paraId="49BC228C" w14:textId="28274C5D" w:rsidR="00D1402A" w:rsidRDefault="00D1402A" w:rsidP="00D1402A">
            <w:pPr>
              <w:jc w:val="center"/>
            </w:pPr>
            <w:r>
              <w:object w:dxaOrig="225" w:dyaOrig="225" w14:anchorId="7B0514E8">
                <v:shape id="_x0000_i1305" type="#_x0000_t75" style="width:10.2pt;height:9.6pt" o:ole="">
                  <v:imagedata r:id="rId12" o:title=""/>
                </v:shape>
                <w:control r:id="rId92" w:name="P121" w:shapeid="_x0000_i1305"/>
              </w:object>
            </w:r>
          </w:p>
        </w:tc>
      </w:tr>
      <w:tr w:rsidR="00D1402A" w14:paraId="26C8E503" w14:textId="77777777" w:rsidTr="00D1402A">
        <w:trPr>
          <w:cantSplit/>
        </w:trPr>
        <w:tc>
          <w:tcPr>
            <w:tcW w:w="9614" w:type="dxa"/>
            <w:gridSpan w:val="2"/>
            <w:tcBorders>
              <w:top w:val="single" w:sz="8" w:space="0" w:color="DCDCDC" w:themeColor="background1" w:themeShade="E6"/>
              <w:bottom w:val="single" w:sz="8" w:space="0" w:color="DCDCDC" w:themeColor="background1" w:themeShade="E6"/>
            </w:tcBorders>
            <w:shd w:val="clear" w:color="auto" w:fill="auto"/>
          </w:tcPr>
          <w:p w14:paraId="21FFAE9E" w14:textId="77777777" w:rsidR="00D1402A" w:rsidRDefault="00D1402A" w:rsidP="00D1402A">
            <w:pPr>
              <w:tabs>
                <w:tab w:val="center" w:pos="3826"/>
                <w:tab w:val="center" w:pos="5621"/>
                <w:tab w:val="center" w:pos="7426"/>
              </w:tabs>
            </w:pPr>
            <w:r w:rsidRPr="00B50AEA">
              <w:t>Is smoking allowed inside buildings or on balconies</w:t>
            </w:r>
            <w:r>
              <w:t xml:space="preserve">? </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68DAAB41" w14:textId="04675B90" w:rsidR="00D1402A" w:rsidRDefault="00D1402A" w:rsidP="00D1402A">
            <w:pPr>
              <w:jc w:val="center"/>
            </w:pPr>
            <w:r>
              <w:object w:dxaOrig="225" w:dyaOrig="225" w14:anchorId="0CFFF1EF">
                <v:shape id="_x0000_i1307" type="#_x0000_t75" style="width:10.2pt;height:9.6pt" o:ole="">
                  <v:imagedata r:id="rId12" o:title=""/>
                </v:shape>
                <w:control r:id="rId93" w:name="P1111" w:shapeid="_x0000_i1307"/>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27E8BDDF" w14:textId="3B9746FB" w:rsidR="00D1402A" w:rsidRDefault="00D1402A" w:rsidP="00D1402A">
            <w:pPr>
              <w:jc w:val="center"/>
            </w:pPr>
            <w:r>
              <w:object w:dxaOrig="225" w:dyaOrig="225" w14:anchorId="51F115CB">
                <v:shape id="_x0000_i1309" type="#_x0000_t75" style="width:10.2pt;height:9.6pt" o:ole="">
                  <v:imagedata r:id="rId12" o:title=""/>
                </v:shape>
                <w:control r:id="rId94" w:name="P1211" w:shapeid="_x0000_i1309"/>
              </w:object>
            </w:r>
          </w:p>
        </w:tc>
      </w:tr>
      <w:tr w:rsidR="00D1402A" w14:paraId="2C2DEE22" w14:textId="77777777" w:rsidTr="00D1402A">
        <w:trPr>
          <w:cantSplit/>
        </w:trPr>
        <w:tc>
          <w:tcPr>
            <w:tcW w:w="9614" w:type="dxa"/>
            <w:gridSpan w:val="2"/>
            <w:tcBorders>
              <w:top w:val="single" w:sz="8" w:space="0" w:color="DCDCDC" w:themeColor="background1" w:themeShade="E6"/>
              <w:bottom w:val="single" w:sz="8" w:space="0" w:color="DCDCDC" w:themeColor="background1" w:themeShade="E6"/>
            </w:tcBorders>
            <w:shd w:val="clear" w:color="auto" w:fill="auto"/>
          </w:tcPr>
          <w:p w14:paraId="04066522" w14:textId="77777777" w:rsidR="00D1402A" w:rsidRDefault="00D1402A" w:rsidP="00D1402A">
            <w:pPr>
              <w:tabs>
                <w:tab w:val="center" w:pos="3826"/>
                <w:tab w:val="center" w:pos="5621"/>
                <w:tab w:val="center" w:pos="7426"/>
              </w:tabs>
            </w:pPr>
            <w:r w:rsidRPr="000503D3">
              <w:t>Have there been any frozen pipes or water damage claims in the past three years</w:t>
            </w:r>
            <w:r w:rsidRPr="004D50A1">
              <w:t>?</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04626FF2" w14:textId="454A71C9" w:rsidR="00D1402A" w:rsidRDefault="00D1402A" w:rsidP="00D1402A">
            <w:pPr>
              <w:jc w:val="center"/>
            </w:pPr>
            <w:r>
              <w:object w:dxaOrig="225" w:dyaOrig="225" w14:anchorId="28DE00E3">
                <v:shape id="_x0000_i1311" type="#_x0000_t75" style="width:10.2pt;height:9.6pt" o:ole="">
                  <v:imagedata r:id="rId12" o:title=""/>
                </v:shape>
                <w:control r:id="rId95" w:name="P71" w:shapeid="_x0000_i1311"/>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4F6D38EE" w14:textId="05534155" w:rsidR="00D1402A" w:rsidRDefault="00D1402A" w:rsidP="00D1402A">
            <w:pPr>
              <w:jc w:val="center"/>
            </w:pPr>
            <w:r>
              <w:object w:dxaOrig="225" w:dyaOrig="225" w14:anchorId="67D4CCC5">
                <v:shape id="_x0000_i1313" type="#_x0000_t75" style="width:10.2pt;height:9.6pt" o:ole="">
                  <v:imagedata r:id="rId12" o:title=""/>
                </v:shape>
                <w:control r:id="rId96" w:name="P81" w:shapeid="_x0000_i1313"/>
              </w:object>
            </w:r>
          </w:p>
        </w:tc>
      </w:tr>
      <w:tr w:rsidR="00D1402A" w14:paraId="37133E41" w14:textId="77777777" w:rsidTr="00D1402A">
        <w:trPr>
          <w:cantSplit/>
        </w:trPr>
        <w:tc>
          <w:tcPr>
            <w:tcW w:w="9614" w:type="dxa"/>
            <w:gridSpan w:val="2"/>
          </w:tcPr>
          <w:p w14:paraId="791568DD" w14:textId="77777777" w:rsidR="00D1402A" w:rsidRDefault="00D1402A" w:rsidP="00D1402A">
            <w:pPr>
              <w:keepNext/>
            </w:pPr>
            <w:r>
              <w:t>For mixed-use buildings, check all that apply:</w:t>
            </w:r>
          </w:p>
        </w:tc>
        <w:tc>
          <w:tcPr>
            <w:tcW w:w="607" w:type="dxa"/>
            <w:vAlign w:val="center"/>
          </w:tcPr>
          <w:p w14:paraId="4564D04F" w14:textId="77777777" w:rsidR="00D1402A" w:rsidRDefault="00D1402A" w:rsidP="00D1402A">
            <w:pPr>
              <w:jc w:val="center"/>
            </w:pPr>
          </w:p>
        </w:tc>
        <w:tc>
          <w:tcPr>
            <w:tcW w:w="579" w:type="dxa"/>
            <w:vAlign w:val="center"/>
          </w:tcPr>
          <w:p w14:paraId="47984170" w14:textId="77777777" w:rsidR="00D1402A" w:rsidRDefault="00D1402A" w:rsidP="00D1402A">
            <w:pPr>
              <w:jc w:val="center"/>
            </w:pPr>
          </w:p>
        </w:tc>
      </w:tr>
      <w:tr w:rsidR="00D1402A" w14:paraId="5CB807C9" w14:textId="77777777" w:rsidTr="00D1402A">
        <w:trPr>
          <w:cantSplit/>
        </w:trPr>
        <w:tc>
          <w:tcPr>
            <w:tcW w:w="5220" w:type="dxa"/>
            <w:tcBorders>
              <w:bottom w:val="single" w:sz="8" w:space="0" w:color="DCDCDC" w:themeColor="background1" w:themeShade="E6"/>
            </w:tcBorders>
            <w:shd w:val="clear" w:color="auto" w:fill="auto"/>
          </w:tcPr>
          <w:p w14:paraId="784811E9" w14:textId="77777777" w:rsidR="00D1402A" w:rsidRDefault="00D1402A" w:rsidP="00D1402A">
            <w:pPr>
              <w:ind w:left="330"/>
            </w:pPr>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Restaurants</w:t>
            </w:r>
          </w:p>
          <w:p w14:paraId="7FE410BA" w14:textId="77777777" w:rsidR="00D1402A" w:rsidRDefault="00D1402A" w:rsidP="00D1402A">
            <w:pPr>
              <w:ind w:left="330"/>
            </w:pPr>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Retail</w:t>
            </w:r>
          </w:p>
          <w:p w14:paraId="6B629DCA" w14:textId="77777777" w:rsidR="00D1402A" w:rsidRDefault="00D1402A" w:rsidP="00D1402A">
            <w:pPr>
              <w:ind w:left="330"/>
            </w:pPr>
            <w:r>
              <w:fldChar w:fldCharType="begin">
                <w:ffData>
                  <w:name w:val=""/>
                  <w:enabled/>
                  <w:calcOnExit w:val="0"/>
                  <w:checkBox>
                    <w:sizeAuto/>
                    <w:default w:val="0"/>
                  </w:checkBox>
                </w:ffData>
              </w:fldChar>
            </w:r>
            <w:r>
              <w:instrText xml:space="preserve"> FORMCHECKBOX </w:instrText>
            </w:r>
            <w:r w:rsidR="00991AD6">
              <w:fldChar w:fldCharType="separate"/>
            </w:r>
            <w:r>
              <w:fldChar w:fldCharType="end"/>
            </w:r>
            <w:r>
              <w:t xml:space="preserve"> Service (i.e. dry cleaner, laundromat, auto repair)</w:t>
            </w:r>
          </w:p>
          <w:p w14:paraId="414C2FB7" w14:textId="77777777" w:rsidR="00D1402A" w:rsidRDefault="00D1402A" w:rsidP="00D1402A">
            <w:pPr>
              <w:ind w:left="330"/>
            </w:pPr>
            <w:r>
              <w:fldChar w:fldCharType="begin">
                <w:ffData>
                  <w:name w:val="Check1"/>
                  <w:enabled/>
                  <w:calcOnExit w:val="0"/>
                  <w:checkBox>
                    <w:sizeAuto/>
                    <w:default w:val="0"/>
                  </w:checkBox>
                </w:ffData>
              </w:fldChar>
            </w:r>
            <w:r>
              <w:instrText xml:space="preserve"> FORMCHECKBOX </w:instrText>
            </w:r>
            <w:r w:rsidR="00991AD6">
              <w:fldChar w:fldCharType="separate"/>
            </w:r>
            <w:r>
              <w:fldChar w:fldCharType="end"/>
            </w:r>
            <w:r>
              <w:t xml:space="preserve"> Office</w:t>
            </w:r>
          </w:p>
          <w:p w14:paraId="22CF5786" w14:textId="77777777" w:rsidR="00D1402A" w:rsidRDefault="00D1402A" w:rsidP="00D1402A">
            <w:pPr>
              <w:ind w:left="330"/>
            </w:pPr>
            <w:r>
              <w:t xml:space="preserve">Other: </w:t>
            </w:r>
            <w:sdt>
              <w:sdtPr>
                <w:rPr>
                  <w:rStyle w:val="ResponseChar"/>
                </w:rPr>
                <w:id w:val="-1286576711"/>
                <w:placeholder>
                  <w:docPart w:val="F7C3DD33F68F4D519C33D160D33C21CA"/>
                </w:placeholder>
                <w:showingPlcHdr/>
                <w:text w:multiLine="1"/>
              </w:sdtPr>
              <w:sdtEndPr>
                <w:rPr>
                  <w:rStyle w:val="DefaultParagraphFont"/>
                  <w:color w:val="565656"/>
                </w:rPr>
              </w:sdtEndPr>
              <w:sdtContent>
                <w:r>
                  <w:rPr>
                    <w:color w:val="FF0000"/>
                  </w:rPr>
                  <w:t>►</w:t>
                </w:r>
                <w:r>
                  <w:rPr>
                    <w:rStyle w:val="PlaceholderText"/>
                  </w:rPr>
                  <w:t>Enter description</w:t>
                </w:r>
              </w:sdtContent>
            </w:sdt>
          </w:p>
        </w:tc>
        <w:tc>
          <w:tcPr>
            <w:tcW w:w="4394" w:type="dxa"/>
            <w:tcBorders>
              <w:bottom w:val="single" w:sz="8" w:space="0" w:color="DCDCDC" w:themeColor="background1" w:themeShade="E6"/>
            </w:tcBorders>
            <w:shd w:val="clear" w:color="auto" w:fill="auto"/>
          </w:tcPr>
          <w:p w14:paraId="075D7392" w14:textId="77777777" w:rsidR="00D1402A" w:rsidRDefault="00D1402A" w:rsidP="00D1402A"/>
        </w:tc>
        <w:tc>
          <w:tcPr>
            <w:tcW w:w="607" w:type="dxa"/>
            <w:tcBorders>
              <w:bottom w:val="single" w:sz="8" w:space="0" w:color="DCDCDC" w:themeColor="background1" w:themeShade="E6"/>
            </w:tcBorders>
            <w:shd w:val="clear" w:color="auto" w:fill="auto"/>
            <w:vAlign w:val="center"/>
          </w:tcPr>
          <w:p w14:paraId="27274AE2" w14:textId="77777777" w:rsidR="00D1402A" w:rsidRDefault="00D1402A" w:rsidP="00D1402A">
            <w:pPr>
              <w:jc w:val="center"/>
            </w:pPr>
          </w:p>
        </w:tc>
        <w:tc>
          <w:tcPr>
            <w:tcW w:w="579" w:type="dxa"/>
            <w:tcBorders>
              <w:bottom w:val="single" w:sz="8" w:space="0" w:color="DCDCDC" w:themeColor="background1" w:themeShade="E6"/>
            </w:tcBorders>
            <w:shd w:val="clear" w:color="auto" w:fill="auto"/>
            <w:vAlign w:val="center"/>
          </w:tcPr>
          <w:p w14:paraId="29708556" w14:textId="77777777" w:rsidR="00D1402A" w:rsidRDefault="00D1402A" w:rsidP="00D1402A">
            <w:pPr>
              <w:jc w:val="center"/>
            </w:pPr>
          </w:p>
        </w:tc>
      </w:tr>
      <w:tr w:rsidR="00D1402A" w14:paraId="03D07662" w14:textId="77777777" w:rsidTr="00D1402A">
        <w:trPr>
          <w:cantSplit/>
        </w:trPr>
        <w:tc>
          <w:tcPr>
            <w:tcW w:w="9614" w:type="dxa"/>
            <w:gridSpan w:val="2"/>
            <w:tcBorders>
              <w:top w:val="single" w:sz="8" w:space="0" w:color="DCDCDC" w:themeColor="background1" w:themeShade="E6"/>
            </w:tcBorders>
            <w:shd w:val="clear" w:color="auto" w:fill="auto"/>
          </w:tcPr>
          <w:p w14:paraId="1B0F982B" w14:textId="77777777" w:rsidR="00D1402A" w:rsidRDefault="00D1402A" w:rsidP="00D1402A">
            <w:pPr>
              <w:tabs>
                <w:tab w:val="center" w:pos="3826"/>
                <w:tab w:val="center" w:pos="5621"/>
                <w:tab w:val="center" w:pos="7426"/>
              </w:tabs>
            </w:pPr>
            <w:r>
              <w:t>For any multi-story structures, does the building consist of wood frame construction on higher floors and non-wood frame construction (i.e. joisted masonry, masonry non-combustible, modified fire resistive) on the lower floors</w:t>
            </w:r>
            <w:r w:rsidRPr="004D50A1">
              <w:t>?</w:t>
            </w:r>
            <w:r>
              <w:t xml:space="preserve"> </w:t>
            </w:r>
          </w:p>
          <w:p w14:paraId="404D5D8C" w14:textId="77777777" w:rsidR="00D1402A" w:rsidRDefault="00D1402A" w:rsidP="00D1402A">
            <w:pPr>
              <w:tabs>
                <w:tab w:val="center" w:pos="3826"/>
                <w:tab w:val="center" w:pos="5621"/>
                <w:tab w:val="center" w:pos="7426"/>
              </w:tabs>
            </w:pPr>
            <w:r>
              <w:t>If yes, please describe:</w:t>
            </w:r>
          </w:p>
        </w:tc>
        <w:tc>
          <w:tcPr>
            <w:tcW w:w="607" w:type="dxa"/>
            <w:tcBorders>
              <w:top w:val="single" w:sz="8" w:space="0" w:color="DCDCDC" w:themeColor="background1" w:themeShade="E6"/>
            </w:tcBorders>
            <w:shd w:val="clear" w:color="auto" w:fill="auto"/>
          </w:tcPr>
          <w:p w14:paraId="730A98FA" w14:textId="162DCE6A" w:rsidR="00D1402A" w:rsidRDefault="00D1402A" w:rsidP="00D1402A">
            <w:pPr>
              <w:jc w:val="center"/>
            </w:pPr>
            <w:r>
              <w:object w:dxaOrig="225" w:dyaOrig="225" w14:anchorId="69C08645">
                <v:shape id="_x0000_i1315" type="#_x0000_t75" style="width:10.2pt;height:9.6pt" o:ole="">
                  <v:imagedata r:id="rId12" o:title=""/>
                </v:shape>
                <w:control r:id="rId97" w:name="P711" w:shapeid="_x0000_i1315"/>
              </w:object>
            </w:r>
          </w:p>
        </w:tc>
        <w:tc>
          <w:tcPr>
            <w:tcW w:w="579" w:type="dxa"/>
            <w:tcBorders>
              <w:top w:val="single" w:sz="8" w:space="0" w:color="DCDCDC" w:themeColor="background1" w:themeShade="E6"/>
            </w:tcBorders>
            <w:shd w:val="clear" w:color="auto" w:fill="auto"/>
          </w:tcPr>
          <w:p w14:paraId="789B95D8" w14:textId="5C5F08FE" w:rsidR="00D1402A" w:rsidRDefault="00D1402A" w:rsidP="00D1402A">
            <w:pPr>
              <w:jc w:val="center"/>
            </w:pPr>
            <w:r>
              <w:object w:dxaOrig="225" w:dyaOrig="225" w14:anchorId="19EBE3B4">
                <v:shape id="_x0000_i1317" type="#_x0000_t75" style="width:10.2pt;height:9.6pt" o:ole="">
                  <v:imagedata r:id="rId12" o:title=""/>
                </v:shape>
                <w:control r:id="rId98" w:name="P811" w:shapeid="_x0000_i1317"/>
              </w:object>
            </w:r>
          </w:p>
        </w:tc>
      </w:tr>
    </w:tbl>
    <w:sdt>
      <w:sdtPr>
        <w:rPr>
          <w:rStyle w:val="ResponseChar"/>
        </w:rPr>
        <w:id w:val="-829986591"/>
        <w:placeholder>
          <w:docPart w:val="36FA0914BD694687AFB387BC2AE36BF4"/>
        </w:placeholder>
        <w:showingPlcHdr/>
        <w:text w:multiLine="1"/>
      </w:sdtPr>
      <w:sdtEndPr>
        <w:rPr>
          <w:rStyle w:val="DefaultParagraphFont"/>
          <w:color w:val="565656"/>
        </w:rPr>
      </w:sdtEndPr>
      <w:sdtContent>
        <w:p w14:paraId="6F5A4B44" w14:textId="77777777" w:rsidR="00D1402A" w:rsidRDefault="00D1402A" w:rsidP="00D1402A">
          <w:pPr>
            <w:ind w:left="360"/>
          </w:pPr>
          <w:r>
            <w:rPr>
              <w:color w:val="FF0000"/>
            </w:rPr>
            <w:t>►</w:t>
          </w:r>
          <w:r>
            <w:rPr>
              <w:rStyle w:val="PlaceholderText"/>
            </w:rPr>
            <w:t>Enter description</w:t>
          </w:r>
        </w:p>
      </w:sdtContent>
    </w:sdt>
    <w:p w14:paraId="76065C59" w14:textId="77777777" w:rsidR="006C4FBC" w:rsidRDefault="006C4FBC"/>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614"/>
        <w:gridCol w:w="607"/>
        <w:gridCol w:w="579"/>
      </w:tblGrid>
      <w:tr w:rsidR="0089536F" w14:paraId="768259F6" w14:textId="77777777" w:rsidTr="00991AD6">
        <w:trPr>
          <w:cantSplit/>
          <w:tblHeader/>
        </w:trPr>
        <w:tc>
          <w:tcPr>
            <w:tcW w:w="9614" w:type="dxa"/>
            <w:tcBorders>
              <w:bottom w:val="single" w:sz="8" w:space="0" w:color="DCDCDC" w:themeColor="background1" w:themeShade="E6"/>
            </w:tcBorders>
            <w:shd w:val="clear" w:color="auto" w:fill="053B56"/>
          </w:tcPr>
          <w:p w14:paraId="6D11AADB" w14:textId="77777777" w:rsidR="0089536F" w:rsidRPr="00991AD6" w:rsidRDefault="00E67B1E" w:rsidP="004E1C0A">
            <w:pPr>
              <w:pStyle w:val="Heading1"/>
              <w:keepLines w:val="0"/>
              <w:rPr>
                <w:color w:val="FFFFFF" w:themeColor="background2"/>
              </w:rPr>
            </w:pPr>
            <w:r w:rsidRPr="00991AD6">
              <w:rPr>
                <w:color w:val="FFFFFF" w:themeColor="background2"/>
              </w:rPr>
              <w:t>Loss History</w:t>
            </w:r>
            <w:r w:rsidR="0089536F" w:rsidRPr="00991AD6">
              <w:rPr>
                <w:color w:val="FFFFFF" w:themeColor="background2"/>
              </w:rPr>
              <w:t>:</w:t>
            </w:r>
          </w:p>
        </w:tc>
        <w:tc>
          <w:tcPr>
            <w:tcW w:w="607" w:type="dxa"/>
            <w:tcBorders>
              <w:bottom w:val="single" w:sz="8" w:space="0" w:color="DCDCDC" w:themeColor="background1" w:themeShade="E6"/>
            </w:tcBorders>
            <w:shd w:val="clear" w:color="auto" w:fill="053B56"/>
            <w:vAlign w:val="center"/>
          </w:tcPr>
          <w:p w14:paraId="59D47C62" w14:textId="77777777" w:rsidR="0089536F" w:rsidRPr="00991AD6" w:rsidRDefault="0089536F" w:rsidP="004E1C0A">
            <w:pPr>
              <w:pStyle w:val="Heading1"/>
              <w:keepLines w:val="0"/>
              <w:rPr>
                <w:color w:val="FFFFFF" w:themeColor="background2"/>
              </w:rPr>
            </w:pPr>
          </w:p>
        </w:tc>
        <w:tc>
          <w:tcPr>
            <w:tcW w:w="579" w:type="dxa"/>
            <w:tcBorders>
              <w:bottom w:val="single" w:sz="8" w:space="0" w:color="DCDCDC" w:themeColor="background1" w:themeShade="E6"/>
            </w:tcBorders>
            <w:shd w:val="clear" w:color="auto" w:fill="053B56"/>
            <w:vAlign w:val="center"/>
          </w:tcPr>
          <w:p w14:paraId="47B499F0" w14:textId="77777777" w:rsidR="0089536F" w:rsidRPr="00991AD6" w:rsidRDefault="0089536F" w:rsidP="004E1C0A">
            <w:pPr>
              <w:pStyle w:val="Heading1"/>
              <w:keepLines w:val="0"/>
              <w:rPr>
                <w:color w:val="FFFFFF" w:themeColor="background2"/>
              </w:rPr>
            </w:pPr>
          </w:p>
        </w:tc>
      </w:tr>
      <w:tr w:rsidR="0013156A" w14:paraId="075579E7" w14:textId="77777777" w:rsidTr="004E1C0A">
        <w:trPr>
          <w:cantSplit/>
        </w:trPr>
        <w:tc>
          <w:tcPr>
            <w:tcW w:w="9614" w:type="dxa"/>
            <w:tcBorders>
              <w:top w:val="single" w:sz="8" w:space="0" w:color="DCDCDC" w:themeColor="background1" w:themeShade="E6"/>
              <w:bottom w:val="single" w:sz="8" w:space="0" w:color="DCDCDC" w:themeColor="background1" w:themeShade="E6"/>
            </w:tcBorders>
            <w:shd w:val="clear" w:color="auto" w:fill="auto"/>
          </w:tcPr>
          <w:p w14:paraId="01C2210A" w14:textId="77777777" w:rsidR="0013156A" w:rsidRPr="00754DAC" w:rsidRDefault="00E67B1E" w:rsidP="004E1C0A">
            <w:pPr>
              <w:tabs>
                <w:tab w:val="center" w:pos="3826"/>
                <w:tab w:val="center" w:pos="5621"/>
                <w:tab w:val="center" w:pos="7426"/>
              </w:tabs>
            </w:pPr>
            <w:r>
              <w:t xml:space="preserve">Please </w:t>
            </w:r>
            <w:r w:rsidR="009856A4">
              <w:t xml:space="preserve">attach </w:t>
            </w:r>
            <w:r>
              <w:t>5 years loss history.</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0F7A3B0D" w14:textId="77777777" w:rsidR="0013156A" w:rsidRDefault="0013156A" w:rsidP="004E1C0A">
            <w:pPr>
              <w:jc w:val="center"/>
            </w:pP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5F3820F7" w14:textId="77777777" w:rsidR="0013156A" w:rsidRDefault="0013156A" w:rsidP="004E1C0A">
            <w:pPr>
              <w:jc w:val="center"/>
            </w:pPr>
          </w:p>
        </w:tc>
      </w:tr>
    </w:tbl>
    <w:p w14:paraId="7532420C" w14:textId="77777777" w:rsidR="001F6683" w:rsidRPr="001F6683" w:rsidRDefault="001F6683" w:rsidP="001F6683"/>
    <w:p w14:paraId="241CA9DE" w14:textId="77777777" w:rsidR="00061FAB" w:rsidRDefault="00C04614" w:rsidP="008751A7">
      <w:pPr>
        <w:pStyle w:val="Heading1"/>
        <w:widowControl w:val="0"/>
      </w:pPr>
      <w:r>
        <w:t>Additional comments:</w:t>
      </w:r>
    </w:p>
    <w:sdt>
      <w:sdtPr>
        <w:rPr>
          <w:rStyle w:val="ResponseChar"/>
        </w:rPr>
        <w:id w:val="632761581"/>
        <w:placeholder>
          <w:docPart w:val="55DB56E064714900B6FE219FE2F879AE"/>
        </w:placeholder>
        <w:showingPlcHdr/>
        <w:text w:multiLine="1"/>
      </w:sdtPr>
      <w:sdtEndPr>
        <w:rPr>
          <w:rStyle w:val="DefaultParagraphFont"/>
          <w:color w:val="565656"/>
        </w:rPr>
      </w:sdtEndPr>
      <w:sdtContent>
        <w:p w14:paraId="7AAD6583" w14:textId="77777777" w:rsidR="00C04614" w:rsidRDefault="00EB4D4E" w:rsidP="008751A7">
          <w:pPr>
            <w:keepNext/>
            <w:keepLines/>
            <w:widowControl w:val="0"/>
            <w:ind w:left="547"/>
          </w:pPr>
          <w:r>
            <w:rPr>
              <w:color w:val="FF0000"/>
            </w:rPr>
            <w:t>►</w:t>
          </w:r>
          <w:r w:rsidR="00B65DCF">
            <w:rPr>
              <w:rStyle w:val="PlaceholderText"/>
            </w:rPr>
            <w:t>Enter any additional comments here</w:t>
          </w:r>
        </w:p>
      </w:sdtContent>
    </w:sdt>
    <w:p w14:paraId="691C57CF" w14:textId="77777777" w:rsidR="00A83A6D" w:rsidRDefault="00A83A6D" w:rsidP="008751A7">
      <w:pPr>
        <w:keepNext/>
        <w:keepLines/>
        <w:widowControl w:val="0"/>
        <w:tabs>
          <w:tab w:val="left" w:pos="2340"/>
          <w:tab w:val="left" w:pos="10800"/>
        </w:tabs>
        <w:ind w:left="547"/>
      </w:pPr>
    </w:p>
    <w:p w14:paraId="7F619EE6" w14:textId="77777777" w:rsidR="00A83A6D" w:rsidRPr="00E208F1" w:rsidRDefault="00A83A6D" w:rsidP="008751A7">
      <w:pPr>
        <w:keepNext/>
        <w:keepLines/>
        <w:widowControl w:val="0"/>
        <w:tabs>
          <w:tab w:val="left" w:pos="2340"/>
          <w:tab w:val="left" w:pos="2520"/>
          <w:tab w:val="left" w:pos="10800"/>
        </w:tabs>
        <w:ind w:left="547"/>
        <w:rPr>
          <w:u w:val="single"/>
        </w:rPr>
      </w:pPr>
      <w:r>
        <w:t xml:space="preserve">Applicant/Insured: </w:t>
      </w:r>
      <w:r w:rsidRPr="00640820">
        <w:rPr>
          <w:u w:val="single"/>
        </w:rPr>
        <w:tab/>
      </w:r>
      <w:sdt>
        <w:sdtPr>
          <w:rPr>
            <w:rStyle w:val="Responseunderlined"/>
          </w:rPr>
          <w:id w:val="-1155994917"/>
          <w:placeholder>
            <w:docPart w:val="EDE792F698BF41F3B90B1D221942ED75"/>
          </w:placeholder>
          <w:showingPlcHdr/>
          <w:text w:multiLine="1"/>
        </w:sdtPr>
        <w:sdtEndPr>
          <w:rPr>
            <w:rStyle w:val="DefaultParagraphFont"/>
            <w:color w:val="565656"/>
            <w:u w:val="none"/>
          </w:rPr>
        </w:sdtEndPr>
        <w:sdtContent>
          <w:r w:rsidR="00EB4D4E" w:rsidRPr="00640820">
            <w:rPr>
              <w:color w:val="FF0000"/>
              <w:u w:val="single"/>
            </w:rPr>
            <w:t>►</w:t>
          </w:r>
          <w:r w:rsidR="00B65DCF" w:rsidRPr="00640820">
            <w:rPr>
              <w:rStyle w:val="PlaceholderText"/>
              <w:u w:val="single"/>
            </w:rPr>
            <w:t>Enter applicant/insured name</w:t>
          </w:r>
        </w:sdtContent>
      </w:sdt>
      <w:r>
        <w:rPr>
          <w:u w:val="single"/>
        </w:rPr>
        <w:tab/>
      </w:r>
    </w:p>
    <w:p w14:paraId="5F19E3AD" w14:textId="77777777" w:rsidR="00A83A6D" w:rsidRDefault="00A83A6D" w:rsidP="008751A7">
      <w:pPr>
        <w:keepNext/>
        <w:keepLines/>
        <w:widowControl w:val="0"/>
        <w:tabs>
          <w:tab w:val="left" w:pos="2340"/>
          <w:tab w:val="left" w:pos="10800"/>
        </w:tabs>
        <w:ind w:left="547"/>
      </w:pPr>
    </w:p>
    <w:p w14:paraId="7F404314" w14:textId="77777777" w:rsidR="00C04614" w:rsidRPr="00E208F1" w:rsidRDefault="00A83A6D" w:rsidP="008751A7">
      <w:pPr>
        <w:keepNext/>
        <w:keepLines/>
        <w:widowControl w:val="0"/>
        <w:tabs>
          <w:tab w:val="left" w:pos="10800"/>
        </w:tabs>
        <w:ind w:left="547"/>
        <w:rPr>
          <w:u w:val="single"/>
        </w:rPr>
      </w:pPr>
      <w:r>
        <w:t>Signature</w:t>
      </w:r>
      <w:r w:rsidR="00E208F1">
        <w:t xml:space="preserve">: </w:t>
      </w:r>
      <w:r w:rsidR="00E208F1">
        <w:rPr>
          <w:u w:val="single"/>
        </w:rPr>
        <w:tab/>
      </w:r>
    </w:p>
    <w:p w14:paraId="5F5A514C" w14:textId="77777777" w:rsidR="0070652B" w:rsidRDefault="0070652B" w:rsidP="008751A7">
      <w:pPr>
        <w:keepNext/>
        <w:keepLines/>
        <w:widowControl w:val="0"/>
        <w:tabs>
          <w:tab w:val="left" w:pos="1080"/>
          <w:tab w:val="left" w:pos="6840"/>
          <w:tab w:val="left" w:pos="7020"/>
          <w:tab w:val="left" w:pos="7650"/>
          <w:tab w:val="left" w:pos="10800"/>
        </w:tabs>
        <w:ind w:left="547"/>
      </w:pPr>
    </w:p>
    <w:p w14:paraId="26EDB457" w14:textId="77777777" w:rsidR="00E208F1" w:rsidRDefault="00E208F1" w:rsidP="008751A7">
      <w:pPr>
        <w:keepNext/>
        <w:keepLines/>
        <w:widowControl w:val="0"/>
        <w:tabs>
          <w:tab w:val="left" w:pos="1080"/>
          <w:tab w:val="left" w:pos="1260"/>
          <w:tab w:val="left" w:pos="6840"/>
          <w:tab w:val="left" w:pos="7020"/>
          <w:tab w:val="left" w:pos="7560"/>
          <w:tab w:val="left" w:pos="7740"/>
          <w:tab w:val="center" w:pos="9180"/>
          <w:tab w:val="left" w:pos="10800"/>
        </w:tabs>
        <w:ind w:left="547"/>
      </w:pPr>
      <w:r>
        <w:t>Title:</w:t>
      </w:r>
      <w:r>
        <w:tab/>
      </w:r>
      <w:r w:rsidR="0070652B" w:rsidRPr="00640820">
        <w:rPr>
          <w:u w:val="single"/>
        </w:rPr>
        <w:tab/>
      </w:r>
      <w:sdt>
        <w:sdtPr>
          <w:rPr>
            <w:rStyle w:val="Responseunderlined"/>
          </w:rPr>
          <w:id w:val="-1748575612"/>
          <w:placeholder>
            <w:docPart w:val="CCEB973A977F4128A6D8BAAF1F82D51F"/>
          </w:placeholder>
          <w:showingPlcHdr/>
          <w:text/>
        </w:sdtPr>
        <w:sdtEndPr>
          <w:rPr>
            <w:rStyle w:val="DefaultParagraphFont"/>
            <w:color w:val="565656"/>
            <w:u w:val="none"/>
          </w:rPr>
        </w:sdtEndPr>
        <w:sdtContent>
          <w:r w:rsidR="00EB4D4E" w:rsidRPr="00640820">
            <w:rPr>
              <w:color w:val="FF0000"/>
              <w:u w:val="single"/>
            </w:rPr>
            <w:t>►</w:t>
          </w:r>
          <w:r w:rsidR="009D2C51" w:rsidRPr="00640820">
            <w:rPr>
              <w:rStyle w:val="PlaceholderText"/>
              <w:u w:val="single"/>
            </w:rPr>
            <w:t>Enter signer’s title</w:t>
          </w:r>
        </w:sdtContent>
      </w:sdt>
      <w:r w:rsidRPr="00E208F1">
        <w:rPr>
          <w:u w:val="single"/>
        </w:rPr>
        <w:tab/>
      </w:r>
      <w:r>
        <w:tab/>
        <w:t>Date:</w:t>
      </w:r>
      <w:r>
        <w:tab/>
      </w:r>
      <w:r w:rsidR="0070652B" w:rsidRPr="0070652B">
        <w:rPr>
          <w:u w:val="single"/>
        </w:rPr>
        <w:tab/>
      </w:r>
      <w:r w:rsidR="0070652B" w:rsidRPr="009D2C51">
        <w:rPr>
          <w:u w:val="single"/>
        </w:rPr>
        <w:tab/>
      </w:r>
      <w:sdt>
        <w:sdtPr>
          <w:rPr>
            <w:rStyle w:val="Responseunderlined"/>
          </w:rPr>
          <w:id w:val="227509197"/>
          <w:placeholder>
            <w:docPart w:val="94A37560F7E3444F9AB851289630DE67"/>
          </w:placeholder>
          <w:showingPlcHdr/>
          <w:date>
            <w:dateFormat w:val="MMMM d, yyyy"/>
            <w:lid w:val="en-US"/>
            <w:storeMappedDataAs w:val="dateTime"/>
            <w:calendar w:val="gregorian"/>
          </w:date>
        </w:sdtPr>
        <w:sdtEndPr>
          <w:rPr>
            <w:rStyle w:val="DefaultParagraphFont"/>
            <w:color w:val="565656"/>
            <w:u w:val="none"/>
          </w:rPr>
        </w:sdtEndPr>
        <w:sdtContent>
          <w:r w:rsidR="00EB4D4E" w:rsidRPr="00EB4D4E">
            <w:rPr>
              <w:color w:val="FF0000"/>
              <w:u w:val="single"/>
            </w:rPr>
            <w:t>►</w:t>
          </w:r>
          <w:r w:rsidR="009D2C51" w:rsidRPr="009D2C51">
            <w:rPr>
              <w:rStyle w:val="PlaceholderText"/>
              <w:u w:val="single"/>
            </w:rPr>
            <w:t>Enter date of signature</w:t>
          </w:r>
        </w:sdtContent>
      </w:sdt>
      <w:r w:rsidR="0070652B">
        <w:rPr>
          <w:u w:val="single"/>
        </w:rPr>
        <w:tab/>
      </w:r>
    </w:p>
    <w:p w14:paraId="082C3E62" w14:textId="77777777" w:rsidR="00C04614" w:rsidRDefault="00C04614" w:rsidP="008751A7">
      <w:pPr>
        <w:keepNext/>
        <w:keepLines/>
        <w:widowControl w:val="0"/>
        <w:ind w:left="547"/>
      </w:pPr>
    </w:p>
    <w:p w14:paraId="2461E1BD" w14:textId="77777777" w:rsidR="006E0688" w:rsidRDefault="006E0688" w:rsidP="006E0688">
      <w:pPr>
        <w:keepLines/>
        <w:widowControl w:val="0"/>
        <w:ind w:left="540"/>
      </w:pPr>
      <w:r>
        <w:t>Signature constitutes a representation that all information provided herein is accurate and complete. The signing of this application does not bind the undersigned to purchase the insurance, nor does the review of this application bind the insurance company to issue the policy.</w:t>
      </w:r>
    </w:p>
    <w:p w14:paraId="5A1DC29C" w14:textId="77777777" w:rsidR="006E0688" w:rsidRDefault="006E0688" w:rsidP="006E0688">
      <w:pPr>
        <w:keepLines/>
        <w:widowControl w:val="0"/>
        <w:ind w:left="540"/>
      </w:pPr>
    </w:p>
    <w:p w14:paraId="42BFC84B" w14:textId="77777777" w:rsidR="006E0688" w:rsidRDefault="006E0688" w:rsidP="006E0688">
      <w:pPr>
        <w:keepLines/>
        <w:widowControl w:val="0"/>
        <w:ind w:left="540"/>
      </w:pPr>
    </w:p>
    <w:p w14:paraId="5273B51E" w14:textId="0BE35C2F" w:rsidR="00C04614" w:rsidRPr="00C04614" w:rsidRDefault="006E0688" w:rsidP="006E0688">
      <w:pPr>
        <w:keepLines/>
        <w:widowControl w:val="0"/>
        <w:ind w:left="540"/>
      </w:pPr>
      <w:r>
        <w:t>© 202</w:t>
      </w:r>
      <w:r w:rsidR="00991AD6">
        <w:t>4</w:t>
      </w:r>
      <w:r>
        <w:t xml:space="preserve"> </w:t>
      </w:r>
      <w:r w:rsidR="00991AD6">
        <w:t>Ag Brokerage Solutions</w:t>
      </w:r>
      <w:r>
        <w:t>. All rights reserved.</w:t>
      </w:r>
    </w:p>
    <w:sectPr w:rsidR="00C04614" w:rsidRPr="00C04614" w:rsidSect="00882057">
      <w:headerReference w:type="first" r:id="rId99"/>
      <w:footerReference w:type="first" r:id="rId100"/>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C6BCD" w14:textId="77777777" w:rsidR="009D5D27" w:rsidRDefault="009D5D27" w:rsidP="00706BAB">
      <w:r>
        <w:separator/>
      </w:r>
    </w:p>
  </w:endnote>
  <w:endnote w:type="continuationSeparator" w:id="0">
    <w:p w14:paraId="23FE4985" w14:textId="77777777" w:rsidR="009D5D27" w:rsidRDefault="009D5D27" w:rsidP="0070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X="-360" w:tblpY="1"/>
      <w:tblOverlap w:val="never"/>
      <w:tblW w:w="11520" w:type="dxa"/>
      <w:tblBorders>
        <w:top w:val="single" w:sz="8" w:space="0" w:color="29254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6"/>
      <w:gridCol w:w="10944"/>
    </w:tblGrid>
    <w:tr w:rsidR="00324C5F" w:rsidRPr="00DD3AEF" w14:paraId="2808F6F6" w14:textId="77777777" w:rsidTr="00C9282B">
      <w:trPr>
        <w:trHeight w:val="72"/>
      </w:trPr>
      <w:tc>
        <w:tcPr>
          <w:tcW w:w="576" w:type="dxa"/>
          <w:shd w:val="clear" w:color="auto" w:fill="auto"/>
          <w:vAlign w:val="center"/>
        </w:tcPr>
        <w:p w14:paraId="62EA93A8" w14:textId="77777777" w:rsidR="00324C5F" w:rsidRPr="00DD3AEF" w:rsidRDefault="00324C5F" w:rsidP="00D12388">
          <w:pPr>
            <w:pStyle w:val="Footer"/>
            <w:jc w:val="center"/>
            <w:rPr>
              <w:noProof/>
              <w:sz w:val="4"/>
              <w:szCs w:val="4"/>
            </w:rPr>
          </w:pPr>
        </w:p>
      </w:tc>
      <w:tc>
        <w:tcPr>
          <w:tcW w:w="0" w:type="auto"/>
          <w:tcMar>
            <w:left w:w="115" w:type="dxa"/>
            <w:right w:w="360" w:type="dxa"/>
          </w:tcMar>
          <w:vAlign w:val="center"/>
        </w:tcPr>
        <w:p w14:paraId="5C2F9236" w14:textId="77777777" w:rsidR="00324C5F" w:rsidRPr="00DD3AEF" w:rsidRDefault="00324C5F" w:rsidP="00D12388">
          <w:pPr>
            <w:jc w:val="right"/>
            <w:rPr>
              <w:sz w:val="4"/>
              <w:szCs w:val="4"/>
            </w:rPr>
          </w:pPr>
        </w:p>
      </w:tc>
    </w:tr>
    <w:tr w:rsidR="00324C5F" w14:paraId="1A59C0CC" w14:textId="77777777" w:rsidTr="00C9282B">
      <w:trPr>
        <w:trHeight w:val="576"/>
      </w:trPr>
      <w:tc>
        <w:tcPr>
          <w:tcW w:w="576" w:type="dxa"/>
          <w:shd w:val="clear" w:color="auto" w:fill="auto"/>
          <w:vAlign w:val="center"/>
        </w:tcPr>
        <w:p w14:paraId="7AF710EF" w14:textId="77777777" w:rsidR="00324C5F" w:rsidRDefault="00324C5F" w:rsidP="00D12388">
          <w:pPr>
            <w:pStyle w:val="Footer"/>
            <w:jc w:val="center"/>
          </w:pPr>
        </w:p>
      </w:tc>
      <w:tc>
        <w:tcPr>
          <w:tcW w:w="0" w:type="auto"/>
          <w:tcMar>
            <w:left w:w="115" w:type="dxa"/>
            <w:right w:w="360" w:type="dxa"/>
          </w:tcMar>
          <w:vAlign w:val="center"/>
        </w:tcPr>
        <w:p w14:paraId="73518B4B" w14:textId="77777777" w:rsidR="00324C5F" w:rsidRDefault="00324C5F" w:rsidP="00985C9C">
          <w:pPr>
            <w:pStyle w:val="Footer"/>
          </w:pPr>
          <w:r w:rsidRPr="00882057">
            <w:rPr>
              <w:highlight w:val="yellow"/>
            </w:rPr>
            <w:t>Remember to enter filed form number here</w:t>
          </w:r>
        </w:p>
      </w:tc>
    </w:tr>
  </w:tbl>
  <w:p w14:paraId="00461207" w14:textId="77777777" w:rsidR="00324C5F" w:rsidRDefault="00324C5F" w:rsidP="00985C9C">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33AE" w14:textId="77777777" w:rsidR="009D5D27" w:rsidRDefault="009D5D27" w:rsidP="00706BAB">
      <w:r>
        <w:separator/>
      </w:r>
    </w:p>
  </w:footnote>
  <w:footnote w:type="continuationSeparator" w:id="0">
    <w:p w14:paraId="0A39E31D" w14:textId="77777777" w:rsidR="009D5D27" w:rsidRDefault="009D5D27" w:rsidP="00706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B2F" w14:textId="77777777" w:rsidR="00324C5F" w:rsidRPr="00437DAC" w:rsidRDefault="00324C5F" w:rsidP="00437DAC">
    <w:pPr>
      <w:pStyle w:val="Header"/>
      <w:tabs>
        <w:tab w:val="clear" w:pos="4680"/>
        <w:tab w:val="clear" w:pos="9360"/>
        <w:tab w:val="center" w:pos="10440"/>
      </w:tabs>
      <w:spacing w:before="40"/>
      <w:ind w:right="-450"/>
      <w:rPr>
        <w:color w:val="29254F"/>
      </w:rPr>
    </w:pPr>
    <w:r>
      <w:rPr>
        <w:rFonts w:asciiTheme="majorHAnsi" w:hAnsiTheme="majorHAnsi"/>
        <w:noProof/>
        <w:color w:val="FFD000" w:themeColor="accent1"/>
        <w:sz w:val="48"/>
        <w:szCs w:val="48"/>
      </w:rPr>
      <mc:AlternateContent>
        <mc:Choice Requires="wps">
          <w:drawing>
            <wp:anchor distT="0" distB="0" distL="114300" distR="114300" simplePos="0" relativeHeight="251659264" behindDoc="1" locked="0" layoutInCell="1" allowOverlap="1" wp14:anchorId="52069793" wp14:editId="61F1C694">
              <wp:simplePos x="0" y="0"/>
              <wp:positionH relativeFrom="column">
                <wp:posOffset>-451757</wp:posOffset>
              </wp:positionH>
              <wp:positionV relativeFrom="paragraph">
                <wp:posOffset>-1208314</wp:posOffset>
              </wp:positionV>
              <wp:extent cx="7762875" cy="1179195"/>
              <wp:effectExtent l="0" t="0" r="0" b="1905"/>
              <wp:wrapNone/>
              <wp:docPr id="3" name="Text box with hyperlink to SPLs">
                <a:hlinkClick xmlns:a="http://schemas.openxmlformats.org/drawingml/2006/main" r:id="rId1" tooltip="Click to open BI UW Guideline page in myLiberty"/>
              </wp:docPr>
              <wp:cNvGraphicFramePr/>
              <a:graphic xmlns:a="http://schemas.openxmlformats.org/drawingml/2006/main">
                <a:graphicData uri="http://schemas.microsoft.com/office/word/2010/wordprocessingShape">
                  <wps:wsp>
                    <wps:cNvSpPr/>
                    <wps:spPr>
                      <a:xfrm>
                        <a:off x="0" y="0"/>
                        <a:ext cx="7762875" cy="11791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5AD1B89" id="Text box with hyperlink to SPLs" o:spid="_x0000_s1026" href="https://myliberty.lmig.com/en-us/SBUorDEPTs/GCM/businessinsurance/BIUW/Pages/BI_UW_Single_Point_Lessons.aspx" title="Click to open BI UW Guideline page in myLiberty" style="position:absolute;margin-left:-35.55pt;margin-top:-95.15pt;width:611.25pt;height:9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" o:button="t" filled="f" stroked="f" strokeweight="1pt">
              <v:fill o:detectmouseclick="t"/>
            </v:rect>
          </w:pict>
        </mc:Fallback>
      </mc:AlternateContent>
    </w:r>
    <w:r w:rsidRPr="00BD2C65">
      <w:rPr>
        <w:color w:val="29254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6656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E0232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C89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4C6C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9C08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D20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EEE2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C011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667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6AE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72F10"/>
    <w:multiLevelType w:val="hybridMultilevel"/>
    <w:tmpl w:val="4CA0E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114F2B"/>
    <w:multiLevelType w:val="hybridMultilevel"/>
    <w:tmpl w:val="94D8B028"/>
    <w:lvl w:ilvl="0" w:tplc="A9EC62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F33FBA"/>
    <w:multiLevelType w:val="hybridMultilevel"/>
    <w:tmpl w:val="4FB6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854F9"/>
    <w:multiLevelType w:val="hybridMultilevel"/>
    <w:tmpl w:val="D57EC0DE"/>
    <w:lvl w:ilvl="0" w:tplc="A9EC62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81711"/>
    <w:multiLevelType w:val="hybridMultilevel"/>
    <w:tmpl w:val="924CD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B33D2A"/>
    <w:multiLevelType w:val="hybridMultilevel"/>
    <w:tmpl w:val="EA207F78"/>
    <w:lvl w:ilvl="0" w:tplc="AFD61FB6">
      <w:start w:val="1"/>
      <w:numFmt w:val="decimal"/>
      <w:pStyle w:val="ListParagraph"/>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116DFA"/>
    <w:multiLevelType w:val="hybridMultilevel"/>
    <w:tmpl w:val="B686D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456D4"/>
    <w:multiLevelType w:val="hybridMultilevel"/>
    <w:tmpl w:val="52B8E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477CC"/>
    <w:multiLevelType w:val="hybridMultilevel"/>
    <w:tmpl w:val="506E032A"/>
    <w:lvl w:ilvl="0" w:tplc="A9EC62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40254"/>
    <w:multiLevelType w:val="hybridMultilevel"/>
    <w:tmpl w:val="0B9CC15A"/>
    <w:lvl w:ilvl="0" w:tplc="2258EBD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CC485E"/>
    <w:multiLevelType w:val="hybridMultilevel"/>
    <w:tmpl w:val="21865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AC2662"/>
    <w:multiLevelType w:val="hybridMultilevel"/>
    <w:tmpl w:val="81F65914"/>
    <w:lvl w:ilvl="0" w:tplc="A9EC62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70AD2"/>
    <w:multiLevelType w:val="hybridMultilevel"/>
    <w:tmpl w:val="FD5689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1412CB2"/>
    <w:multiLevelType w:val="hybridMultilevel"/>
    <w:tmpl w:val="AB6CB872"/>
    <w:lvl w:ilvl="0" w:tplc="2258EBD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3B07B8"/>
    <w:multiLevelType w:val="hybridMultilevel"/>
    <w:tmpl w:val="9086F932"/>
    <w:lvl w:ilvl="0" w:tplc="A9EC62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F05AB5"/>
    <w:multiLevelType w:val="hybridMultilevel"/>
    <w:tmpl w:val="59AEF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507546">
    <w:abstractNumId w:val="15"/>
  </w:num>
  <w:num w:numId="2" w16cid:durableId="2120492368">
    <w:abstractNumId w:val="12"/>
  </w:num>
  <w:num w:numId="3" w16cid:durableId="1646354356">
    <w:abstractNumId w:val="15"/>
  </w:num>
  <w:num w:numId="4" w16cid:durableId="504439989">
    <w:abstractNumId w:val="21"/>
  </w:num>
  <w:num w:numId="5" w16cid:durableId="2034648704">
    <w:abstractNumId w:val="13"/>
  </w:num>
  <w:num w:numId="6" w16cid:durableId="1176774780">
    <w:abstractNumId w:val="20"/>
  </w:num>
  <w:num w:numId="7" w16cid:durableId="443967970">
    <w:abstractNumId w:val="11"/>
  </w:num>
  <w:num w:numId="8" w16cid:durableId="1275475097">
    <w:abstractNumId w:val="10"/>
  </w:num>
  <w:num w:numId="9" w16cid:durableId="1497264750">
    <w:abstractNumId w:val="25"/>
  </w:num>
  <w:num w:numId="10" w16cid:durableId="847207621">
    <w:abstractNumId w:val="14"/>
  </w:num>
  <w:num w:numId="11" w16cid:durableId="454835810">
    <w:abstractNumId w:val="18"/>
  </w:num>
  <w:num w:numId="12" w16cid:durableId="1811291614">
    <w:abstractNumId w:val="24"/>
  </w:num>
  <w:num w:numId="13" w16cid:durableId="146826517">
    <w:abstractNumId w:val="15"/>
  </w:num>
  <w:num w:numId="14" w16cid:durableId="1956476732">
    <w:abstractNumId w:val="9"/>
  </w:num>
  <w:num w:numId="15" w16cid:durableId="1377244390">
    <w:abstractNumId w:val="8"/>
  </w:num>
  <w:num w:numId="16" w16cid:durableId="454837625">
    <w:abstractNumId w:val="7"/>
  </w:num>
  <w:num w:numId="17" w16cid:durableId="276105334">
    <w:abstractNumId w:val="6"/>
  </w:num>
  <w:num w:numId="18" w16cid:durableId="2000815092">
    <w:abstractNumId w:val="5"/>
  </w:num>
  <w:num w:numId="19" w16cid:durableId="1289243302">
    <w:abstractNumId w:val="4"/>
  </w:num>
  <w:num w:numId="20" w16cid:durableId="350688144">
    <w:abstractNumId w:val="3"/>
  </w:num>
  <w:num w:numId="21" w16cid:durableId="485904478">
    <w:abstractNumId w:val="2"/>
  </w:num>
  <w:num w:numId="22" w16cid:durableId="1148209148">
    <w:abstractNumId w:val="1"/>
  </w:num>
  <w:num w:numId="23" w16cid:durableId="1327513515">
    <w:abstractNumId w:val="0"/>
  </w:num>
  <w:num w:numId="24" w16cid:durableId="1061174758">
    <w:abstractNumId w:val="23"/>
  </w:num>
  <w:num w:numId="25" w16cid:durableId="1381980710">
    <w:abstractNumId w:val="19"/>
  </w:num>
  <w:num w:numId="26" w16cid:durableId="598565980">
    <w:abstractNumId w:val="15"/>
  </w:num>
  <w:num w:numId="27" w16cid:durableId="156458467">
    <w:abstractNumId w:val="22"/>
  </w:num>
  <w:num w:numId="28" w16cid:durableId="1702631215">
    <w:abstractNumId w:val="17"/>
  </w:num>
  <w:num w:numId="29" w16cid:durableId="6676389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360"/>
  <w:characterSpacingControl w:val="doNotCompress"/>
  <w:hdrShapeDefaults>
    <o:shapedefaults v:ext="edit" spidmax="213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27"/>
    <w:rsid w:val="0000216C"/>
    <w:rsid w:val="0000771D"/>
    <w:rsid w:val="000148A6"/>
    <w:rsid w:val="00021B59"/>
    <w:rsid w:val="00021BAE"/>
    <w:rsid w:val="00022E38"/>
    <w:rsid w:val="000347D9"/>
    <w:rsid w:val="0004010A"/>
    <w:rsid w:val="00042AA3"/>
    <w:rsid w:val="00042CEC"/>
    <w:rsid w:val="00047337"/>
    <w:rsid w:val="000539AE"/>
    <w:rsid w:val="00061FAB"/>
    <w:rsid w:val="00063251"/>
    <w:rsid w:val="00064080"/>
    <w:rsid w:val="00082386"/>
    <w:rsid w:val="00086DB1"/>
    <w:rsid w:val="0009041D"/>
    <w:rsid w:val="00093898"/>
    <w:rsid w:val="00093DA0"/>
    <w:rsid w:val="00093DCC"/>
    <w:rsid w:val="00095650"/>
    <w:rsid w:val="000A2957"/>
    <w:rsid w:val="000B05A6"/>
    <w:rsid w:val="000B129D"/>
    <w:rsid w:val="000B3C19"/>
    <w:rsid w:val="000C373F"/>
    <w:rsid w:val="000C3CEE"/>
    <w:rsid w:val="000D2590"/>
    <w:rsid w:val="000D353C"/>
    <w:rsid w:val="000D6BEF"/>
    <w:rsid w:val="000D72FC"/>
    <w:rsid w:val="000E406E"/>
    <w:rsid w:val="000E5B5C"/>
    <w:rsid w:val="000E669C"/>
    <w:rsid w:val="00100402"/>
    <w:rsid w:val="0010616D"/>
    <w:rsid w:val="00111492"/>
    <w:rsid w:val="00113F40"/>
    <w:rsid w:val="001143DE"/>
    <w:rsid w:val="001213FB"/>
    <w:rsid w:val="00123580"/>
    <w:rsid w:val="0012429B"/>
    <w:rsid w:val="00130B09"/>
    <w:rsid w:val="0013156A"/>
    <w:rsid w:val="00131761"/>
    <w:rsid w:val="00131EA0"/>
    <w:rsid w:val="00132CA8"/>
    <w:rsid w:val="00136A83"/>
    <w:rsid w:val="00137F4D"/>
    <w:rsid w:val="0014369B"/>
    <w:rsid w:val="00153BFF"/>
    <w:rsid w:val="00155620"/>
    <w:rsid w:val="00160013"/>
    <w:rsid w:val="001601CC"/>
    <w:rsid w:val="00161C07"/>
    <w:rsid w:val="00170C0B"/>
    <w:rsid w:val="00172066"/>
    <w:rsid w:val="00173D6A"/>
    <w:rsid w:val="00175B22"/>
    <w:rsid w:val="001779D1"/>
    <w:rsid w:val="00177CFE"/>
    <w:rsid w:val="001804B3"/>
    <w:rsid w:val="0018228E"/>
    <w:rsid w:val="00182690"/>
    <w:rsid w:val="001A4702"/>
    <w:rsid w:val="001B6880"/>
    <w:rsid w:val="001C325E"/>
    <w:rsid w:val="001C3AD6"/>
    <w:rsid w:val="001D0084"/>
    <w:rsid w:val="001D7ACC"/>
    <w:rsid w:val="001D7FE3"/>
    <w:rsid w:val="001E2FA1"/>
    <w:rsid w:val="001E7FE9"/>
    <w:rsid w:val="001F13EF"/>
    <w:rsid w:val="001F19EB"/>
    <w:rsid w:val="001F4860"/>
    <w:rsid w:val="001F6683"/>
    <w:rsid w:val="001F6C0C"/>
    <w:rsid w:val="002057DB"/>
    <w:rsid w:val="00207F51"/>
    <w:rsid w:val="00210E04"/>
    <w:rsid w:val="0021172C"/>
    <w:rsid w:val="00213647"/>
    <w:rsid w:val="00213A9E"/>
    <w:rsid w:val="00213B40"/>
    <w:rsid w:val="00215A79"/>
    <w:rsid w:val="00224DC0"/>
    <w:rsid w:val="00226615"/>
    <w:rsid w:val="00227F41"/>
    <w:rsid w:val="00232569"/>
    <w:rsid w:val="002327EE"/>
    <w:rsid w:val="00241C1E"/>
    <w:rsid w:val="00242E8C"/>
    <w:rsid w:val="00262330"/>
    <w:rsid w:val="002649B8"/>
    <w:rsid w:val="00264F32"/>
    <w:rsid w:val="00267D5E"/>
    <w:rsid w:val="0027016E"/>
    <w:rsid w:val="00270AD1"/>
    <w:rsid w:val="0027103B"/>
    <w:rsid w:val="00271B33"/>
    <w:rsid w:val="00274D58"/>
    <w:rsid w:val="00277CC5"/>
    <w:rsid w:val="002860B7"/>
    <w:rsid w:val="0029304D"/>
    <w:rsid w:val="002967A4"/>
    <w:rsid w:val="002A1C88"/>
    <w:rsid w:val="002A31AF"/>
    <w:rsid w:val="002A521F"/>
    <w:rsid w:val="002A553A"/>
    <w:rsid w:val="002A6753"/>
    <w:rsid w:val="002A6CE7"/>
    <w:rsid w:val="002B34EC"/>
    <w:rsid w:val="002C4166"/>
    <w:rsid w:val="002C41B1"/>
    <w:rsid w:val="002C4AF4"/>
    <w:rsid w:val="002C59F8"/>
    <w:rsid w:val="002C722A"/>
    <w:rsid w:val="002D142D"/>
    <w:rsid w:val="002D1721"/>
    <w:rsid w:val="002D2FEB"/>
    <w:rsid w:val="002D4542"/>
    <w:rsid w:val="002D6C26"/>
    <w:rsid w:val="002D7773"/>
    <w:rsid w:val="002E156B"/>
    <w:rsid w:val="002E4F2D"/>
    <w:rsid w:val="002E5D5F"/>
    <w:rsid w:val="002E6746"/>
    <w:rsid w:val="002F1936"/>
    <w:rsid w:val="002F7144"/>
    <w:rsid w:val="003029EC"/>
    <w:rsid w:val="00307FC3"/>
    <w:rsid w:val="003105E2"/>
    <w:rsid w:val="00311337"/>
    <w:rsid w:val="003139DC"/>
    <w:rsid w:val="00324C5F"/>
    <w:rsid w:val="003259DF"/>
    <w:rsid w:val="00325C64"/>
    <w:rsid w:val="00332D3F"/>
    <w:rsid w:val="003524D2"/>
    <w:rsid w:val="00362DCC"/>
    <w:rsid w:val="00370935"/>
    <w:rsid w:val="003711E9"/>
    <w:rsid w:val="003746FB"/>
    <w:rsid w:val="00375981"/>
    <w:rsid w:val="00383088"/>
    <w:rsid w:val="00383D42"/>
    <w:rsid w:val="00384630"/>
    <w:rsid w:val="0038674D"/>
    <w:rsid w:val="003900E4"/>
    <w:rsid w:val="00390BFA"/>
    <w:rsid w:val="00392694"/>
    <w:rsid w:val="00393010"/>
    <w:rsid w:val="003940A8"/>
    <w:rsid w:val="00397220"/>
    <w:rsid w:val="003A1156"/>
    <w:rsid w:val="003A124D"/>
    <w:rsid w:val="003A4560"/>
    <w:rsid w:val="003A73A0"/>
    <w:rsid w:val="003B0BCE"/>
    <w:rsid w:val="003B3159"/>
    <w:rsid w:val="003B4DEB"/>
    <w:rsid w:val="003B764E"/>
    <w:rsid w:val="003C0259"/>
    <w:rsid w:val="003C7371"/>
    <w:rsid w:val="003D046F"/>
    <w:rsid w:val="003D0FE4"/>
    <w:rsid w:val="003D4D22"/>
    <w:rsid w:val="003D6EC2"/>
    <w:rsid w:val="003E2391"/>
    <w:rsid w:val="003E74AF"/>
    <w:rsid w:val="003F3EA7"/>
    <w:rsid w:val="004026B2"/>
    <w:rsid w:val="004033BB"/>
    <w:rsid w:val="0040765F"/>
    <w:rsid w:val="00412671"/>
    <w:rsid w:val="00420029"/>
    <w:rsid w:val="0042325D"/>
    <w:rsid w:val="00426CF5"/>
    <w:rsid w:val="0042795E"/>
    <w:rsid w:val="00431A8F"/>
    <w:rsid w:val="00434349"/>
    <w:rsid w:val="00434FDD"/>
    <w:rsid w:val="00437DAC"/>
    <w:rsid w:val="00442F70"/>
    <w:rsid w:val="004448D6"/>
    <w:rsid w:val="00454149"/>
    <w:rsid w:val="00462AC2"/>
    <w:rsid w:val="00472BEB"/>
    <w:rsid w:val="00474AFD"/>
    <w:rsid w:val="00485A47"/>
    <w:rsid w:val="00487560"/>
    <w:rsid w:val="004933B1"/>
    <w:rsid w:val="004945D1"/>
    <w:rsid w:val="004A0CA1"/>
    <w:rsid w:val="004B172E"/>
    <w:rsid w:val="004B4175"/>
    <w:rsid w:val="004B4674"/>
    <w:rsid w:val="004C1D4D"/>
    <w:rsid w:val="004C2E01"/>
    <w:rsid w:val="004D0BD4"/>
    <w:rsid w:val="004D0E6D"/>
    <w:rsid w:val="004D5F89"/>
    <w:rsid w:val="004D6A2E"/>
    <w:rsid w:val="004E1C0A"/>
    <w:rsid w:val="004E2A8F"/>
    <w:rsid w:val="004E6F0E"/>
    <w:rsid w:val="004E77E0"/>
    <w:rsid w:val="004F2F2D"/>
    <w:rsid w:val="004F7482"/>
    <w:rsid w:val="00503D3A"/>
    <w:rsid w:val="00512924"/>
    <w:rsid w:val="00513C89"/>
    <w:rsid w:val="00514578"/>
    <w:rsid w:val="0051741C"/>
    <w:rsid w:val="005219AE"/>
    <w:rsid w:val="005242F5"/>
    <w:rsid w:val="0052647C"/>
    <w:rsid w:val="00534227"/>
    <w:rsid w:val="00542BD7"/>
    <w:rsid w:val="00542F77"/>
    <w:rsid w:val="00543346"/>
    <w:rsid w:val="005457A9"/>
    <w:rsid w:val="00546281"/>
    <w:rsid w:val="00550785"/>
    <w:rsid w:val="00556E27"/>
    <w:rsid w:val="0056329C"/>
    <w:rsid w:val="00571395"/>
    <w:rsid w:val="005735DC"/>
    <w:rsid w:val="00573F4E"/>
    <w:rsid w:val="00574B9D"/>
    <w:rsid w:val="005767CE"/>
    <w:rsid w:val="00577647"/>
    <w:rsid w:val="00577C74"/>
    <w:rsid w:val="0058095C"/>
    <w:rsid w:val="005846F6"/>
    <w:rsid w:val="0059065E"/>
    <w:rsid w:val="005A3FC8"/>
    <w:rsid w:val="005A458F"/>
    <w:rsid w:val="005A7C4F"/>
    <w:rsid w:val="005B2A6E"/>
    <w:rsid w:val="005C0B7B"/>
    <w:rsid w:val="005C5B49"/>
    <w:rsid w:val="005C5F1A"/>
    <w:rsid w:val="005C7FF7"/>
    <w:rsid w:val="005D6484"/>
    <w:rsid w:val="005E3ABB"/>
    <w:rsid w:val="005F070F"/>
    <w:rsid w:val="005F1147"/>
    <w:rsid w:val="005F3CAC"/>
    <w:rsid w:val="005F4F41"/>
    <w:rsid w:val="005F6681"/>
    <w:rsid w:val="005F6893"/>
    <w:rsid w:val="00604073"/>
    <w:rsid w:val="0061242E"/>
    <w:rsid w:val="0062433D"/>
    <w:rsid w:val="00626F4C"/>
    <w:rsid w:val="006347F7"/>
    <w:rsid w:val="00636E75"/>
    <w:rsid w:val="00640820"/>
    <w:rsid w:val="00641155"/>
    <w:rsid w:val="00641C7E"/>
    <w:rsid w:val="00643554"/>
    <w:rsid w:val="00644A22"/>
    <w:rsid w:val="00645A77"/>
    <w:rsid w:val="006560ED"/>
    <w:rsid w:val="006623AC"/>
    <w:rsid w:val="00663B71"/>
    <w:rsid w:val="00666619"/>
    <w:rsid w:val="006847FC"/>
    <w:rsid w:val="006A4678"/>
    <w:rsid w:val="006A6FA7"/>
    <w:rsid w:val="006B31B2"/>
    <w:rsid w:val="006B5BCA"/>
    <w:rsid w:val="006C0E4C"/>
    <w:rsid w:val="006C10ED"/>
    <w:rsid w:val="006C2E9B"/>
    <w:rsid w:val="006C4FBC"/>
    <w:rsid w:val="006C6985"/>
    <w:rsid w:val="006D3EA0"/>
    <w:rsid w:val="006D5480"/>
    <w:rsid w:val="006D7501"/>
    <w:rsid w:val="006D77F9"/>
    <w:rsid w:val="006E0688"/>
    <w:rsid w:val="006E34E7"/>
    <w:rsid w:val="006F4046"/>
    <w:rsid w:val="006F7E95"/>
    <w:rsid w:val="007008D2"/>
    <w:rsid w:val="00703E7C"/>
    <w:rsid w:val="00705C5C"/>
    <w:rsid w:val="00705D71"/>
    <w:rsid w:val="007062BC"/>
    <w:rsid w:val="0070652B"/>
    <w:rsid w:val="00706BAB"/>
    <w:rsid w:val="00707817"/>
    <w:rsid w:val="00707E8E"/>
    <w:rsid w:val="00710702"/>
    <w:rsid w:val="007156BC"/>
    <w:rsid w:val="007159DE"/>
    <w:rsid w:val="00715DAB"/>
    <w:rsid w:val="007234D9"/>
    <w:rsid w:val="00730A77"/>
    <w:rsid w:val="00731B0C"/>
    <w:rsid w:val="0073686E"/>
    <w:rsid w:val="007411A8"/>
    <w:rsid w:val="00743B14"/>
    <w:rsid w:val="00747BCD"/>
    <w:rsid w:val="00754DAC"/>
    <w:rsid w:val="00762896"/>
    <w:rsid w:val="007670A0"/>
    <w:rsid w:val="007827BF"/>
    <w:rsid w:val="007837FD"/>
    <w:rsid w:val="007838AE"/>
    <w:rsid w:val="00785D62"/>
    <w:rsid w:val="00794ABD"/>
    <w:rsid w:val="007A1AEC"/>
    <w:rsid w:val="007A5305"/>
    <w:rsid w:val="007A6973"/>
    <w:rsid w:val="007B2FC1"/>
    <w:rsid w:val="007B5FB4"/>
    <w:rsid w:val="007B75A3"/>
    <w:rsid w:val="007B76A8"/>
    <w:rsid w:val="007B79BF"/>
    <w:rsid w:val="007C0D16"/>
    <w:rsid w:val="007C18D1"/>
    <w:rsid w:val="007C197F"/>
    <w:rsid w:val="007C1AF6"/>
    <w:rsid w:val="007C2007"/>
    <w:rsid w:val="007C4F1F"/>
    <w:rsid w:val="007C56F5"/>
    <w:rsid w:val="007D23A3"/>
    <w:rsid w:val="007D3FBC"/>
    <w:rsid w:val="007E0DEF"/>
    <w:rsid w:val="007E0FB8"/>
    <w:rsid w:val="007E1708"/>
    <w:rsid w:val="007F25CA"/>
    <w:rsid w:val="007F43DE"/>
    <w:rsid w:val="007F6DE2"/>
    <w:rsid w:val="008004E8"/>
    <w:rsid w:val="0080454C"/>
    <w:rsid w:val="00807411"/>
    <w:rsid w:val="0082786C"/>
    <w:rsid w:val="00835149"/>
    <w:rsid w:val="00837AA1"/>
    <w:rsid w:val="0084011E"/>
    <w:rsid w:val="008410B1"/>
    <w:rsid w:val="00842EBE"/>
    <w:rsid w:val="0085337E"/>
    <w:rsid w:val="0085561A"/>
    <w:rsid w:val="00861F7C"/>
    <w:rsid w:val="00862A0A"/>
    <w:rsid w:val="00863460"/>
    <w:rsid w:val="008674BB"/>
    <w:rsid w:val="0087283E"/>
    <w:rsid w:val="00872F49"/>
    <w:rsid w:val="00873C7A"/>
    <w:rsid w:val="008751A7"/>
    <w:rsid w:val="00875E73"/>
    <w:rsid w:val="00877536"/>
    <w:rsid w:val="00880B80"/>
    <w:rsid w:val="00882057"/>
    <w:rsid w:val="0088235D"/>
    <w:rsid w:val="00890F02"/>
    <w:rsid w:val="0089536F"/>
    <w:rsid w:val="008A2F37"/>
    <w:rsid w:val="008A68DE"/>
    <w:rsid w:val="008B06D9"/>
    <w:rsid w:val="008B7DA0"/>
    <w:rsid w:val="008C23E5"/>
    <w:rsid w:val="008D50DB"/>
    <w:rsid w:val="008D6B46"/>
    <w:rsid w:val="008E4B41"/>
    <w:rsid w:val="008E56CD"/>
    <w:rsid w:val="008E66FA"/>
    <w:rsid w:val="008F1FC3"/>
    <w:rsid w:val="008F2AAB"/>
    <w:rsid w:val="008F3E9E"/>
    <w:rsid w:val="008F725B"/>
    <w:rsid w:val="00901E32"/>
    <w:rsid w:val="00905C8F"/>
    <w:rsid w:val="00913552"/>
    <w:rsid w:val="00913575"/>
    <w:rsid w:val="00920514"/>
    <w:rsid w:val="00921445"/>
    <w:rsid w:val="00926447"/>
    <w:rsid w:val="00931CA3"/>
    <w:rsid w:val="0093328E"/>
    <w:rsid w:val="0093380D"/>
    <w:rsid w:val="009373E5"/>
    <w:rsid w:val="00941627"/>
    <w:rsid w:val="00947D3D"/>
    <w:rsid w:val="009536FA"/>
    <w:rsid w:val="009564DD"/>
    <w:rsid w:val="009640BB"/>
    <w:rsid w:val="00966A91"/>
    <w:rsid w:val="00967B3B"/>
    <w:rsid w:val="009752B2"/>
    <w:rsid w:val="00980851"/>
    <w:rsid w:val="0098274E"/>
    <w:rsid w:val="00983235"/>
    <w:rsid w:val="00983C3C"/>
    <w:rsid w:val="009856A4"/>
    <w:rsid w:val="00985C9C"/>
    <w:rsid w:val="00991AD6"/>
    <w:rsid w:val="009936E6"/>
    <w:rsid w:val="009A5F03"/>
    <w:rsid w:val="009B2B1C"/>
    <w:rsid w:val="009B45CA"/>
    <w:rsid w:val="009B5353"/>
    <w:rsid w:val="009D2C51"/>
    <w:rsid w:val="009D30C4"/>
    <w:rsid w:val="009D4985"/>
    <w:rsid w:val="009D5D27"/>
    <w:rsid w:val="009D6D15"/>
    <w:rsid w:val="009E2D9D"/>
    <w:rsid w:val="009E41E8"/>
    <w:rsid w:val="009E52E5"/>
    <w:rsid w:val="009E558E"/>
    <w:rsid w:val="009E702C"/>
    <w:rsid w:val="009F0918"/>
    <w:rsid w:val="009F0B97"/>
    <w:rsid w:val="009F3070"/>
    <w:rsid w:val="009F5AAC"/>
    <w:rsid w:val="00A00606"/>
    <w:rsid w:val="00A124FE"/>
    <w:rsid w:val="00A31B75"/>
    <w:rsid w:val="00A375F5"/>
    <w:rsid w:val="00A41784"/>
    <w:rsid w:val="00A44D83"/>
    <w:rsid w:val="00A55F28"/>
    <w:rsid w:val="00A667ED"/>
    <w:rsid w:val="00A67A6F"/>
    <w:rsid w:val="00A83A6D"/>
    <w:rsid w:val="00A9469A"/>
    <w:rsid w:val="00A95A98"/>
    <w:rsid w:val="00AA055D"/>
    <w:rsid w:val="00AA3128"/>
    <w:rsid w:val="00AA7566"/>
    <w:rsid w:val="00AA7F01"/>
    <w:rsid w:val="00AB3E43"/>
    <w:rsid w:val="00AB4BBD"/>
    <w:rsid w:val="00AD2E53"/>
    <w:rsid w:val="00AD6558"/>
    <w:rsid w:val="00AD7330"/>
    <w:rsid w:val="00AE7675"/>
    <w:rsid w:val="00AE7E46"/>
    <w:rsid w:val="00AF1DE2"/>
    <w:rsid w:val="00AF3363"/>
    <w:rsid w:val="00AF5BD4"/>
    <w:rsid w:val="00B06272"/>
    <w:rsid w:val="00B070AE"/>
    <w:rsid w:val="00B21C98"/>
    <w:rsid w:val="00B22AB3"/>
    <w:rsid w:val="00B3086B"/>
    <w:rsid w:val="00B32EE2"/>
    <w:rsid w:val="00B35028"/>
    <w:rsid w:val="00B460AB"/>
    <w:rsid w:val="00B46496"/>
    <w:rsid w:val="00B47A9B"/>
    <w:rsid w:val="00B56B4D"/>
    <w:rsid w:val="00B576C9"/>
    <w:rsid w:val="00B63358"/>
    <w:rsid w:val="00B63CFB"/>
    <w:rsid w:val="00B6586D"/>
    <w:rsid w:val="00B65DCF"/>
    <w:rsid w:val="00B70723"/>
    <w:rsid w:val="00B70790"/>
    <w:rsid w:val="00B73C35"/>
    <w:rsid w:val="00B75AE7"/>
    <w:rsid w:val="00B76E51"/>
    <w:rsid w:val="00B81C0E"/>
    <w:rsid w:val="00B846CF"/>
    <w:rsid w:val="00B84EAA"/>
    <w:rsid w:val="00B85B21"/>
    <w:rsid w:val="00B85E05"/>
    <w:rsid w:val="00B91178"/>
    <w:rsid w:val="00B91486"/>
    <w:rsid w:val="00B96F34"/>
    <w:rsid w:val="00B9757F"/>
    <w:rsid w:val="00BA187E"/>
    <w:rsid w:val="00BA62CA"/>
    <w:rsid w:val="00BB6FE7"/>
    <w:rsid w:val="00BC2E56"/>
    <w:rsid w:val="00BD0071"/>
    <w:rsid w:val="00BD0735"/>
    <w:rsid w:val="00BD246C"/>
    <w:rsid w:val="00BD2C65"/>
    <w:rsid w:val="00BD3E1A"/>
    <w:rsid w:val="00BD4E84"/>
    <w:rsid w:val="00BD6BA5"/>
    <w:rsid w:val="00BD7569"/>
    <w:rsid w:val="00BE1FD8"/>
    <w:rsid w:val="00BF15BE"/>
    <w:rsid w:val="00BF233B"/>
    <w:rsid w:val="00BF2730"/>
    <w:rsid w:val="00C026C1"/>
    <w:rsid w:val="00C04614"/>
    <w:rsid w:val="00C05118"/>
    <w:rsid w:val="00C06AB5"/>
    <w:rsid w:val="00C07831"/>
    <w:rsid w:val="00C07DE3"/>
    <w:rsid w:val="00C1087D"/>
    <w:rsid w:val="00C14A87"/>
    <w:rsid w:val="00C26358"/>
    <w:rsid w:val="00C322FD"/>
    <w:rsid w:val="00C32F12"/>
    <w:rsid w:val="00C33713"/>
    <w:rsid w:val="00C337B7"/>
    <w:rsid w:val="00C34C59"/>
    <w:rsid w:val="00C359C0"/>
    <w:rsid w:val="00C37061"/>
    <w:rsid w:val="00C37D81"/>
    <w:rsid w:val="00C43D2B"/>
    <w:rsid w:val="00C47063"/>
    <w:rsid w:val="00C513BB"/>
    <w:rsid w:val="00C52058"/>
    <w:rsid w:val="00C612D3"/>
    <w:rsid w:val="00C61985"/>
    <w:rsid w:val="00C656CB"/>
    <w:rsid w:val="00C701BF"/>
    <w:rsid w:val="00C72BD6"/>
    <w:rsid w:val="00C74B19"/>
    <w:rsid w:val="00C7616C"/>
    <w:rsid w:val="00C8272F"/>
    <w:rsid w:val="00C84BB2"/>
    <w:rsid w:val="00C860C1"/>
    <w:rsid w:val="00C86880"/>
    <w:rsid w:val="00C90F35"/>
    <w:rsid w:val="00C9282B"/>
    <w:rsid w:val="00C96A01"/>
    <w:rsid w:val="00CA1F1C"/>
    <w:rsid w:val="00CB5A0C"/>
    <w:rsid w:val="00CB7F97"/>
    <w:rsid w:val="00CC07A6"/>
    <w:rsid w:val="00CC3240"/>
    <w:rsid w:val="00CC67A6"/>
    <w:rsid w:val="00CE1AA6"/>
    <w:rsid w:val="00CE38A2"/>
    <w:rsid w:val="00CE55A9"/>
    <w:rsid w:val="00CE63BD"/>
    <w:rsid w:val="00CF14C7"/>
    <w:rsid w:val="00CF14FD"/>
    <w:rsid w:val="00CF15E2"/>
    <w:rsid w:val="00CF3E3A"/>
    <w:rsid w:val="00D0227E"/>
    <w:rsid w:val="00D05751"/>
    <w:rsid w:val="00D0636A"/>
    <w:rsid w:val="00D106EF"/>
    <w:rsid w:val="00D12388"/>
    <w:rsid w:val="00D138BF"/>
    <w:rsid w:val="00D1402A"/>
    <w:rsid w:val="00D34D44"/>
    <w:rsid w:val="00D41002"/>
    <w:rsid w:val="00D451BA"/>
    <w:rsid w:val="00D5099F"/>
    <w:rsid w:val="00D542A6"/>
    <w:rsid w:val="00D55046"/>
    <w:rsid w:val="00D5562B"/>
    <w:rsid w:val="00D55937"/>
    <w:rsid w:val="00D7463A"/>
    <w:rsid w:val="00D83966"/>
    <w:rsid w:val="00D83978"/>
    <w:rsid w:val="00D8498E"/>
    <w:rsid w:val="00D93795"/>
    <w:rsid w:val="00D94E3F"/>
    <w:rsid w:val="00D96AF1"/>
    <w:rsid w:val="00DB6A20"/>
    <w:rsid w:val="00DC0AFE"/>
    <w:rsid w:val="00DC7B73"/>
    <w:rsid w:val="00DD3E69"/>
    <w:rsid w:val="00DD724A"/>
    <w:rsid w:val="00DE00D5"/>
    <w:rsid w:val="00DE1EFA"/>
    <w:rsid w:val="00DE495F"/>
    <w:rsid w:val="00DE73F8"/>
    <w:rsid w:val="00DF208B"/>
    <w:rsid w:val="00DF4D3B"/>
    <w:rsid w:val="00DF7617"/>
    <w:rsid w:val="00E0029C"/>
    <w:rsid w:val="00E01167"/>
    <w:rsid w:val="00E02917"/>
    <w:rsid w:val="00E07535"/>
    <w:rsid w:val="00E14B10"/>
    <w:rsid w:val="00E171A9"/>
    <w:rsid w:val="00E208F1"/>
    <w:rsid w:val="00E2124E"/>
    <w:rsid w:val="00E26C77"/>
    <w:rsid w:val="00E37B4B"/>
    <w:rsid w:val="00E37F45"/>
    <w:rsid w:val="00E43896"/>
    <w:rsid w:val="00E441BC"/>
    <w:rsid w:val="00E466E9"/>
    <w:rsid w:val="00E472EF"/>
    <w:rsid w:val="00E52558"/>
    <w:rsid w:val="00E5665C"/>
    <w:rsid w:val="00E60C3E"/>
    <w:rsid w:val="00E60DCE"/>
    <w:rsid w:val="00E61E0B"/>
    <w:rsid w:val="00E63F3A"/>
    <w:rsid w:val="00E67B1E"/>
    <w:rsid w:val="00E72331"/>
    <w:rsid w:val="00E7707E"/>
    <w:rsid w:val="00E84B27"/>
    <w:rsid w:val="00E858F4"/>
    <w:rsid w:val="00E87042"/>
    <w:rsid w:val="00E90A29"/>
    <w:rsid w:val="00E91160"/>
    <w:rsid w:val="00E960D4"/>
    <w:rsid w:val="00E9695F"/>
    <w:rsid w:val="00EA33BD"/>
    <w:rsid w:val="00EA6F3F"/>
    <w:rsid w:val="00EB086D"/>
    <w:rsid w:val="00EB0F2E"/>
    <w:rsid w:val="00EB10D6"/>
    <w:rsid w:val="00EB28AC"/>
    <w:rsid w:val="00EB4D4E"/>
    <w:rsid w:val="00EB59AE"/>
    <w:rsid w:val="00EB5A18"/>
    <w:rsid w:val="00EC0031"/>
    <w:rsid w:val="00EC6AC1"/>
    <w:rsid w:val="00ED10F2"/>
    <w:rsid w:val="00ED2718"/>
    <w:rsid w:val="00ED3A6E"/>
    <w:rsid w:val="00EE1B4A"/>
    <w:rsid w:val="00EE767A"/>
    <w:rsid w:val="00EF128C"/>
    <w:rsid w:val="00EF20BE"/>
    <w:rsid w:val="00EF48A5"/>
    <w:rsid w:val="00EF62D8"/>
    <w:rsid w:val="00F000B0"/>
    <w:rsid w:val="00F0404F"/>
    <w:rsid w:val="00F05247"/>
    <w:rsid w:val="00F05B11"/>
    <w:rsid w:val="00F13642"/>
    <w:rsid w:val="00F14D82"/>
    <w:rsid w:val="00F23CB6"/>
    <w:rsid w:val="00F2460D"/>
    <w:rsid w:val="00F37C21"/>
    <w:rsid w:val="00F4081B"/>
    <w:rsid w:val="00F53D9E"/>
    <w:rsid w:val="00F76A4F"/>
    <w:rsid w:val="00F7784D"/>
    <w:rsid w:val="00F8196E"/>
    <w:rsid w:val="00F81C7C"/>
    <w:rsid w:val="00F83575"/>
    <w:rsid w:val="00F90642"/>
    <w:rsid w:val="00F97BCE"/>
    <w:rsid w:val="00FB1CF7"/>
    <w:rsid w:val="00FB2BCF"/>
    <w:rsid w:val="00FB7544"/>
    <w:rsid w:val="00FD07AB"/>
    <w:rsid w:val="00FD247D"/>
    <w:rsid w:val="00FD4CBC"/>
    <w:rsid w:val="00FE069B"/>
    <w:rsid w:val="00FE5735"/>
    <w:rsid w:val="00FE69ED"/>
    <w:rsid w:val="00FF1265"/>
    <w:rsid w:val="00FF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36"/>
    <o:shapelayout v:ext="edit">
      <o:idmap v:ext="edit" data="2"/>
    </o:shapelayout>
  </w:shapeDefaults>
  <w:decimalSymbol w:val="."/>
  <w:listSeparator w:val=","/>
  <w14:docId w14:val="4ED23477"/>
  <w15:chartTrackingRefBased/>
  <w15:docId w15:val="{5DAA467C-2B1A-476C-8DE9-5F5BC4B5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1A144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073"/>
    <w:pPr>
      <w:spacing w:before="20" w:after="20"/>
    </w:pPr>
    <w:rPr>
      <w:color w:val="565656"/>
      <w:sz w:val="18"/>
    </w:rPr>
  </w:style>
  <w:style w:type="paragraph" w:styleId="Heading1">
    <w:name w:val="heading 1"/>
    <w:basedOn w:val="Normal"/>
    <w:next w:val="Normal"/>
    <w:link w:val="Heading1Char"/>
    <w:uiPriority w:val="9"/>
    <w:qFormat/>
    <w:rsid w:val="00BD0071"/>
    <w:pPr>
      <w:keepNext/>
      <w:keepLines/>
      <w:outlineLvl w:val="0"/>
    </w:pPr>
    <w:rPr>
      <w:rFonts w:ascii="Roboto" w:eastAsiaTheme="majorEastAsia" w:hAnsi="Roboto" w:cstheme="majorBidi"/>
      <w:b/>
      <w:color w:val="29254F"/>
      <w:szCs w:val="32"/>
    </w:rPr>
  </w:style>
  <w:style w:type="paragraph" w:styleId="Heading2">
    <w:name w:val="heading 2"/>
    <w:basedOn w:val="Normal"/>
    <w:next w:val="Normal"/>
    <w:link w:val="Heading2Char"/>
    <w:uiPriority w:val="9"/>
    <w:unhideWhenUsed/>
    <w:qFormat/>
    <w:rsid w:val="0010616D"/>
    <w:pPr>
      <w:keepNext/>
      <w:keepLines/>
      <w:spacing w:before="120" w:after="120"/>
      <w:outlineLvl w:val="1"/>
    </w:pPr>
    <w:rPr>
      <w:rFonts w:ascii="Roboto" w:eastAsiaTheme="majorEastAsia" w:hAnsi="Roboto" w:cstheme="majorBidi"/>
      <w:color w:val="29254F"/>
      <w:sz w:val="28"/>
      <w:szCs w:val="26"/>
    </w:rPr>
  </w:style>
  <w:style w:type="paragraph" w:styleId="Heading3">
    <w:name w:val="heading 3"/>
    <w:basedOn w:val="Normal"/>
    <w:next w:val="Normal"/>
    <w:link w:val="Heading3Char"/>
    <w:uiPriority w:val="9"/>
    <w:unhideWhenUsed/>
    <w:qFormat/>
    <w:rsid w:val="0010616D"/>
    <w:pPr>
      <w:keepNext/>
      <w:keepLines/>
      <w:spacing w:before="40"/>
      <w:outlineLvl w:val="2"/>
    </w:pPr>
    <w:rPr>
      <w:rFonts w:ascii="Roboto" w:eastAsiaTheme="majorEastAsia" w:hAnsi="Roboto" w:cstheme="majorBidi"/>
      <w:color w:val="29254F"/>
      <w:sz w:val="24"/>
      <w:szCs w:val="24"/>
    </w:rPr>
  </w:style>
  <w:style w:type="paragraph" w:styleId="Heading4">
    <w:name w:val="heading 4"/>
    <w:basedOn w:val="Normal"/>
    <w:next w:val="Normal"/>
    <w:link w:val="Heading4Char"/>
    <w:uiPriority w:val="9"/>
    <w:semiHidden/>
    <w:unhideWhenUsed/>
    <w:qFormat/>
    <w:rsid w:val="0010616D"/>
    <w:pPr>
      <w:keepNext/>
      <w:keepLines/>
      <w:spacing w:before="40"/>
      <w:ind w:left="1080"/>
      <w:outlineLvl w:val="3"/>
    </w:pPr>
    <w:rPr>
      <w:rFonts w:ascii="Roboto" w:eastAsiaTheme="majorEastAsia" w:hAnsi="Roboto" w:cstheme="majorBidi"/>
      <w:i/>
      <w:iCs/>
      <w:color w:val="29254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071"/>
    <w:rPr>
      <w:rFonts w:ascii="Roboto" w:eastAsiaTheme="majorEastAsia" w:hAnsi="Roboto" w:cstheme="majorBidi"/>
      <w:b/>
      <w:color w:val="29254F"/>
      <w:szCs w:val="32"/>
    </w:rPr>
  </w:style>
  <w:style w:type="character" w:customStyle="1" w:styleId="Heading2Char">
    <w:name w:val="Heading 2 Char"/>
    <w:basedOn w:val="DefaultParagraphFont"/>
    <w:link w:val="Heading2"/>
    <w:uiPriority w:val="9"/>
    <w:rsid w:val="0010616D"/>
    <w:rPr>
      <w:rFonts w:ascii="Roboto" w:eastAsiaTheme="majorEastAsia" w:hAnsi="Roboto" w:cstheme="majorBidi"/>
      <w:color w:val="29254F"/>
      <w:sz w:val="28"/>
      <w:szCs w:val="26"/>
    </w:rPr>
  </w:style>
  <w:style w:type="paragraph" w:styleId="Title">
    <w:name w:val="Title"/>
    <w:basedOn w:val="Normal"/>
    <w:next w:val="Normal"/>
    <w:link w:val="TitleChar"/>
    <w:uiPriority w:val="10"/>
    <w:qFormat/>
    <w:rsid w:val="00837AA1"/>
    <w:pPr>
      <w:contextualSpacing/>
    </w:pPr>
    <w:rPr>
      <w:rFonts w:ascii="Roboto" w:eastAsiaTheme="majorEastAsia" w:hAnsi="Roboto" w:cstheme="majorBidi"/>
      <w:color w:val="auto"/>
      <w:spacing w:val="-10"/>
      <w:kern w:val="28"/>
      <w:sz w:val="56"/>
      <w:szCs w:val="56"/>
    </w:rPr>
  </w:style>
  <w:style w:type="character" w:customStyle="1" w:styleId="TitleChar">
    <w:name w:val="Title Char"/>
    <w:basedOn w:val="DefaultParagraphFont"/>
    <w:link w:val="Title"/>
    <w:uiPriority w:val="10"/>
    <w:rsid w:val="00837AA1"/>
    <w:rPr>
      <w:rFonts w:ascii="Roboto" w:eastAsiaTheme="majorEastAsia" w:hAnsi="Roboto" w:cstheme="majorBidi"/>
      <w:color w:val="auto"/>
      <w:spacing w:val="-10"/>
      <w:kern w:val="28"/>
      <w:sz w:val="56"/>
      <w:szCs w:val="56"/>
    </w:rPr>
  </w:style>
  <w:style w:type="character" w:customStyle="1" w:styleId="Heading3Char">
    <w:name w:val="Heading 3 Char"/>
    <w:basedOn w:val="DefaultParagraphFont"/>
    <w:link w:val="Heading3"/>
    <w:uiPriority w:val="9"/>
    <w:rsid w:val="0010616D"/>
    <w:rPr>
      <w:rFonts w:ascii="Roboto" w:eastAsiaTheme="majorEastAsia" w:hAnsi="Roboto" w:cstheme="majorBidi"/>
      <w:color w:val="29254F"/>
      <w:sz w:val="24"/>
      <w:szCs w:val="24"/>
    </w:rPr>
  </w:style>
  <w:style w:type="character" w:customStyle="1" w:styleId="Heading4Char">
    <w:name w:val="Heading 4 Char"/>
    <w:basedOn w:val="DefaultParagraphFont"/>
    <w:link w:val="Heading4"/>
    <w:uiPriority w:val="9"/>
    <w:semiHidden/>
    <w:rsid w:val="0010616D"/>
    <w:rPr>
      <w:rFonts w:ascii="Roboto" w:eastAsiaTheme="majorEastAsia" w:hAnsi="Roboto" w:cstheme="majorBidi"/>
      <w:i/>
      <w:iCs/>
      <w:color w:val="29254F"/>
      <w:sz w:val="22"/>
    </w:rPr>
  </w:style>
  <w:style w:type="paragraph" w:styleId="Subtitle">
    <w:name w:val="Subtitle"/>
    <w:basedOn w:val="Normal"/>
    <w:next w:val="Normal"/>
    <w:link w:val="SubtitleChar"/>
    <w:uiPriority w:val="11"/>
    <w:qFormat/>
    <w:rsid w:val="00835149"/>
    <w:pPr>
      <w:numPr>
        <w:ilvl w:val="1"/>
      </w:numPr>
      <w:spacing w:after="160"/>
      <w:ind w:left="720"/>
    </w:pPr>
    <w:rPr>
      <w:rFonts w:ascii="Roboto" w:eastAsiaTheme="minorEastAsia" w:hAnsi="Roboto"/>
      <w:color w:val="71788E" w:themeColor="text1" w:themeTint="A5"/>
      <w:spacing w:val="15"/>
    </w:rPr>
  </w:style>
  <w:style w:type="character" w:customStyle="1" w:styleId="SubtitleChar">
    <w:name w:val="Subtitle Char"/>
    <w:basedOn w:val="DefaultParagraphFont"/>
    <w:link w:val="Subtitle"/>
    <w:uiPriority w:val="11"/>
    <w:rsid w:val="00835149"/>
    <w:rPr>
      <w:rFonts w:ascii="Roboto" w:eastAsiaTheme="minorEastAsia" w:hAnsi="Roboto"/>
      <w:color w:val="71788E" w:themeColor="text1" w:themeTint="A5"/>
      <w:spacing w:val="15"/>
      <w:sz w:val="22"/>
    </w:rPr>
  </w:style>
  <w:style w:type="paragraph" w:styleId="Header">
    <w:name w:val="header"/>
    <w:basedOn w:val="Normal"/>
    <w:link w:val="HeaderChar"/>
    <w:uiPriority w:val="99"/>
    <w:unhideWhenUsed/>
    <w:rsid w:val="00706BAB"/>
    <w:pPr>
      <w:tabs>
        <w:tab w:val="center" w:pos="4680"/>
        <w:tab w:val="right" w:pos="9360"/>
      </w:tabs>
    </w:pPr>
  </w:style>
  <w:style w:type="character" w:customStyle="1" w:styleId="HeaderChar">
    <w:name w:val="Header Char"/>
    <w:basedOn w:val="DefaultParagraphFont"/>
    <w:link w:val="Header"/>
    <w:uiPriority w:val="99"/>
    <w:rsid w:val="00706BAB"/>
  </w:style>
  <w:style w:type="paragraph" w:styleId="Footer">
    <w:name w:val="footer"/>
    <w:basedOn w:val="Normal"/>
    <w:link w:val="FooterChar"/>
    <w:uiPriority w:val="99"/>
    <w:unhideWhenUsed/>
    <w:rsid w:val="00985C9C"/>
    <w:pPr>
      <w:tabs>
        <w:tab w:val="center" w:pos="4680"/>
        <w:tab w:val="right" w:pos="9360"/>
      </w:tabs>
      <w:jc w:val="right"/>
    </w:pPr>
    <w:rPr>
      <w:color w:val="1A1446" w:themeColor="text2"/>
      <w:sz w:val="16"/>
    </w:rPr>
  </w:style>
  <w:style w:type="character" w:customStyle="1" w:styleId="FooterChar">
    <w:name w:val="Footer Char"/>
    <w:basedOn w:val="DefaultParagraphFont"/>
    <w:link w:val="Footer"/>
    <w:uiPriority w:val="99"/>
    <w:rsid w:val="00985C9C"/>
    <w:rPr>
      <w:color w:val="1A1446" w:themeColor="text2"/>
      <w:sz w:val="16"/>
    </w:rPr>
  </w:style>
  <w:style w:type="table" w:styleId="TableGrid">
    <w:name w:val="Table Grid"/>
    <w:basedOn w:val="TableNormal"/>
    <w:uiPriority w:val="39"/>
    <w:rsid w:val="00CF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Header">
    <w:name w:val="P1 Header"/>
    <w:uiPriority w:val="1"/>
    <w:qFormat/>
    <w:rsid w:val="00BA187E"/>
    <w:rPr>
      <w:rFonts w:ascii="Roboto" w:hAnsi="Roboto"/>
      <w:color w:val="29254F"/>
      <w:sz w:val="40"/>
      <w:szCs w:val="48"/>
    </w:rPr>
  </w:style>
  <w:style w:type="character" w:customStyle="1" w:styleId="P1Sub-Header">
    <w:name w:val="P1 Sub-Header"/>
    <w:basedOn w:val="P1Header"/>
    <w:uiPriority w:val="1"/>
    <w:qFormat/>
    <w:rsid w:val="00170C0B"/>
    <w:rPr>
      <w:rFonts w:ascii="Roboto" w:hAnsi="Roboto"/>
      <w:color w:val="29254F"/>
      <w:sz w:val="28"/>
      <w:szCs w:val="28"/>
    </w:rPr>
  </w:style>
  <w:style w:type="character" w:styleId="Hyperlink">
    <w:name w:val="Hyperlink"/>
    <w:basedOn w:val="DefaultParagraphFont"/>
    <w:uiPriority w:val="99"/>
    <w:unhideWhenUsed/>
    <w:rsid w:val="00F14D82"/>
    <w:rPr>
      <w:color w:val="06748C" w:themeColor="hyperlink"/>
      <w:u w:val="single"/>
    </w:rPr>
  </w:style>
  <w:style w:type="character" w:styleId="UnresolvedMention">
    <w:name w:val="Unresolved Mention"/>
    <w:basedOn w:val="DefaultParagraphFont"/>
    <w:uiPriority w:val="99"/>
    <w:semiHidden/>
    <w:unhideWhenUsed/>
    <w:rsid w:val="00F14D82"/>
    <w:rPr>
      <w:color w:val="605E5C"/>
      <w:shd w:val="clear" w:color="auto" w:fill="E1DFDD"/>
    </w:rPr>
  </w:style>
  <w:style w:type="paragraph" w:styleId="ListParagraph">
    <w:name w:val="List Paragraph"/>
    <w:basedOn w:val="Normal"/>
    <w:uiPriority w:val="34"/>
    <w:qFormat/>
    <w:rsid w:val="008D6B46"/>
    <w:pPr>
      <w:numPr>
        <w:numId w:val="1"/>
      </w:numPr>
      <w:contextualSpacing/>
    </w:pPr>
  </w:style>
  <w:style w:type="paragraph" w:styleId="TOCHeading">
    <w:name w:val="TOC Heading"/>
    <w:basedOn w:val="Heading1"/>
    <w:next w:val="Normal"/>
    <w:uiPriority w:val="39"/>
    <w:unhideWhenUsed/>
    <w:qFormat/>
    <w:rsid w:val="00384630"/>
    <w:pPr>
      <w:spacing w:before="240" w:line="259" w:lineRule="auto"/>
      <w:outlineLvl w:val="9"/>
    </w:pPr>
    <w:rPr>
      <w:rFonts w:asciiTheme="majorHAnsi" w:hAnsiTheme="majorHAnsi"/>
      <w:b w:val="0"/>
      <w:color w:val="BF9B00" w:themeColor="accent1" w:themeShade="BF"/>
      <w:sz w:val="32"/>
    </w:rPr>
  </w:style>
  <w:style w:type="paragraph" w:styleId="TOC2">
    <w:name w:val="toc 2"/>
    <w:basedOn w:val="Normal"/>
    <w:next w:val="Normal"/>
    <w:autoRedefine/>
    <w:uiPriority w:val="39"/>
    <w:unhideWhenUsed/>
    <w:rsid w:val="00384630"/>
    <w:pPr>
      <w:spacing w:after="100" w:line="259" w:lineRule="auto"/>
      <w:ind w:left="220"/>
    </w:pPr>
    <w:rPr>
      <w:rFonts w:asciiTheme="minorHAnsi" w:eastAsiaTheme="minorEastAsia" w:hAnsiTheme="minorHAnsi" w:cs="Times New Roman"/>
      <w:color w:val="auto"/>
      <w:sz w:val="22"/>
      <w:szCs w:val="22"/>
    </w:rPr>
  </w:style>
  <w:style w:type="paragraph" w:styleId="TOC1">
    <w:name w:val="toc 1"/>
    <w:basedOn w:val="Normal"/>
    <w:next w:val="Normal"/>
    <w:autoRedefine/>
    <w:uiPriority w:val="39"/>
    <w:unhideWhenUsed/>
    <w:rsid w:val="00384630"/>
    <w:pPr>
      <w:spacing w:after="100" w:line="259" w:lineRule="auto"/>
    </w:pPr>
    <w:rPr>
      <w:rFonts w:asciiTheme="minorHAnsi" w:eastAsiaTheme="minorEastAsia" w:hAnsiTheme="minorHAnsi" w:cs="Times New Roman"/>
      <w:color w:val="auto"/>
      <w:sz w:val="22"/>
      <w:szCs w:val="22"/>
    </w:rPr>
  </w:style>
  <w:style w:type="paragraph" w:styleId="TOC3">
    <w:name w:val="toc 3"/>
    <w:basedOn w:val="Normal"/>
    <w:next w:val="Normal"/>
    <w:autoRedefine/>
    <w:uiPriority w:val="39"/>
    <w:unhideWhenUsed/>
    <w:rsid w:val="00384630"/>
    <w:pPr>
      <w:spacing w:after="100" w:line="259" w:lineRule="auto"/>
      <w:ind w:left="440"/>
    </w:pPr>
    <w:rPr>
      <w:rFonts w:asciiTheme="minorHAnsi" w:eastAsiaTheme="minorEastAsia" w:hAnsiTheme="minorHAnsi" w:cs="Times New Roman"/>
      <w:color w:val="auto"/>
      <w:sz w:val="22"/>
      <w:szCs w:val="22"/>
    </w:rPr>
  </w:style>
  <w:style w:type="paragraph" w:styleId="z-TopofForm">
    <w:name w:val="HTML Top of Form"/>
    <w:basedOn w:val="Normal"/>
    <w:next w:val="Normal"/>
    <w:link w:val="z-TopofFormChar"/>
    <w:hidden/>
    <w:uiPriority w:val="99"/>
    <w:semiHidden/>
    <w:unhideWhenUsed/>
    <w:rsid w:val="00C9282B"/>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C9282B"/>
    <w:rPr>
      <w:rFonts w:cs="Arial"/>
      <w:vanish/>
      <w:color w:val="565656"/>
      <w:sz w:val="16"/>
      <w:szCs w:val="16"/>
    </w:rPr>
  </w:style>
  <w:style w:type="paragraph" w:styleId="z-BottomofForm">
    <w:name w:val="HTML Bottom of Form"/>
    <w:basedOn w:val="Normal"/>
    <w:next w:val="Normal"/>
    <w:link w:val="z-BottomofFormChar"/>
    <w:hidden/>
    <w:uiPriority w:val="99"/>
    <w:semiHidden/>
    <w:unhideWhenUsed/>
    <w:rsid w:val="00C9282B"/>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C9282B"/>
    <w:rPr>
      <w:rFonts w:cs="Arial"/>
      <w:vanish/>
      <w:color w:val="565656"/>
      <w:sz w:val="16"/>
      <w:szCs w:val="16"/>
    </w:rPr>
  </w:style>
  <w:style w:type="character" w:styleId="PlaceholderText">
    <w:name w:val="Placeholder Text"/>
    <w:basedOn w:val="DefaultParagraphFont"/>
    <w:uiPriority w:val="99"/>
    <w:semiHidden/>
    <w:rsid w:val="00E60DCE"/>
    <w:rPr>
      <w:i/>
      <w:color w:val="06748C" w:themeColor="accent4"/>
    </w:rPr>
  </w:style>
  <w:style w:type="paragraph" w:customStyle="1" w:styleId="ResponseCurrency">
    <w:name w:val="Response Currency"/>
    <w:basedOn w:val="Normal"/>
    <w:qFormat/>
    <w:rsid w:val="009F0B97"/>
    <w:pPr>
      <w:tabs>
        <w:tab w:val="right" w:pos="1240"/>
      </w:tabs>
    </w:pPr>
    <w:rPr>
      <w:color w:val="1A1446" w:themeColor="text2"/>
    </w:rPr>
  </w:style>
  <w:style w:type="paragraph" w:customStyle="1" w:styleId="Response">
    <w:name w:val="Response"/>
    <w:basedOn w:val="Normal"/>
    <w:link w:val="ResponseChar"/>
    <w:rsid w:val="00472BEB"/>
    <w:rPr>
      <w:color w:val="1A1446" w:themeColor="accent2"/>
    </w:rPr>
  </w:style>
  <w:style w:type="character" w:customStyle="1" w:styleId="ResponseChar">
    <w:name w:val="Response Char"/>
    <w:basedOn w:val="DefaultParagraphFont"/>
    <w:link w:val="Response"/>
    <w:rsid w:val="00472BEB"/>
    <w:rPr>
      <w:color w:val="1A1446" w:themeColor="accent2"/>
      <w:sz w:val="18"/>
    </w:rPr>
  </w:style>
  <w:style w:type="paragraph" w:styleId="BalloonText">
    <w:name w:val="Balloon Text"/>
    <w:basedOn w:val="Normal"/>
    <w:link w:val="BalloonTextChar"/>
    <w:uiPriority w:val="99"/>
    <w:semiHidden/>
    <w:unhideWhenUsed/>
    <w:rsid w:val="00F05247"/>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05247"/>
    <w:rPr>
      <w:rFonts w:ascii="Segoe UI" w:hAnsi="Segoe UI" w:cs="Segoe UI"/>
      <w:color w:val="565656"/>
      <w:sz w:val="18"/>
      <w:szCs w:val="18"/>
    </w:rPr>
  </w:style>
  <w:style w:type="character" w:styleId="CommentReference">
    <w:name w:val="annotation reference"/>
    <w:basedOn w:val="DefaultParagraphFont"/>
    <w:uiPriority w:val="99"/>
    <w:semiHidden/>
    <w:unhideWhenUsed/>
    <w:rsid w:val="00047337"/>
    <w:rPr>
      <w:sz w:val="16"/>
      <w:szCs w:val="16"/>
    </w:rPr>
  </w:style>
  <w:style w:type="paragraph" w:styleId="CommentText">
    <w:name w:val="annotation text"/>
    <w:basedOn w:val="Normal"/>
    <w:link w:val="CommentTextChar"/>
    <w:uiPriority w:val="99"/>
    <w:semiHidden/>
    <w:unhideWhenUsed/>
    <w:rsid w:val="00047337"/>
    <w:rPr>
      <w:sz w:val="20"/>
    </w:rPr>
  </w:style>
  <w:style w:type="character" w:customStyle="1" w:styleId="CommentTextChar">
    <w:name w:val="Comment Text Char"/>
    <w:basedOn w:val="DefaultParagraphFont"/>
    <w:link w:val="CommentText"/>
    <w:uiPriority w:val="99"/>
    <w:semiHidden/>
    <w:rsid w:val="00047337"/>
    <w:rPr>
      <w:color w:val="565656"/>
    </w:rPr>
  </w:style>
  <w:style w:type="paragraph" w:styleId="CommentSubject">
    <w:name w:val="annotation subject"/>
    <w:basedOn w:val="CommentText"/>
    <w:next w:val="CommentText"/>
    <w:link w:val="CommentSubjectChar"/>
    <w:uiPriority w:val="99"/>
    <w:semiHidden/>
    <w:unhideWhenUsed/>
    <w:rsid w:val="00047337"/>
    <w:rPr>
      <w:b/>
      <w:bCs/>
    </w:rPr>
  </w:style>
  <w:style w:type="character" w:customStyle="1" w:styleId="CommentSubjectChar">
    <w:name w:val="Comment Subject Char"/>
    <w:basedOn w:val="CommentTextChar"/>
    <w:link w:val="CommentSubject"/>
    <w:uiPriority w:val="99"/>
    <w:semiHidden/>
    <w:rsid w:val="00047337"/>
    <w:rPr>
      <w:b/>
      <w:bCs/>
      <w:color w:val="565656"/>
    </w:rPr>
  </w:style>
  <w:style w:type="character" w:customStyle="1" w:styleId="Responseunderlined">
    <w:name w:val="Response underlined"/>
    <w:basedOn w:val="ResponseChar"/>
    <w:uiPriority w:val="1"/>
    <w:rsid w:val="009856A4"/>
    <w:rPr>
      <w:color w:val="1A1446" w:themeColor="accent2"/>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1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9.xml"/><Relationship Id="rId42" Type="http://schemas.openxmlformats.org/officeDocument/2006/relationships/control" Target="activeX/activeX30.xml"/><Relationship Id="rId47" Type="http://schemas.openxmlformats.org/officeDocument/2006/relationships/control" Target="activeX/activeX35.xml"/><Relationship Id="rId63" Type="http://schemas.openxmlformats.org/officeDocument/2006/relationships/control" Target="activeX/activeX51.xml"/><Relationship Id="rId68" Type="http://schemas.openxmlformats.org/officeDocument/2006/relationships/control" Target="activeX/activeX56.xml"/><Relationship Id="rId84" Type="http://schemas.openxmlformats.org/officeDocument/2006/relationships/control" Target="activeX/activeX72.xml"/><Relationship Id="rId89" Type="http://schemas.openxmlformats.org/officeDocument/2006/relationships/control" Target="activeX/activeX77.xml"/><Relationship Id="rId7" Type="http://schemas.openxmlformats.org/officeDocument/2006/relationships/settings" Target="settings.xml"/><Relationship Id="rId71" Type="http://schemas.openxmlformats.org/officeDocument/2006/relationships/control" Target="activeX/activeX59.xml"/><Relationship Id="rId92" Type="http://schemas.openxmlformats.org/officeDocument/2006/relationships/control" Target="activeX/activeX80.xml"/><Relationship Id="rId2" Type="http://schemas.openxmlformats.org/officeDocument/2006/relationships/customXml" Target="../customXml/item2.xml"/><Relationship Id="rId16" Type="http://schemas.openxmlformats.org/officeDocument/2006/relationships/control" Target="activeX/activeX4.xml"/><Relationship Id="rId29" Type="http://schemas.openxmlformats.org/officeDocument/2006/relationships/control" Target="activeX/activeX17.xml"/><Relationship Id="rId11" Type="http://schemas.openxmlformats.org/officeDocument/2006/relationships/image" Target="media/image1.png"/><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3.xml"/><Relationship Id="rId53" Type="http://schemas.openxmlformats.org/officeDocument/2006/relationships/control" Target="activeX/activeX41.xml"/><Relationship Id="rId58" Type="http://schemas.openxmlformats.org/officeDocument/2006/relationships/control" Target="activeX/activeX46.xml"/><Relationship Id="rId66" Type="http://schemas.openxmlformats.org/officeDocument/2006/relationships/control" Target="activeX/activeX54.xml"/><Relationship Id="rId74" Type="http://schemas.openxmlformats.org/officeDocument/2006/relationships/control" Target="activeX/activeX62.xml"/><Relationship Id="rId79" Type="http://schemas.openxmlformats.org/officeDocument/2006/relationships/control" Target="activeX/activeX67.xml"/><Relationship Id="rId87" Type="http://schemas.openxmlformats.org/officeDocument/2006/relationships/control" Target="activeX/activeX75.xml"/><Relationship Id="rId102"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control" Target="activeX/activeX49.xml"/><Relationship Id="rId82" Type="http://schemas.openxmlformats.org/officeDocument/2006/relationships/control" Target="activeX/activeX70.xml"/><Relationship Id="rId90" Type="http://schemas.openxmlformats.org/officeDocument/2006/relationships/control" Target="activeX/activeX78.xml"/><Relationship Id="rId95" Type="http://schemas.openxmlformats.org/officeDocument/2006/relationships/control" Target="activeX/activeX83.xml"/><Relationship Id="rId19" Type="http://schemas.openxmlformats.org/officeDocument/2006/relationships/control" Target="activeX/activeX7.xm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control" Target="activeX/activeX36.xml"/><Relationship Id="rId56" Type="http://schemas.openxmlformats.org/officeDocument/2006/relationships/control" Target="activeX/activeX44.xml"/><Relationship Id="rId64" Type="http://schemas.openxmlformats.org/officeDocument/2006/relationships/control" Target="activeX/activeX52.xml"/><Relationship Id="rId69" Type="http://schemas.openxmlformats.org/officeDocument/2006/relationships/control" Target="activeX/activeX57.xml"/><Relationship Id="rId77" Type="http://schemas.openxmlformats.org/officeDocument/2006/relationships/control" Target="activeX/activeX65.xml"/><Relationship Id="rId100"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control" Target="activeX/activeX39.xml"/><Relationship Id="rId72" Type="http://schemas.openxmlformats.org/officeDocument/2006/relationships/control" Target="activeX/activeX60.xml"/><Relationship Id="rId80" Type="http://schemas.openxmlformats.org/officeDocument/2006/relationships/control" Target="activeX/activeX68.xml"/><Relationship Id="rId85" Type="http://schemas.openxmlformats.org/officeDocument/2006/relationships/control" Target="activeX/activeX73.xml"/><Relationship Id="rId93" Type="http://schemas.openxmlformats.org/officeDocument/2006/relationships/control" Target="activeX/activeX81.xml"/><Relationship Id="rId98" Type="http://schemas.openxmlformats.org/officeDocument/2006/relationships/control" Target="activeX/activeX86.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control" Target="activeX/activeX47.xml"/><Relationship Id="rId67" Type="http://schemas.openxmlformats.org/officeDocument/2006/relationships/control" Target="activeX/activeX55.xml"/><Relationship Id="rId103" Type="http://schemas.openxmlformats.org/officeDocument/2006/relationships/theme" Target="theme/theme1.xml"/><Relationship Id="rId20" Type="http://schemas.openxmlformats.org/officeDocument/2006/relationships/control" Target="activeX/activeX8.xml"/><Relationship Id="rId41" Type="http://schemas.openxmlformats.org/officeDocument/2006/relationships/control" Target="activeX/activeX29.xml"/><Relationship Id="rId54" Type="http://schemas.openxmlformats.org/officeDocument/2006/relationships/control" Target="activeX/activeX42.xml"/><Relationship Id="rId62" Type="http://schemas.openxmlformats.org/officeDocument/2006/relationships/control" Target="activeX/activeX50.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control" Target="activeX/activeX71.xml"/><Relationship Id="rId88" Type="http://schemas.openxmlformats.org/officeDocument/2006/relationships/control" Target="activeX/activeX76.xml"/><Relationship Id="rId91" Type="http://schemas.openxmlformats.org/officeDocument/2006/relationships/control" Target="activeX/activeX79.xml"/><Relationship Id="rId96" Type="http://schemas.openxmlformats.org/officeDocument/2006/relationships/control" Target="activeX/activeX8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7.xml"/><Relationship Id="rId57" Type="http://schemas.openxmlformats.org/officeDocument/2006/relationships/control" Target="activeX/activeX45.xml"/><Relationship Id="rId10" Type="http://schemas.openxmlformats.org/officeDocument/2006/relationships/endnotes" Target="endnotes.xml"/><Relationship Id="rId31" Type="http://schemas.openxmlformats.org/officeDocument/2006/relationships/control" Target="activeX/activeX19.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1.xml"/><Relationship Id="rId78" Type="http://schemas.openxmlformats.org/officeDocument/2006/relationships/control" Target="activeX/activeX66.xml"/><Relationship Id="rId81" Type="http://schemas.openxmlformats.org/officeDocument/2006/relationships/control" Target="activeX/activeX69.xml"/><Relationship Id="rId86" Type="http://schemas.openxmlformats.org/officeDocument/2006/relationships/control" Target="activeX/activeX74.xml"/><Relationship Id="rId94" Type="http://schemas.openxmlformats.org/officeDocument/2006/relationships/control" Target="activeX/activeX82.xm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control" Target="activeX/activeX6.xml"/><Relationship Id="rId39" Type="http://schemas.openxmlformats.org/officeDocument/2006/relationships/control" Target="activeX/activeX27.xml"/><Relationship Id="rId34" Type="http://schemas.openxmlformats.org/officeDocument/2006/relationships/control" Target="activeX/activeX22.xml"/><Relationship Id="rId50" Type="http://schemas.openxmlformats.org/officeDocument/2006/relationships/control" Target="activeX/activeX38.xml"/><Relationship Id="rId55" Type="http://schemas.openxmlformats.org/officeDocument/2006/relationships/control" Target="activeX/activeX43.xml"/><Relationship Id="rId76" Type="http://schemas.openxmlformats.org/officeDocument/2006/relationships/control" Target="activeX/activeX64.xml"/><Relationship Id="rId97" Type="http://schemas.openxmlformats.org/officeDocument/2006/relationships/control" Target="activeX/activeX85.xml"/></Relationships>
</file>

<file path=word/_rels/header1.xml.rels><?xml version="1.0" encoding="UTF-8" standalone="yes"?>
<Relationships xmlns="http://schemas.openxmlformats.org/package/2006/relationships"><Relationship Id="rId1" Type="http://schemas.openxmlformats.org/officeDocument/2006/relationships/hyperlink" Target="https://myliberty.lmig.com/en-us/SBUorDEPTs/GCM/businessinsurance/BIUW/Pages/BI_UW_Single_Point_Lesso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328938\Downloads\Residential%20Condo%20Associations%20Supplemental%20Questionnair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2E98295AA44B86932B798B54667064"/>
        <w:category>
          <w:name w:val="General"/>
          <w:gallery w:val="placeholder"/>
        </w:category>
        <w:types>
          <w:type w:val="bbPlcHdr"/>
        </w:types>
        <w:behaviors>
          <w:behavior w:val="content"/>
        </w:behaviors>
        <w:guid w:val="{D145BEF8-A144-408C-A68E-2331372F878B}"/>
      </w:docPartPr>
      <w:docPartBody>
        <w:p w:rsidR="001E5D75" w:rsidRDefault="001E5D75">
          <w:pPr>
            <w:pStyle w:val="5E2E98295AA44B86932B798B54667064"/>
          </w:pPr>
          <w:r w:rsidRPr="006B5BCA">
            <w:rPr>
              <w:rFonts w:cs="Arial"/>
              <w:color w:val="FF0000"/>
            </w:rPr>
            <w:t>►</w:t>
          </w:r>
          <w:r>
            <w:rPr>
              <w:rStyle w:val="PlaceholderText"/>
            </w:rPr>
            <w:t>Enter account name</w:t>
          </w:r>
        </w:p>
      </w:docPartBody>
    </w:docPart>
    <w:docPart>
      <w:docPartPr>
        <w:name w:val="0C66BEFF15DC4B3F85C275F740E064A8"/>
        <w:category>
          <w:name w:val="General"/>
          <w:gallery w:val="placeholder"/>
        </w:category>
        <w:types>
          <w:type w:val="bbPlcHdr"/>
        </w:types>
        <w:behaviors>
          <w:behavior w:val="content"/>
        </w:behaviors>
        <w:guid w:val="{3F7475A0-4485-49D4-BA6A-948956F0FD43}"/>
      </w:docPartPr>
      <w:docPartBody>
        <w:p w:rsidR="001E5D75" w:rsidRDefault="001E5D75">
          <w:pPr>
            <w:pStyle w:val="0C66BEFF15DC4B3F85C275F740E064A8"/>
          </w:pPr>
          <w:r w:rsidRPr="006B5BCA">
            <w:rPr>
              <w:rFonts w:cs="Arial"/>
              <w:color w:val="FF0000"/>
            </w:rPr>
            <w:t>►</w:t>
          </w:r>
          <w:r>
            <w:rPr>
              <w:rStyle w:val="PlaceholderText"/>
            </w:rPr>
            <w:t>Enter location address</w:t>
          </w:r>
        </w:p>
      </w:docPartBody>
    </w:docPart>
    <w:docPart>
      <w:docPartPr>
        <w:name w:val="50ECA8680D524162BEFD2D4676E9D013"/>
        <w:category>
          <w:name w:val="General"/>
          <w:gallery w:val="placeholder"/>
        </w:category>
        <w:types>
          <w:type w:val="bbPlcHdr"/>
        </w:types>
        <w:behaviors>
          <w:behavior w:val="content"/>
        </w:behaviors>
        <w:guid w:val="{D51D463B-579A-4EAF-8BE2-BF26BEBA7921}"/>
      </w:docPartPr>
      <w:docPartBody>
        <w:p w:rsidR="001E5D75" w:rsidRDefault="001E5D75">
          <w:pPr>
            <w:pStyle w:val="50ECA8680D524162BEFD2D4676E9D013"/>
          </w:pPr>
          <w:r>
            <w:rPr>
              <w:color w:val="FF0000"/>
            </w:rPr>
            <w:t>►</w:t>
          </w:r>
          <w:r>
            <w:rPr>
              <w:rStyle w:val="PlaceholderText"/>
            </w:rPr>
            <w:t>Enter website address</w:t>
          </w:r>
        </w:p>
      </w:docPartBody>
    </w:docPart>
    <w:docPart>
      <w:docPartPr>
        <w:name w:val="FB75D27182094C9185C3998AC482EBDC"/>
        <w:category>
          <w:name w:val="General"/>
          <w:gallery w:val="placeholder"/>
        </w:category>
        <w:types>
          <w:type w:val="bbPlcHdr"/>
        </w:types>
        <w:behaviors>
          <w:behavior w:val="content"/>
        </w:behaviors>
        <w:guid w:val="{99A02DC0-B7E6-436B-AE72-C09B9BD5CC02}"/>
      </w:docPartPr>
      <w:docPartBody>
        <w:p w:rsidR="001E5D75" w:rsidRDefault="001E5D75">
          <w:pPr>
            <w:pStyle w:val="FB75D27182094C9185C3998AC482EBDC"/>
          </w:pPr>
          <w:r>
            <w:rPr>
              <w:color w:val="FF0000"/>
            </w:rPr>
            <w:t>►</w:t>
          </w:r>
          <w:r>
            <w:rPr>
              <w:rStyle w:val="PlaceholderText"/>
            </w:rPr>
            <w:t>Enter description of operations</w:t>
          </w:r>
        </w:p>
      </w:docPartBody>
    </w:docPart>
    <w:docPart>
      <w:docPartPr>
        <w:name w:val="0CFCCD47F51941E8BC0F20021D97189B"/>
        <w:category>
          <w:name w:val="General"/>
          <w:gallery w:val="placeholder"/>
        </w:category>
        <w:types>
          <w:type w:val="bbPlcHdr"/>
        </w:types>
        <w:behaviors>
          <w:behavior w:val="content"/>
        </w:behaviors>
        <w:guid w:val="{B0A14093-0260-49F5-9BA7-4DDA2A8C6272}"/>
      </w:docPartPr>
      <w:docPartBody>
        <w:p w:rsidR="001E5D75" w:rsidRDefault="001E5D75">
          <w:pPr>
            <w:pStyle w:val="0CFCCD47F51941E8BC0F20021D97189B"/>
          </w:pPr>
          <w:r w:rsidRPr="0038674D">
            <w:rPr>
              <w:rFonts w:cs="Arial"/>
              <w:color w:val="FF0000"/>
            </w:rPr>
            <w:t>►</w:t>
          </w:r>
          <w:r>
            <w:rPr>
              <w:rStyle w:val="PlaceholderText"/>
            </w:rPr>
            <w:t>Select an underwriting company</w:t>
          </w:r>
        </w:p>
      </w:docPartBody>
    </w:docPart>
    <w:docPart>
      <w:docPartPr>
        <w:name w:val="DA0ED6FD907A4F7892403A1BB0D40921"/>
        <w:category>
          <w:name w:val="General"/>
          <w:gallery w:val="placeholder"/>
        </w:category>
        <w:types>
          <w:type w:val="bbPlcHdr"/>
        </w:types>
        <w:behaviors>
          <w:behavior w:val="content"/>
        </w:behaviors>
        <w:guid w:val="{CA82D041-1796-42E7-B3D2-C7E058387AE3}"/>
      </w:docPartPr>
      <w:docPartBody>
        <w:p w:rsidR="001E5D75" w:rsidRDefault="001E5D75">
          <w:pPr>
            <w:pStyle w:val="DA0ED6FD907A4F7892403A1BB0D40921"/>
          </w:pPr>
          <w:r w:rsidRPr="007156BC">
            <w:rPr>
              <w:rFonts w:cs="Arial"/>
              <w:color w:val="FF0000"/>
            </w:rPr>
            <w:t>►</w:t>
          </w:r>
          <w:r>
            <w:rPr>
              <w:rStyle w:val="PlaceholderText"/>
            </w:rPr>
            <w:t>Describe lease term options</w:t>
          </w:r>
        </w:p>
      </w:docPartBody>
    </w:docPart>
    <w:docPart>
      <w:docPartPr>
        <w:name w:val="80BBA95649254CF8BE0D47BDE4E6EEFB"/>
        <w:category>
          <w:name w:val="General"/>
          <w:gallery w:val="placeholder"/>
        </w:category>
        <w:types>
          <w:type w:val="bbPlcHdr"/>
        </w:types>
        <w:behaviors>
          <w:behavior w:val="content"/>
        </w:behaviors>
        <w:guid w:val="{7B824D8F-4FF0-4E2E-A788-78575DE8A46E}"/>
      </w:docPartPr>
      <w:docPartBody>
        <w:p w:rsidR="001E5D75" w:rsidRDefault="001E5D75">
          <w:pPr>
            <w:pStyle w:val="80BBA95649254CF8BE0D47BDE4E6EEFB"/>
          </w:pPr>
          <w:r w:rsidRPr="006B5BCA">
            <w:rPr>
              <w:rFonts w:cs="Arial"/>
              <w:color w:val="FF0000"/>
            </w:rPr>
            <w:t>►</w:t>
          </w:r>
          <w:r>
            <w:rPr>
              <w:rStyle w:val="PlaceholderText"/>
            </w:rPr>
            <w:t>Enter date of completion</w:t>
          </w:r>
        </w:p>
      </w:docPartBody>
    </w:docPart>
    <w:docPart>
      <w:docPartPr>
        <w:name w:val="3F13DB96347A4DAC816C7E1CEF245443"/>
        <w:category>
          <w:name w:val="General"/>
          <w:gallery w:val="placeholder"/>
        </w:category>
        <w:types>
          <w:type w:val="bbPlcHdr"/>
        </w:types>
        <w:behaviors>
          <w:behavior w:val="content"/>
        </w:behaviors>
        <w:guid w:val="{597FF30C-CE14-4529-8AEB-B05786CA89E5}"/>
      </w:docPartPr>
      <w:docPartBody>
        <w:p w:rsidR="001E5D75" w:rsidRDefault="001E5D75">
          <w:pPr>
            <w:pStyle w:val="3F13DB96347A4DAC816C7E1CEF245443"/>
          </w:pPr>
          <w:r w:rsidRPr="007156BC">
            <w:rPr>
              <w:rFonts w:cs="Arial"/>
              <w:color w:val="FF0000"/>
            </w:rPr>
            <w:t>►</w:t>
          </w:r>
          <w:r>
            <w:rPr>
              <w:rStyle w:val="PlaceholderText"/>
            </w:rPr>
            <w:t>Describe renovation</w:t>
          </w:r>
        </w:p>
      </w:docPartBody>
    </w:docPart>
    <w:docPart>
      <w:docPartPr>
        <w:name w:val="02BB6A4D13094781A1284A3990386D33"/>
        <w:category>
          <w:name w:val="General"/>
          <w:gallery w:val="placeholder"/>
        </w:category>
        <w:types>
          <w:type w:val="bbPlcHdr"/>
        </w:types>
        <w:behaviors>
          <w:behavior w:val="content"/>
        </w:behaviors>
        <w:guid w:val="{5CEA65ED-081C-45E7-A0F3-D1560A592EB5}"/>
      </w:docPartPr>
      <w:docPartBody>
        <w:p w:rsidR="001E5D75" w:rsidRDefault="001E5D75">
          <w:pPr>
            <w:pStyle w:val="02BB6A4D13094781A1284A3990386D33"/>
          </w:pPr>
          <w:r w:rsidRPr="007156BC">
            <w:rPr>
              <w:rFonts w:cs="Arial"/>
              <w:color w:val="FF0000"/>
            </w:rPr>
            <w:t>►</w:t>
          </w:r>
          <w:r>
            <w:rPr>
              <w:rStyle w:val="PlaceholderText"/>
            </w:rPr>
            <w:t>Enter description</w:t>
          </w:r>
        </w:p>
      </w:docPartBody>
    </w:docPart>
    <w:docPart>
      <w:docPartPr>
        <w:name w:val="CD88BC4371994FF68A9C5E1F343F135B"/>
        <w:category>
          <w:name w:val="General"/>
          <w:gallery w:val="placeholder"/>
        </w:category>
        <w:types>
          <w:type w:val="bbPlcHdr"/>
        </w:types>
        <w:behaviors>
          <w:behavior w:val="content"/>
        </w:behaviors>
        <w:guid w:val="{B858F5E8-D33A-4683-BA6D-5C158000BEB1}"/>
      </w:docPartPr>
      <w:docPartBody>
        <w:p w:rsidR="001E5D75" w:rsidRDefault="001E5D75">
          <w:pPr>
            <w:pStyle w:val="CD88BC4371994FF68A9C5E1F343F135B"/>
          </w:pPr>
          <w:r w:rsidRPr="006B5BCA">
            <w:rPr>
              <w:rFonts w:cs="Arial"/>
              <w:color w:val="FF0000"/>
            </w:rPr>
            <w:t>►</w:t>
          </w:r>
          <w:r>
            <w:rPr>
              <w:rStyle w:val="PlaceholderText"/>
            </w:rPr>
            <w:t xml:space="preserve">Enter frequency of </w:t>
          </w:r>
          <w:r>
            <w:rPr>
              <w:rStyle w:val="PlaceholderText"/>
            </w:rPr>
            <w:t>audits</w:t>
          </w:r>
        </w:p>
      </w:docPartBody>
    </w:docPart>
    <w:docPart>
      <w:docPartPr>
        <w:name w:val="86BFAF9C1D3A4A998FB4A83FB53FBDED"/>
        <w:category>
          <w:name w:val="General"/>
          <w:gallery w:val="placeholder"/>
        </w:category>
        <w:types>
          <w:type w:val="bbPlcHdr"/>
        </w:types>
        <w:behaviors>
          <w:behavior w:val="content"/>
        </w:behaviors>
        <w:guid w:val="{A498CE74-FCF3-43C4-8CEA-D93169F65C93}"/>
      </w:docPartPr>
      <w:docPartBody>
        <w:p w:rsidR="001E5D75" w:rsidRDefault="001E5D75">
          <w:pPr>
            <w:pStyle w:val="86BFAF9C1D3A4A998FB4A83FB53FBDED"/>
          </w:pPr>
          <w:r w:rsidRPr="006B5BCA">
            <w:rPr>
              <w:rFonts w:cs="Arial"/>
              <w:color w:val="FF0000"/>
            </w:rPr>
            <w:t>►</w:t>
          </w:r>
          <w:r>
            <w:rPr>
              <w:rStyle w:val="PlaceholderText"/>
            </w:rPr>
            <w:t>Enter occupant name</w:t>
          </w:r>
        </w:p>
      </w:docPartBody>
    </w:docPart>
    <w:docPart>
      <w:docPartPr>
        <w:name w:val="4BC42C300030478FBE5965EF6475A521"/>
        <w:category>
          <w:name w:val="General"/>
          <w:gallery w:val="placeholder"/>
        </w:category>
        <w:types>
          <w:type w:val="bbPlcHdr"/>
        </w:types>
        <w:behaviors>
          <w:behavior w:val="content"/>
        </w:behaviors>
        <w:guid w:val="{2D7D8D08-8500-426D-8BE8-BEEE426E53CE}"/>
      </w:docPartPr>
      <w:docPartBody>
        <w:p w:rsidR="001E5D75" w:rsidRDefault="001E5D75">
          <w:pPr>
            <w:pStyle w:val="4BC42C300030478FBE5965EF6475A521"/>
          </w:pPr>
          <w:r w:rsidRPr="006B5BCA">
            <w:rPr>
              <w:rFonts w:cs="Arial"/>
              <w:color w:val="FF0000"/>
            </w:rPr>
            <w:t>►</w:t>
          </w:r>
          <w:r>
            <w:rPr>
              <w:rStyle w:val="PlaceholderText"/>
            </w:rPr>
            <w:t>Enter primary operation</w:t>
          </w:r>
        </w:p>
      </w:docPartBody>
    </w:docPart>
    <w:docPart>
      <w:docPartPr>
        <w:name w:val="75568DE798174063BEC54051C21CEB2F"/>
        <w:category>
          <w:name w:val="General"/>
          <w:gallery w:val="placeholder"/>
        </w:category>
        <w:types>
          <w:type w:val="bbPlcHdr"/>
        </w:types>
        <w:behaviors>
          <w:behavior w:val="content"/>
        </w:behaviors>
        <w:guid w:val="{741D8C6C-DA2B-48C1-A58F-0AAD30A4D465}"/>
      </w:docPartPr>
      <w:docPartBody>
        <w:p w:rsidR="001E5D75" w:rsidRDefault="001E5D75">
          <w:pPr>
            <w:pStyle w:val="75568DE798174063BEC54051C21CEB2F"/>
          </w:pPr>
          <w:r w:rsidRPr="006B5BCA">
            <w:rPr>
              <w:rFonts w:cs="Arial"/>
              <w:color w:val="FF0000"/>
            </w:rPr>
            <w:t>►</w:t>
          </w:r>
          <w:r>
            <w:rPr>
              <w:rStyle w:val="PlaceholderText"/>
            </w:rPr>
            <w:t>Select</w:t>
          </w:r>
        </w:p>
      </w:docPartBody>
    </w:docPart>
    <w:docPart>
      <w:docPartPr>
        <w:name w:val="84215A776D9C4B5D9D92C1CDD0A93C1E"/>
        <w:category>
          <w:name w:val="General"/>
          <w:gallery w:val="placeholder"/>
        </w:category>
        <w:types>
          <w:type w:val="bbPlcHdr"/>
        </w:types>
        <w:behaviors>
          <w:behavior w:val="content"/>
        </w:behaviors>
        <w:guid w:val="{3A5090EA-A867-4EB7-9860-389DF1AB753C}"/>
      </w:docPartPr>
      <w:docPartBody>
        <w:p w:rsidR="001E5D75" w:rsidRDefault="001E5D75">
          <w:pPr>
            <w:pStyle w:val="84215A776D9C4B5D9D92C1CDD0A93C1E"/>
          </w:pPr>
          <w:r w:rsidRPr="006B5BCA">
            <w:rPr>
              <w:rFonts w:cs="Arial"/>
              <w:color w:val="FF0000"/>
            </w:rPr>
            <w:t>►</w:t>
          </w:r>
          <w:r>
            <w:rPr>
              <w:rStyle w:val="PlaceholderText"/>
            </w:rPr>
            <w:t>Enter occupant name</w:t>
          </w:r>
        </w:p>
      </w:docPartBody>
    </w:docPart>
    <w:docPart>
      <w:docPartPr>
        <w:name w:val="256A2092E8C245D785938E8F11E7B7A1"/>
        <w:category>
          <w:name w:val="General"/>
          <w:gallery w:val="placeholder"/>
        </w:category>
        <w:types>
          <w:type w:val="bbPlcHdr"/>
        </w:types>
        <w:behaviors>
          <w:behavior w:val="content"/>
        </w:behaviors>
        <w:guid w:val="{5DB9FAB6-5536-4303-A6D4-847F881971D0}"/>
      </w:docPartPr>
      <w:docPartBody>
        <w:p w:rsidR="001E5D75" w:rsidRDefault="001E5D75">
          <w:pPr>
            <w:pStyle w:val="256A2092E8C245D785938E8F11E7B7A1"/>
          </w:pPr>
          <w:r w:rsidRPr="006B5BCA">
            <w:rPr>
              <w:rFonts w:cs="Arial"/>
              <w:color w:val="FF0000"/>
            </w:rPr>
            <w:t>►</w:t>
          </w:r>
          <w:r>
            <w:rPr>
              <w:rStyle w:val="PlaceholderText"/>
            </w:rPr>
            <w:t>Enter primary operation</w:t>
          </w:r>
        </w:p>
      </w:docPartBody>
    </w:docPart>
    <w:docPart>
      <w:docPartPr>
        <w:name w:val="AB1966BF50864C0C9D689899EDAF802D"/>
        <w:category>
          <w:name w:val="General"/>
          <w:gallery w:val="placeholder"/>
        </w:category>
        <w:types>
          <w:type w:val="bbPlcHdr"/>
        </w:types>
        <w:behaviors>
          <w:behavior w:val="content"/>
        </w:behaviors>
        <w:guid w:val="{E1D94D75-B8E2-4F82-9509-C99A5F25546B}"/>
      </w:docPartPr>
      <w:docPartBody>
        <w:p w:rsidR="001E5D75" w:rsidRDefault="001E5D75">
          <w:pPr>
            <w:pStyle w:val="AB1966BF50864C0C9D689899EDAF802D"/>
          </w:pPr>
          <w:r w:rsidRPr="006B5BCA">
            <w:rPr>
              <w:rFonts w:cs="Arial"/>
              <w:color w:val="FF0000"/>
            </w:rPr>
            <w:t>►</w:t>
          </w:r>
          <w:r>
            <w:rPr>
              <w:rStyle w:val="PlaceholderText"/>
            </w:rPr>
            <w:t>Select</w:t>
          </w:r>
        </w:p>
      </w:docPartBody>
    </w:docPart>
    <w:docPart>
      <w:docPartPr>
        <w:name w:val="BF039396D1CB497F9E09DED64415A41A"/>
        <w:category>
          <w:name w:val="General"/>
          <w:gallery w:val="placeholder"/>
        </w:category>
        <w:types>
          <w:type w:val="bbPlcHdr"/>
        </w:types>
        <w:behaviors>
          <w:behavior w:val="content"/>
        </w:behaviors>
        <w:guid w:val="{AA63F680-B5FA-4830-A158-79C98A976F8E}"/>
      </w:docPartPr>
      <w:docPartBody>
        <w:p w:rsidR="001E5D75" w:rsidRDefault="001E5D75">
          <w:pPr>
            <w:pStyle w:val="BF039396D1CB497F9E09DED64415A41A"/>
          </w:pPr>
          <w:r w:rsidRPr="006B5BCA">
            <w:rPr>
              <w:rFonts w:cs="Arial"/>
              <w:color w:val="FF0000"/>
            </w:rPr>
            <w:t>►</w:t>
          </w:r>
          <w:r>
            <w:rPr>
              <w:rStyle w:val="PlaceholderText"/>
            </w:rPr>
            <w:t>Enter occupant name</w:t>
          </w:r>
        </w:p>
      </w:docPartBody>
    </w:docPart>
    <w:docPart>
      <w:docPartPr>
        <w:name w:val="0BE953AFE9EF49C98D821F228700BAA2"/>
        <w:category>
          <w:name w:val="General"/>
          <w:gallery w:val="placeholder"/>
        </w:category>
        <w:types>
          <w:type w:val="bbPlcHdr"/>
        </w:types>
        <w:behaviors>
          <w:behavior w:val="content"/>
        </w:behaviors>
        <w:guid w:val="{4FFCBAB9-7317-453D-B66B-CD284C5DC086}"/>
      </w:docPartPr>
      <w:docPartBody>
        <w:p w:rsidR="001E5D75" w:rsidRDefault="001E5D75">
          <w:pPr>
            <w:pStyle w:val="0BE953AFE9EF49C98D821F228700BAA2"/>
          </w:pPr>
          <w:r w:rsidRPr="006B5BCA">
            <w:rPr>
              <w:rFonts w:cs="Arial"/>
              <w:color w:val="FF0000"/>
            </w:rPr>
            <w:t>►</w:t>
          </w:r>
          <w:r>
            <w:rPr>
              <w:rStyle w:val="PlaceholderText"/>
            </w:rPr>
            <w:t>Enter primary operation</w:t>
          </w:r>
        </w:p>
      </w:docPartBody>
    </w:docPart>
    <w:docPart>
      <w:docPartPr>
        <w:name w:val="55FAA75111C94B158C14277344B9445E"/>
        <w:category>
          <w:name w:val="General"/>
          <w:gallery w:val="placeholder"/>
        </w:category>
        <w:types>
          <w:type w:val="bbPlcHdr"/>
        </w:types>
        <w:behaviors>
          <w:behavior w:val="content"/>
        </w:behaviors>
        <w:guid w:val="{17D79B0D-44D0-4A32-B2FC-609D6D1BC86B}"/>
      </w:docPartPr>
      <w:docPartBody>
        <w:p w:rsidR="001E5D75" w:rsidRDefault="001E5D75">
          <w:pPr>
            <w:pStyle w:val="55FAA75111C94B158C14277344B9445E"/>
          </w:pPr>
          <w:r w:rsidRPr="006B5BCA">
            <w:rPr>
              <w:rFonts w:cs="Arial"/>
              <w:color w:val="FF0000"/>
            </w:rPr>
            <w:t>►</w:t>
          </w:r>
          <w:r>
            <w:rPr>
              <w:rStyle w:val="PlaceholderText"/>
            </w:rPr>
            <w:t>Select</w:t>
          </w:r>
        </w:p>
      </w:docPartBody>
    </w:docPart>
    <w:docPart>
      <w:docPartPr>
        <w:name w:val="4CD18E7A6A27444B95300CE8BE02DB47"/>
        <w:category>
          <w:name w:val="General"/>
          <w:gallery w:val="placeholder"/>
        </w:category>
        <w:types>
          <w:type w:val="bbPlcHdr"/>
        </w:types>
        <w:behaviors>
          <w:behavior w:val="content"/>
        </w:behaviors>
        <w:guid w:val="{18DFC48F-E015-4F4D-B6C7-290E11F8CC51}"/>
      </w:docPartPr>
      <w:docPartBody>
        <w:p w:rsidR="001E5D75" w:rsidRDefault="001E5D75">
          <w:pPr>
            <w:pStyle w:val="4CD18E7A6A27444B95300CE8BE02DB47"/>
          </w:pPr>
          <w:r w:rsidRPr="006B5BCA">
            <w:rPr>
              <w:rFonts w:cs="Arial"/>
              <w:color w:val="FF0000"/>
            </w:rPr>
            <w:t>►</w:t>
          </w:r>
          <w:r>
            <w:rPr>
              <w:rStyle w:val="PlaceholderText"/>
            </w:rPr>
            <w:t>Enter occupant name</w:t>
          </w:r>
        </w:p>
      </w:docPartBody>
    </w:docPart>
    <w:docPart>
      <w:docPartPr>
        <w:name w:val="D426BBDDE7654E439177730F3736490B"/>
        <w:category>
          <w:name w:val="General"/>
          <w:gallery w:val="placeholder"/>
        </w:category>
        <w:types>
          <w:type w:val="bbPlcHdr"/>
        </w:types>
        <w:behaviors>
          <w:behavior w:val="content"/>
        </w:behaviors>
        <w:guid w:val="{1304718F-89B2-4977-8700-A6923D88CE9A}"/>
      </w:docPartPr>
      <w:docPartBody>
        <w:p w:rsidR="001E5D75" w:rsidRDefault="001E5D75">
          <w:pPr>
            <w:pStyle w:val="D426BBDDE7654E439177730F3736490B"/>
          </w:pPr>
          <w:r w:rsidRPr="006B5BCA">
            <w:rPr>
              <w:rFonts w:cs="Arial"/>
              <w:color w:val="FF0000"/>
            </w:rPr>
            <w:t>►</w:t>
          </w:r>
          <w:r>
            <w:rPr>
              <w:rStyle w:val="PlaceholderText"/>
            </w:rPr>
            <w:t>Enter primary operation</w:t>
          </w:r>
        </w:p>
      </w:docPartBody>
    </w:docPart>
    <w:docPart>
      <w:docPartPr>
        <w:name w:val="24C2D8A16D1B4648BD4F46AC4D166121"/>
        <w:category>
          <w:name w:val="General"/>
          <w:gallery w:val="placeholder"/>
        </w:category>
        <w:types>
          <w:type w:val="bbPlcHdr"/>
        </w:types>
        <w:behaviors>
          <w:behavior w:val="content"/>
        </w:behaviors>
        <w:guid w:val="{DFBE90CE-0DE2-4BD6-85B2-0B35348DBB25}"/>
      </w:docPartPr>
      <w:docPartBody>
        <w:p w:rsidR="001E5D75" w:rsidRDefault="001E5D75">
          <w:pPr>
            <w:pStyle w:val="24C2D8A16D1B4648BD4F46AC4D166121"/>
          </w:pPr>
          <w:r w:rsidRPr="006B5BCA">
            <w:rPr>
              <w:rFonts w:cs="Arial"/>
              <w:color w:val="FF0000"/>
            </w:rPr>
            <w:t>►</w:t>
          </w:r>
          <w:r>
            <w:rPr>
              <w:rStyle w:val="PlaceholderText"/>
            </w:rPr>
            <w:t>Select</w:t>
          </w:r>
        </w:p>
      </w:docPartBody>
    </w:docPart>
    <w:docPart>
      <w:docPartPr>
        <w:name w:val="B77408EC0DDD4ACE91550D01511E7708"/>
        <w:category>
          <w:name w:val="General"/>
          <w:gallery w:val="placeholder"/>
        </w:category>
        <w:types>
          <w:type w:val="bbPlcHdr"/>
        </w:types>
        <w:behaviors>
          <w:behavior w:val="content"/>
        </w:behaviors>
        <w:guid w:val="{09440CBA-9798-404A-BEA4-D9C725D85284}"/>
      </w:docPartPr>
      <w:docPartBody>
        <w:p w:rsidR="001E5D75" w:rsidRDefault="001E5D75">
          <w:pPr>
            <w:pStyle w:val="B77408EC0DDD4ACE91550D01511E7708"/>
          </w:pPr>
          <w:r w:rsidRPr="006B5BCA">
            <w:rPr>
              <w:rFonts w:cs="Arial"/>
              <w:color w:val="FF0000"/>
            </w:rPr>
            <w:t>►</w:t>
          </w:r>
          <w:r>
            <w:rPr>
              <w:rStyle w:val="PlaceholderText"/>
            </w:rPr>
            <w:t>Enter required limits</w:t>
          </w:r>
        </w:p>
      </w:docPartBody>
    </w:docPart>
    <w:docPart>
      <w:docPartPr>
        <w:name w:val="C63DBF002A1F4293A2944AE822E6F5FC"/>
        <w:category>
          <w:name w:val="General"/>
          <w:gallery w:val="placeholder"/>
        </w:category>
        <w:types>
          <w:type w:val="bbPlcHdr"/>
        </w:types>
        <w:behaviors>
          <w:behavior w:val="content"/>
        </w:behaviors>
        <w:guid w:val="{9A4A6708-98E8-4D1D-A8D5-79461489DFB7}"/>
      </w:docPartPr>
      <w:docPartBody>
        <w:p w:rsidR="001E5D75" w:rsidRDefault="001E5D75">
          <w:pPr>
            <w:pStyle w:val="C63DBF002A1F4293A2944AE822E6F5FC"/>
          </w:pPr>
          <w:r>
            <w:rPr>
              <w:color w:val="FF0000"/>
            </w:rPr>
            <w:t>►</w:t>
          </w:r>
          <w:r>
            <w:rPr>
              <w:rStyle w:val="PlaceholderText"/>
            </w:rPr>
            <w:t>Enter description</w:t>
          </w:r>
        </w:p>
      </w:docPartBody>
    </w:docPart>
    <w:docPart>
      <w:docPartPr>
        <w:name w:val="B954B1A0E7434ED1B13F5A40D02C3F59"/>
        <w:category>
          <w:name w:val="General"/>
          <w:gallery w:val="placeholder"/>
        </w:category>
        <w:types>
          <w:type w:val="bbPlcHdr"/>
        </w:types>
        <w:behaviors>
          <w:behavior w:val="content"/>
        </w:behaviors>
        <w:guid w:val="{990604B6-548C-4532-99F0-23C80A04FA01}"/>
      </w:docPartPr>
      <w:docPartBody>
        <w:p w:rsidR="001E5D75" w:rsidRDefault="001E5D75">
          <w:pPr>
            <w:pStyle w:val="B954B1A0E7434ED1B13F5A40D02C3F59"/>
          </w:pPr>
          <w:r>
            <w:rPr>
              <w:color w:val="FF0000"/>
            </w:rPr>
            <w:t>►</w:t>
          </w:r>
          <w:r>
            <w:rPr>
              <w:rStyle w:val="PlaceholderText"/>
            </w:rPr>
            <w:t>Enter description</w:t>
          </w:r>
        </w:p>
      </w:docPartBody>
    </w:docPart>
    <w:docPart>
      <w:docPartPr>
        <w:name w:val="F0520953C80B4C00B8CE9A1FA5573244"/>
        <w:category>
          <w:name w:val="General"/>
          <w:gallery w:val="placeholder"/>
        </w:category>
        <w:types>
          <w:type w:val="bbPlcHdr"/>
        </w:types>
        <w:behaviors>
          <w:behavior w:val="content"/>
        </w:behaviors>
        <w:guid w:val="{8D061DAC-669C-4351-B29D-91F98C822FE9}"/>
      </w:docPartPr>
      <w:docPartBody>
        <w:p w:rsidR="001E5D75" w:rsidRDefault="001E5D75">
          <w:pPr>
            <w:pStyle w:val="F0520953C80B4C00B8CE9A1FA5573244"/>
          </w:pPr>
          <w:r>
            <w:rPr>
              <w:color w:val="FF0000"/>
            </w:rPr>
            <w:t>►</w:t>
          </w:r>
          <w:r>
            <w:rPr>
              <w:rStyle w:val="PlaceholderText"/>
            </w:rPr>
            <w:t>Enter description</w:t>
          </w:r>
        </w:p>
      </w:docPartBody>
    </w:docPart>
    <w:docPart>
      <w:docPartPr>
        <w:name w:val="FC395848D23A4F47B160ED3328591E51"/>
        <w:category>
          <w:name w:val="General"/>
          <w:gallery w:val="placeholder"/>
        </w:category>
        <w:types>
          <w:type w:val="bbPlcHdr"/>
        </w:types>
        <w:behaviors>
          <w:behavior w:val="content"/>
        </w:behaviors>
        <w:guid w:val="{5C1EA6F1-8DF1-4BD4-AF97-BA08A6C13056}"/>
      </w:docPartPr>
      <w:docPartBody>
        <w:p w:rsidR="001E5D75" w:rsidRDefault="001E5D75">
          <w:pPr>
            <w:pStyle w:val="FC395848D23A4F47B160ED3328591E51"/>
          </w:pPr>
          <w:r>
            <w:rPr>
              <w:color w:val="FF0000"/>
            </w:rPr>
            <w:t>►</w:t>
          </w:r>
          <w:r>
            <w:rPr>
              <w:rStyle w:val="PlaceholderText"/>
            </w:rPr>
            <w:t>Enter description</w:t>
          </w:r>
        </w:p>
      </w:docPartBody>
    </w:docPart>
    <w:docPart>
      <w:docPartPr>
        <w:name w:val="0F87C844AAFB44FFBB9A32FD948BBB15"/>
        <w:category>
          <w:name w:val="General"/>
          <w:gallery w:val="placeholder"/>
        </w:category>
        <w:types>
          <w:type w:val="bbPlcHdr"/>
        </w:types>
        <w:behaviors>
          <w:behavior w:val="content"/>
        </w:behaviors>
        <w:guid w:val="{0098B260-8E7C-437B-8540-E32BFC30E87D}"/>
      </w:docPartPr>
      <w:docPartBody>
        <w:p w:rsidR="001E5D75" w:rsidRDefault="001E5D75">
          <w:pPr>
            <w:pStyle w:val="0F87C844AAFB44FFBB9A32FD948BBB15"/>
          </w:pPr>
          <w:r>
            <w:rPr>
              <w:color w:val="FF0000"/>
            </w:rPr>
            <w:t>►</w:t>
          </w:r>
          <w:r>
            <w:rPr>
              <w:rStyle w:val="PlaceholderText"/>
            </w:rPr>
            <w:t>Enter minimum limits required</w:t>
          </w:r>
        </w:p>
      </w:docPartBody>
    </w:docPart>
    <w:docPart>
      <w:docPartPr>
        <w:name w:val="E536ABB46CD1489281378B373637C74A"/>
        <w:category>
          <w:name w:val="General"/>
          <w:gallery w:val="placeholder"/>
        </w:category>
        <w:types>
          <w:type w:val="bbPlcHdr"/>
        </w:types>
        <w:behaviors>
          <w:behavior w:val="content"/>
        </w:behaviors>
        <w:guid w:val="{6959E9BD-AEC5-4D28-80F9-7B3A1A136B09}"/>
      </w:docPartPr>
      <w:docPartBody>
        <w:p w:rsidR="001E5D75" w:rsidRDefault="001E5D75">
          <w:pPr>
            <w:pStyle w:val="E536ABB46CD1489281378B373637C74A"/>
          </w:pPr>
          <w:r>
            <w:rPr>
              <w:color w:val="FF0000"/>
            </w:rPr>
            <w:t>►</w:t>
          </w:r>
          <w:r>
            <w:rPr>
              <w:rStyle w:val="PlaceholderText"/>
            </w:rPr>
            <w:t>Enter description</w:t>
          </w:r>
        </w:p>
      </w:docPartBody>
    </w:docPart>
    <w:docPart>
      <w:docPartPr>
        <w:name w:val="E314A4B9D5174FA3BB56BC2CA9B9DA22"/>
        <w:category>
          <w:name w:val="General"/>
          <w:gallery w:val="placeholder"/>
        </w:category>
        <w:types>
          <w:type w:val="bbPlcHdr"/>
        </w:types>
        <w:behaviors>
          <w:behavior w:val="content"/>
        </w:behaviors>
        <w:guid w:val="{7DF5F437-CD27-4DD1-A56C-A3F6A557B53C}"/>
      </w:docPartPr>
      <w:docPartBody>
        <w:p w:rsidR="001E5D75" w:rsidRDefault="001E5D75">
          <w:pPr>
            <w:pStyle w:val="E314A4B9D5174FA3BB56BC2CA9B9DA22"/>
          </w:pPr>
          <w:r>
            <w:rPr>
              <w:color w:val="FF0000"/>
            </w:rPr>
            <w:t>►</w:t>
          </w:r>
          <w:r>
            <w:rPr>
              <w:rStyle w:val="PlaceholderText"/>
            </w:rPr>
            <w:t>Enter description</w:t>
          </w:r>
        </w:p>
      </w:docPartBody>
    </w:docPart>
    <w:docPart>
      <w:docPartPr>
        <w:name w:val="B609F2FCD88E46ED97E390C8917A4BC0"/>
        <w:category>
          <w:name w:val="General"/>
          <w:gallery w:val="placeholder"/>
        </w:category>
        <w:types>
          <w:type w:val="bbPlcHdr"/>
        </w:types>
        <w:behaviors>
          <w:behavior w:val="content"/>
        </w:behaviors>
        <w:guid w:val="{91F9918C-4190-4E7A-BF21-0D0BFF5A32A5}"/>
      </w:docPartPr>
      <w:docPartBody>
        <w:p w:rsidR="001E5D75" w:rsidRDefault="001E5D75">
          <w:pPr>
            <w:pStyle w:val="B609F2FCD88E46ED97E390C8917A4BC0"/>
          </w:pPr>
          <w:r>
            <w:rPr>
              <w:color w:val="FF0000"/>
            </w:rPr>
            <w:t>►</w:t>
          </w:r>
          <w:r>
            <w:rPr>
              <w:rStyle w:val="PlaceholderText"/>
            </w:rPr>
            <w:t>Enter height</w:t>
          </w:r>
        </w:p>
      </w:docPartBody>
    </w:docPart>
    <w:docPart>
      <w:docPartPr>
        <w:name w:val="CAAF3E340B174F69A4BEEAB648D7CD48"/>
        <w:category>
          <w:name w:val="General"/>
          <w:gallery w:val="placeholder"/>
        </w:category>
        <w:types>
          <w:type w:val="bbPlcHdr"/>
        </w:types>
        <w:behaviors>
          <w:behavior w:val="content"/>
        </w:behaviors>
        <w:guid w:val="{0A91F873-78C2-4B57-A999-6B82F9AAF2BA}"/>
      </w:docPartPr>
      <w:docPartBody>
        <w:p w:rsidR="001E5D75" w:rsidRDefault="001E5D75">
          <w:pPr>
            <w:pStyle w:val="CAAF3E340B174F69A4BEEAB648D7CD48"/>
          </w:pPr>
          <w:r>
            <w:rPr>
              <w:color w:val="FF0000"/>
            </w:rPr>
            <w:t>►</w:t>
          </w:r>
          <w:r>
            <w:rPr>
              <w:rStyle w:val="PlaceholderText"/>
            </w:rPr>
            <w:t>Enter description</w:t>
          </w:r>
        </w:p>
      </w:docPartBody>
    </w:docPart>
    <w:docPart>
      <w:docPartPr>
        <w:name w:val="FF5AF66AF7114A16986D4EEFD2106B54"/>
        <w:category>
          <w:name w:val="General"/>
          <w:gallery w:val="placeholder"/>
        </w:category>
        <w:types>
          <w:type w:val="bbPlcHdr"/>
        </w:types>
        <w:behaviors>
          <w:behavior w:val="content"/>
        </w:behaviors>
        <w:guid w:val="{6879398E-AC4A-4C6B-B854-F152C7EB344D}"/>
      </w:docPartPr>
      <w:docPartBody>
        <w:p w:rsidR="001E5D75" w:rsidRDefault="001E5D75">
          <w:pPr>
            <w:pStyle w:val="FF5AF66AF7114A16986D4EEFD2106B54"/>
          </w:pPr>
          <w:r>
            <w:rPr>
              <w:color w:val="FF0000"/>
            </w:rPr>
            <w:t>►</w:t>
          </w:r>
          <w:r>
            <w:rPr>
              <w:rStyle w:val="PlaceholderText"/>
            </w:rPr>
            <w:t>Enter description</w:t>
          </w:r>
        </w:p>
      </w:docPartBody>
    </w:docPart>
    <w:docPart>
      <w:docPartPr>
        <w:name w:val="CB1C7BE6619244BBAB5EADE8FC6A1192"/>
        <w:category>
          <w:name w:val="General"/>
          <w:gallery w:val="placeholder"/>
        </w:category>
        <w:types>
          <w:type w:val="bbPlcHdr"/>
        </w:types>
        <w:behaviors>
          <w:behavior w:val="content"/>
        </w:behaviors>
        <w:guid w:val="{A0125EA6-3BC9-4C9B-9D04-883247AF02D1}"/>
      </w:docPartPr>
      <w:docPartBody>
        <w:p w:rsidR="001E5D75" w:rsidRDefault="001E5D75">
          <w:pPr>
            <w:pStyle w:val="CB1C7BE6619244BBAB5EADE8FC6A1192"/>
          </w:pPr>
          <w:r>
            <w:rPr>
              <w:color w:val="FF0000"/>
            </w:rPr>
            <w:t>►</w:t>
          </w:r>
          <w:r>
            <w:rPr>
              <w:rStyle w:val="PlaceholderText"/>
            </w:rPr>
            <w:t>Enter description</w:t>
          </w:r>
        </w:p>
      </w:docPartBody>
    </w:docPart>
    <w:docPart>
      <w:docPartPr>
        <w:name w:val="07873BF22B2F468790882BE34FEA6FE1"/>
        <w:category>
          <w:name w:val="General"/>
          <w:gallery w:val="placeholder"/>
        </w:category>
        <w:types>
          <w:type w:val="bbPlcHdr"/>
        </w:types>
        <w:behaviors>
          <w:behavior w:val="content"/>
        </w:behaviors>
        <w:guid w:val="{EE9D4DC7-7206-4213-B13D-84E424A4FD6E}"/>
      </w:docPartPr>
      <w:docPartBody>
        <w:p w:rsidR="001E5D75" w:rsidRDefault="001E5D75">
          <w:pPr>
            <w:pStyle w:val="07873BF22B2F468790882BE34FEA6FE1"/>
          </w:pPr>
          <w:r>
            <w:rPr>
              <w:color w:val="FF0000"/>
            </w:rPr>
            <w:t>►</w:t>
          </w:r>
          <w:r>
            <w:rPr>
              <w:rStyle w:val="PlaceholderText"/>
            </w:rPr>
            <w:t>Enter description</w:t>
          </w:r>
        </w:p>
      </w:docPartBody>
    </w:docPart>
    <w:docPart>
      <w:docPartPr>
        <w:name w:val="DD7728E2C8B34598AB4640359D247415"/>
        <w:category>
          <w:name w:val="General"/>
          <w:gallery w:val="placeholder"/>
        </w:category>
        <w:types>
          <w:type w:val="bbPlcHdr"/>
        </w:types>
        <w:behaviors>
          <w:behavior w:val="content"/>
        </w:behaviors>
        <w:guid w:val="{84EC78DA-C7A9-4C97-8F10-372E41DB61D2}"/>
      </w:docPartPr>
      <w:docPartBody>
        <w:p w:rsidR="001E5D75" w:rsidRDefault="001E5D75">
          <w:pPr>
            <w:pStyle w:val="DD7728E2C8B34598AB4640359D247415"/>
          </w:pPr>
          <w:r>
            <w:rPr>
              <w:color w:val="FF0000"/>
            </w:rPr>
            <w:t>►</w:t>
          </w:r>
          <w:r>
            <w:rPr>
              <w:rStyle w:val="PlaceholderText"/>
            </w:rPr>
            <w:t>Enter service schedule</w:t>
          </w:r>
        </w:p>
      </w:docPartBody>
    </w:docPart>
    <w:docPart>
      <w:docPartPr>
        <w:name w:val="F7C3DD33F68F4D519C33D160D33C21CA"/>
        <w:category>
          <w:name w:val="General"/>
          <w:gallery w:val="placeholder"/>
        </w:category>
        <w:types>
          <w:type w:val="bbPlcHdr"/>
        </w:types>
        <w:behaviors>
          <w:behavior w:val="content"/>
        </w:behaviors>
        <w:guid w:val="{A8447838-FCDF-4E1A-A865-05A26F9DB9D4}"/>
      </w:docPartPr>
      <w:docPartBody>
        <w:p w:rsidR="001E5D75" w:rsidRDefault="001E5D75">
          <w:pPr>
            <w:pStyle w:val="F7C3DD33F68F4D519C33D160D33C21CA"/>
          </w:pPr>
          <w:r>
            <w:rPr>
              <w:color w:val="FF0000"/>
            </w:rPr>
            <w:t>►</w:t>
          </w:r>
          <w:r>
            <w:rPr>
              <w:rStyle w:val="PlaceholderText"/>
            </w:rPr>
            <w:t>Enter description</w:t>
          </w:r>
        </w:p>
      </w:docPartBody>
    </w:docPart>
    <w:docPart>
      <w:docPartPr>
        <w:name w:val="36FA0914BD694687AFB387BC2AE36BF4"/>
        <w:category>
          <w:name w:val="General"/>
          <w:gallery w:val="placeholder"/>
        </w:category>
        <w:types>
          <w:type w:val="bbPlcHdr"/>
        </w:types>
        <w:behaviors>
          <w:behavior w:val="content"/>
        </w:behaviors>
        <w:guid w:val="{7B0C96F6-3AFE-4D5E-BF0E-B63909E21892}"/>
      </w:docPartPr>
      <w:docPartBody>
        <w:p w:rsidR="001E5D75" w:rsidRDefault="001E5D75">
          <w:pPr>
            <w:pStyle w:val="36FA0914BD694687AFB387BC2AE36BF4"/>
          </w:pPr>
          <w:r>
            <w:rPr>
              <w:color w:val="FF0000"/>
            </w:rPr>
            <w:t>►</w:t>
          </w:r>
          <w:r>
            <w:rPr>
              <w:rStyle w:val="PlaceholderText"/>
            </w:rPr>
            <w:t>Enter description</w:t>
          </w:r>
        </w:p>
      </w:docPartBody>
    </w:docPart>
    <w:docPart>
      <w:docPartPr>
        <w:name w:val="55DB56E064714900B6FE219FE2F879AE"/>
        <w:category>
          <w:name w:val="General"/>
          <w:gallery w:val="placeholder"/>
        </w:category>
        <w:types>
          <w:type w:val="bbPlcHdr"/>
        </w:types>
        <w:behaviors>
          <w:behavior w:val="content"/>
        </w:behaviors>
        <w:guid w:val="{85B37E1E-374D-44BC-8792-7B2A3968716A}"/>
      </w:docPartPr>
      <w:docPartBody>
        <w:p w:rsidR="001E5D75" w:rsidRDefault="001E5D75">
          <w:pPr>
            <w:pStyle w:val="55DB56E064714900B6FE219FE2F879AE"/>
          </w:pPr>
          <w:r>
            <w:rPr>
              <w:color w:val="FF0000"/>
            </w:rPr>
            <w:t>►</w:t>
          </w:r>
          <w:r>
            <w:rPr>
              <w:rStyle w:val="PlaceholderText"/>
            </w:rPr>
            <w:t>Enter any additional comments here</w:t>
          </w:r>
        </w:p>
      </w:docPartBody>
    </w:docPart>
    <w:docPart>
      <w:docPartPr>
        <w:name w:val="EDE792F698BF41F3B90B1D221942ED75"/>
        <w:category>
          <w:name w:val="General"/>
          <w:gallery w:val="placeholder"/>
        </w:category>
        <w:types>
          <w:type w:val="bbPlcHdr"/>
        </w:types>
        <w:behaviors>
          <w:behavior w:val="content"/>
        </w:behaviors>
        <w:guid w:val="{9FB0CDE0-6146-4F18-96B3-188F87D150B9}"/>
      </w:docPartPr>
      <w:docPartBody>
        <w:p w:rsidR="001E5D75" w:rsidRDefault="001E5D75">
          <w:pPr>
            <w:pStyle w:val="EDE792F698BF41F3B90B1D221942ED75"/>
          </w:pPr>
          <w:r w:rsidRPr="00640820">
            <w:rPr>
              <w:color w:val="FF0000"/>
              <w:u w:val="single"/>
            </w:rPr>
            <w:t>►</w:t>
          </w:r>
          <w:r w:rsidRPr="00640820">
            <w:rPr>
              <w:rStyle w:val="PlaceholderText"/>
              <w:u w:val="single"/>
            </w:rPr>
            <w:t>Enter applicant/insured name</w:t>
          </w:r>
        </w:p>
      </w:docPartBody>
    </w:docPart>
    <w:docPart>
      <w:docPartPr>
        <w:name w:val="CCEB973A977F4128A6D8BAAF1F82D51F"/>
        <w:category>
          <w:name w:val="General"/>
          <w:gallery w:val="placeholder"/>
        </w:category>
        <w:types>
          <w:type w:val="bbPlcHdr"/>
        </w:types>
        <w:behaviors>
          <w:behavior w:val="content"/>
        </w:behaviors>
        <w:guid w:val="{A97D4F87-7C30-42B9-9C69-56A2D9BDF742}"/>
      </w:docPartPr>
      <w:docPartBody>
        <w:p w:rsidR="001E5D75" w:rsidRDefault="001E5D75">
          <w:pPr>
            <w:pStyle w:val="CCEB973A977F4128A6D8BAAF1F82D51F"/>
          </w:pPr>
          <w:r w:rsidRPr="00640820">
            <w:rPr>
              <w:color w:val="FF0000"/>
              <w:u w:val="single"/>
            </w:rPr>
            <w:t>►</w:t>
          </w:r>
          <w:r w:rsidRPr="00640820">
            <w:rPr>
              <w:rStyle w:val="PlaceholderText"/>
              <w:u w:val="single"/>
            </w:rPr>
            <w:t>Enter signer’s title</w:t>
          </w:r>
        </w:p>
      </w:docPartBody>
    </w:docPart>
    <w:docPart>
      <w:docPartPr>
        <w:name w:val="94A37560F7E3444F9AB851289630DE67"/>
        <w:category>
          <w:name w:val="General"/>
          <w:gallery w:val="placeholder"/>
        </w:category>
        <w:types>
          <w:type w:val="bbPlcHdr"/>
        </w:types>
        <w:behaviors>
          <w:behavior w:val="content"/>
        </w:behaviors>
        <w:guid w:val="{515AAD2B-DD73-490E-9DDC-B53A59D39312}"/>
      </w:docPartPr>
      <w:docPartBody>
        <w:p w:rsidR="001E5D75" w:rsidRDefault="001E5D75">
          <w:pPr>
            <w:pStyle w:val="94A37560F7E3444F9AB851289630DE67"/>
          </w:pPr>
          <w:r w:rsidRPr="00EB4D4E">
            <w:rPr>
              <w:color w:val="FF0000"/>
              <w:u w:val="single"/>
            </w:rPr>
            <w:t>►</w:t>
          </w:r>
          <w:r w:rsidRPr="009D2C51">
            <w:rPr>
              <w:rStyle w:val="PlaceholderText"/>
              <w:u w:val="single"/>
            </w:rPr>
            <w:t>Enter date of 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D75"/>
    <w:rsid w:val="001E5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i/>
      <w:color w:val="FFC000" w:themeColor="accent4"/>
    </w:rPr>
  </w:style>
  <w:style w:type="paragraph" w:customStyle="1" w:styleId="5E2E98295AA44B86932B798B54667064">
    <w:name w:val="5E2E98295AA44B86932B798B54667064"/>
  </w:style>
  <w:style w:type="paragraph" w:customStyle="1" w:styleId="0C66BEFF15DC4B3F85C275F740E064A8">
    <w:name w:val="0C66BEFF15DC4B3F85C275F740E064A8"/>
  </w:style>
  <w:style w:type="paragraph" w:customStyle="1" w:styleId="50ECA8680D524162BEFD2D4676E9D013">
    <w:name w:val="50ECA8680D524162BEFD2D4676E9D013"/>
  </w:style>
  <w:style w:type="paragraph" w:customStyle="1" w:styleId="FB75D27182094C9185C3998AC482EBDC">
    <w:name w:val="FB75D27182094C9185C3998AC482EBDC"/>
  </w:style>
  <w:style w:type="paragraph" w:customStyle="1" w:styleId="0CFCCD47F51941E8BC0F20021D97189B">
    <w:name w:val="0CFCCD47F51941E8BC0F20021D97189B"/>
  </w:style>
  <w:style w:type="paragraph" w:customStyle="1" w:styleId="DA0ED6FD907A4F7892403A1BB0D40921">
    <w:name w:val="DA0ED6FD907A4F7892403A1BB0D40921"/>
  </w:style>
  <w:style w:type="paragraph" w:customStyle="1" w:styleId="80BBA95649254CF8BE0D47BDE4E6EEFB">
    <w:name w:val="80BBA95649254CF8BE0D47BDE4E6EEFB"/>
  </w:style>
  <w:style w:type="paragraph" w:customStyle="1" w:styleId="3F13DB96347A4DAC816C7E1CEF245443">
    <w:name w:val="3F13DB96347A4DAC816C7E1CEF245443"/>
  </w:style>
  <w:style w:type="paragraph" w:customStyle="1" w:styleId="02BB6A4D13094781A1284A3990386D33">
    <w:name w:val="02BB6A4D13094781A1284A3990386D33"/>
  </w:style>
  <w:style w:type="paragraph" w:customStyle="1" w:styleId="CD88BC4371994FF68A9C5E1F343F135B">
    <w:name w:val="CD88BC4371994FF68A9C5E1F343F135B"/>
  </w:style>
  <w:style w:type="paragraph" w:customStyle="1" w:styleId="86BFAF9C1D3A4A998FB4A83FB53FBDED">
    <w:name w:val="86BFAF9C1D3A4A998FB4A83FB53FBDED"/>
  </w:style>
  <w:style w:type="paragraph" w:customStyle="1" w:styleId="4BC42C300030478FBE5965EF6475A521">
    <w:name w:val="4BC42C300030478FBE5965EF6475A521"/>
  </w:style>
  <w:style w:type="paragraph" w:customStyle="1" w:styleId="75568DE798174063BEC54051C21CEB2F">
    <w:name w:val="75568DE798174063BEC54051C21CEB2F"/>
  </w:style>
  <w:style w:type="paragraph" w:customStyle="1" w:styleId="84215A776D9C4B5D9D92C1CDD0A93C1E">
    <w:name w:val="84215A776D9C4B5D9D92C1CDD0A93C1E"/>
  </w:style>
  <w:style w:type="paragraph" w:customStyle="1" w:styleId="256A2092E8C245D785938E8F11E7B7A1">
    <w:name w:val="256A2092E8C245D785938E8F11E7B7A1"/>
  </w:style>
  <w:style w:type="paragraph" w:customStyle="1" w:styleId="AB1966BF50864C0C9D689899EDAF802D">
    <w:name w:val="AB1966BF50864C0C9D689899EDAF802D"/>
  </w:style>
  <w:style w:type="paragraph" w:customStyle="1" w:styleId="BF039396D1CB497F9E09DED64415A41A">
    <w:name w:val="BF039396D1CB497F9E09DED64415A41A"/>
  </w:style>
  <w:style w:type="paragraph" w:customStyle="1" w:styleId="0BE953AFE9EF49C98D821F228700BAA2">
    <w:name w:val="0BE953AFE9EF49C98D821F228700BAA2"/>
  </w:style>
  <w:style w:type="paragraph" w:customStyle="1" w:styleId="55FAA75111C94B158C14277344B9445E">
    <w:name w:val="55FAA75111C94B158C14277344B9445E"/>
  </w:style>
  <w:style w:type="paragraph" w:customStyle="1" w:styleId="4CD18E7A6A27444B95300CE8BE02DB47">
    <w:name w:val="4CD18E7A6A27444B95300CE8BE02DB47"/>
  </w:style>
  <w:style w:type="paragraph" w:customStyle="1" w:styleId="D426BBDDE7654E439177730F3736490B">
    <w:name w:val="D426BBDDE7654E439177730F3736490B"/>
  </w:style>
  <w:style w:type="paragraph" w:customStyle="1" w:styleId="24C2D8A16D1B4648BD4F46AC4D166121">
    <w:name w:val="24C2D8A16D1B4648BD4F46AC4D166121"/>
  </w:style>
  <w:style w:type="paragraph" w:customStyle="1" w:styleId="B77408EC0DDD4ACE91550D01511E7708">
    <w:name w:val="B77408EC0DDD4ACE91550D01511E7708"/>
  </w:style>
  <w:style w:type="paragraph" w:customStyle="1" w:styleId="C63DBF002A1F4293A2944AE822E6F5FC">
    <w:name w:val="C63DBF002A1F4293A2944AE822E6F5FC"/>
  </w:style>
  <w:style w:type="paragraph" w:customStyle="1" w:styleId="B954B1A0E7434ED1B13F5A40D02C3F59">
    <w:name w:val="B954B1A0E7434ED1B13F5A40D02C3F59"/>
  </w:style>
  <w:style w:type="paragraph" w:customStyle="1" w:styleId="F0520953C80B4C00B8CE9A1FA5573244">
    <w:name w:val="F0520953C80B4C00B8CE9A1FA5573244"/>
  </w:style>
  <w:style w:type="paragraph" w:customStyle="1" w:styleId="FC395848D23A4F47B160ED3328591E51">
    <w:name w:val="FC395848D23A4F47B160ED3328591E51"/>
  </w:style>
  <w:style w:type="paragraph" w:customStyle="1" w:styleId="0F87C844AAFB44FFBB9A32FD948BBB15">
    <w:name w:val="0F87C844AAFB44FFBB9A32FD948BBB15"/>
  </w:style>
  <w:style w:type="paragraph" w:customStyle="1" w:styleId="E536ABB46CD1489281378B373637C74A">
    <w:name w:val="E536ABB46CD1489281378B373637C74A"/>
  </w:style>
  <w:style w:type="paragraph" w:customStyle="1" w:styleId="E314A4B9D5174FA3BB56BC2CA9B9DA22">
    <w:name w:val="E314A4B9D5174FA3BB56BC2CA9B9DA22"/>
  </w:style>
  <w:style w:type="paragraph" w:customStyle="1" w:styleId="B609F2FCD88E46ED97E390C8917A4BC0">
    <w:name w:val="B609F2FCD88E46ED97E390C8917A4BC0"/>
  </w:style>
  <w:style w:type="paragraph" w:customStyle="1" w:styleId="CAAF3E340B174F69A4BEEAB648D7CD48">
    <w:name w:val="CAAF3E340B174F69A4BEEAB648D7CD48"/>
  </w:style>
  <w:style w:type="paragraph" w:customStyle="1" w:styleId="FF5AF66AF7114A16986D4EEFD2106B54">
    <w:name w:val="FF5AF66AF7114A16986D4EEFD2106B54"/>
  </w:style>
  <w:style w:type="paragraph" w:customStyle="1" w:styleId="CB1C7BE6619244BBAB5EADE8FC6A1192">
    <w:name w:val="CB1C7BE6619244BBAB5EADE8FC6A1192"/>
  </w:style>
  <w:style w:type="paragraph" w:customStyle="1" w:styleId="07873BF22B2F468790882BE34FEA6FE1">
    <w:name w:val="07873BF22B2F468790882BE34FEA6FE1"/>
  </w:style>
  <w:style w:type="paragraph" w:customStyle="1" w:styleId="DD7728E2C8B34598AB4640359D247415">
    <w:name w:val="DD7728E2C8B34598AB4640359D247415"/>
  </w:style>
  <w:style w:type="paragraph" w:customStyle="1" w:styleId="F7C3DD33F68F4D519C33D160D33C21CA">
    <w:name w:val="F7C3DD33F68F4D519C33D160D33C21CA"/>
  </w:style>
  <w:style w:type="paragraph" w:customStyle="1" w:styleId="36FA0914BD694687AFB387BC2AE36BF4">
    <w:name w:val="36FA0914BD694687AFB387BC2AE36BF4"/>
  </w:style>
  <w:style w:type="paragraph" w:customStyle="1" w:styleId="55DB56E064714900B6FE219FE2F879AE">
    <w:name w:val="55DB56E064714900B6FE219FE2F879AE"/>
  </w:style>
  <w:style w:type="paragraph" w:customStyle="1" w:styleId="EDE792F698BF41F3B90B1D221942ED75">
    <w:name w:val="EDE792F698BF41F3B90B1D221942ED75"/>
  </w:style>
  <w:style w:type="paragraph" w:customStyle="1" w:styleId="CCEB973A977F4128A6D8BAAF1F82D51F">
    <w:name w:val="CCEB973A977F4128A6D8BAAF1F82D51F"/>
  </w:style>
  <w:style w:type="paragraph" w:customStyle="1" w:styleId="94A37560F7E3444F9AB851289630DE67">
    <w:name w:val="94A37560F7E3444F9AB851289630D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6">
      <a:dk1>
        <a:srgbClr val="343741"/>
      </a:dk1>
      <a:lt1>
        <a:srgbClr val="F5F5F5"/>
      </a:lt1>
      <a:dk2>
        <a:srgbClr val="1A1446"/>
      </a:dk2>
      <a:lt2>
        <a:srgbClr val="FFFFFF"/>
      </a:lt2>
      <a:accent1>
        <a:srgbClr val="FFD000"/>
      </a:accent1>
      <a:accent2>
        <a:srgbClr val="1A1446"/>
      </a:accent2>
      <a:accent3>
        <a:srgbClr val="78E1E1"/>
      </a:accent3>
      <a:accent4>
        <a:srgbClr val="06748C"/>
      </a:accent4>
      <a:accent5>
        <a:srgbClr val="B0B0B0"/>
      </a:accent5>
      <a:accent6>
        <a:srgbClr val="343741"/>
      </a:accent6>
      <a:hlink>
        <a:srgbClr val="06748C"/>
      </a:hlink>
      <a:folHlink>
        <a:srgbClr val="06748C"/>
      </a:folHlink>
    </a:clrScheme>
    <a:fontScheme name="LM Roboto and Arial">
      <a:majorFont>
        <a:latin typeface="Roboto"/>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FAE08641DCB0419D9DB4980F0BFC41" ma:contentTypeVersion="11" ma:contentTypeDescription="Create a new document." ma:contentTypeScope="" ma:versionID="dae85a441bd109e774d3557e3d54b671">
  <xsd:schema xmlns:xsd="http://www.w3.org/2001/XMLSchema" xmlns:xs="http://www.w3.org/2001/XMLSchema" xmlns:p="http://schemas.microsoft.com/office/2006/metadata/properties" xmlns:ns2="e9e349bf-1c20-4d96-a40f-2fc3bde9e4cc" xmlns:ns3="5f3f577e-0c40-4b5e-8231-11770c04c09a" targetNamespace="http://schemas.microsoft.com/office/2006/metadata/properties" ma:root="true" ma:fieldsID="2c27adbd50d0e308ecf3ae2a6d3b442f" ns2:_="" ns3:_="">
    <xsd:import namespace="e9e349bf-1c20-4d96-a40f-2fc3bde9e4cc"/>
    <xsd:import namespace="5f3f577e-0c40-4b5e-8231-11770c04c09a"/>
    <xsd:element name="properties">
      <xsd:complexType>
        <xsd:sequence>
          <xsd:element name="documentManagement">
            <xsd:complexType>
              <xsd:all>
                <xsd:element ref="ns2:Sub_x002d_Page" minOccurs="0"/>
                <xsd:element ref="ns2:DocumentType" minOccurs="0"/>
                <xsd:element ref="ns2:MediaServiceMetadata" minOccurs="0"/>
                <xsd:element ref="ns2:MediaServiceFastMetadata" minOccurs="0"/>
                <xsd:element ref="ns2:MediaServiceAutoKeyPoints" minOccurs="0"/>
                <xsd:element ref="ns2:MediaServiceKeyPoints" minOccurs="0"/>
                <xsd:element ref="ns2:Notes" minOccurs="0"/>
                <xsd:element ref="ns2:ActiveLink"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349bf-1c20-4d96-a40f-2fc3bde9e4cc" elementFormDefault="qualified">
    <xsd:import namespace="http://schemas.microsoft.com/office/2006/documentManagement/types"/>
    <xsd:import namespace="http://schemas.microsoft.com/office/infopath/2007/PartnerControls"/>
    <xsd:element name="Sub_x002d_Page" ma:index="8" nillable="true" ma:displayName="Webpage" ma:format="RadioButtons" ma:internalName="Sub_x002d_Page">
      <xsd:simpleType>
        <xsd:restriction base="dms:Choice">
          <xsd:enumeration value="BL Book Consolidation"/>
          <xsd:enumeration value="Risk Control"/>
          <xsd:enumeration value="Guidelines / SPLs"/>
          <xsd:enumeration value="State Pages"/>
          <xsd:enumeration value="LOA"/>
          <xsd:enumeration value="State UW Contacts"/>
          <xsd:enumeration value="Process"/>
          <xsd:enumeration value="System &amp; Tools"/>
          <xsd:enumeration value="BL Huddle Board"/>
          <xsd:enumeration value="UARG"/>
          <xsd:enumeration value="Standards"/>
          <xsd:enumeration value="Resources (AB)"/>
          <xsd:enumeration value="Resources (CI Ref)"/>
          <xsd:enumeration value="Resources (Help)"/>
          <xsd:enumeration value="Resources (Risk)"/>
          <xsd:enumeration value="Resources (NB)"/>
          <xsd:enumeration value="UW On Boarding"/>
          <xsd:enumeration value="Resources (UW Development)"/>
          <xsd:enumeration value="Resources (Compliance)"/>
          <xsd:enumeration value="Tools &amp; Resources"/>
          <xsd:enumeration value="UQA"/>
          <xsd:enumeration value="Misc"/>
        </xsd:restriction>
      </xsd:simpleType>
    </xsd:element>
    <xsd:element name="DocumentType" ma:index="9" nillable="true" ma:displayName="Document Type" ma:format="Dropdown" ma:internalName="DocumentType">
      <xsd:complexType>
        <xsd:complexContent>
          <xsd:extension base="dms:MultiChoice">
            <xsd:sequence>
              <xsd:element name="Value" maxOccurs="unbounded" minOccurs="0" nillable="true">
                <xsd:simpleType>
                  <xsd:restriction base="dms:Choice">
                    <xsd:enumeration value="FAQ"/>
                    <xsd:enumeration value="Reference"/>
                    <xsd:enumeration value="Property Guidelines"/>
                    <xsd:enumeration value="Auto Guidelines"/>
                    <xsd:enumeration value="GL Guidelines"/>
                    <xsd:enumeration value="WC Guidelines"/>
                    <xsd:enumeration value="Umbrella Guidelines"/>
                    <xsd:enumeration value="BOP Guidelines"/>
                    <xsd:enumeration value="Class-Specific Guidelines"/>
                    <xsd:enumeration value="Compliance Guidelines"/>
                    <xsd:enumeration value="Crime Guidelines"/>
                    <xsd:enumeration value="Energy Guidelines"/>
                    <xsd:enumeration value="Farm Guidelines"/>
                    <xsd:enumeration value="IM Guidelines"/>
                    <xsd:enumeration value="Supplemental"/>
                    <xsd:enumeration value="SPL"/>
                    <xsd:enumeration value="Hazard Grade Guidelines"/>
                    <xsd:enumeration value="Misc Guidelines"/>
                    <xsd:enumeration value="Job-Aid"/>
                    <xsd:enumeration value="Archive"/>
                    <xsd:enumeration value="UW Manager Resources"/>
                    <xsd:enumeration value="Book Consolidation"/>
                    <xsd:enumeration value="Referral Rules"/>
                    <xsd:enumeration value="Billing"/>
                    <xsd:enumeration value="UW Quality &amp; Resource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otes" ma:index="14" nillable="true" ma:displayName="Notes" ma:format="Dropdown" ma:internalName="Notes">
      <xsd:simpleType>
        <xsd:restriction base="dms:Note">
          <xsd:maxLength value="255"/>
        </xsd:restriction>
      </xsd:simpleType>
    </xsd:element>
    <xsd:element name="ActiveLink" ma:index="15" nillable="true" ma:displayName="Active Link" ma:default="0" ma:description="Is the file linked on Drupal?" ma:format="Dropdown" ma:internalName="ActiveLink">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f3f577e-0c40-4b5e-8231-11770c04c0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_x002d_Page xmlns="e9e349bf-1c20-4d96-a40f-2fc3bde9e4cc">Guidelines / SPLs</Sub_x002d_Page>
    <DocumentType xmlns="e9e349bf-1c20-4d96-a40f-2fc3bde9e4cc">
      <Value>Class-Specific Guidelines</Value>
    </DocumentType>
    <Notes xmlns="e9e349bf-1c20-4d96-a40f-2fc3bde9e4cc" xsi:nil="true"/>
    <ActiveLink xmlns="e9e349bf-1c20-4d96-a40f-2fc3bde9e4cc">true</ActiveLink>
  </documentManagement>
</p:properties>
</file>

<file path=customXml/itemProps1.xml><?xml version="1.0" encoding="utf-8"?>
<ds:datastoreItem xmlns:ds="http://schemas.openxmlformats.org/officeDocument/2006/customXml" ds:itemID="{42C61652-0187-4C06-9A40-53F4C21982E4}">
  <ds:schemaRefs>
    <ds:schemaRef ds:uri="http://schemas.openxmlformats.org/officeDocument/2006/bibliography"/>
  </ds:schemaRefs>
</ds:datastoreItem>
</file>

<file path=customXml/itemProps2.xml><?xml version="1.0" encoding="utf-8"?>
<ds:datastoreItem xmlns:ds="http://schemas.openxmlformats.org/officeDocument/2006/customXml" ds:itemID="{58A6808B-8CB2-4F10-8DE0-10089CD8C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349bf-1c20-4d96-a40f-2fc3bde9e4cc"/>
    <ds:schemaRef ds:uri="5f3f577e-0c40-4b5e-8231-11770c04c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F1924-57C0-4CAB-8414-C520C635DA5D}">
  <ds:schemaRefs>
    <ds:schemaRef ds:uri="http://schemas.microsoft.com/sharepoint/v3/contenttype/forms"/>
  </ds:schemaRefs>
</ds:datastoreItem>
</file>

<file path=customXml/itemProps4.xml><?xml version="1.0" encoding="utf-8"?>
<ds:datastoreItem xmlns:ds="http://schemas.openxmlformats.org/officeDocument/2006/customXml" ds:itemID="{8D01F500-C1D6-4439-9B22-B2CC3DFA6815}">
  <ds:schemaRefs>
    <ds:schemaRef ds:uri="http://schemas.microsoft.com/office/2006/metadata/properties"/>
    <ds:schemaRef ds:uri="http://schemas.microsoft.com/office/infopath/2007/PartnerControls"/>
    <ds:schemaRef ds:uri="e9e349bf-1c20-4d96-a40f-2fc3bde9e4cc"/>
  </ds:schemaRefs>
</ds:datastoreItem>
</file>

<file path=docProps/app.xml><?xml version="1.0" encoding="utf-8"?>
<Properties xmlns="http://schemas.openxmlformats.org/officeDocument/2006/extended-properties" xmlns:vt="http://schemas.openxmlformats.org/officeDocument/2006/docPropsVTypes">
  <Template>Residential Condo Associations Supplemental Questionnaire</Template>
  <TotalTime>3</TotalTime>
  <Pages>3</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Supplemental Application</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dc:title>
  <dc:subject/>
  <dc:creator>Havlat, Kathy</dc:creator>
  <cp:keywords/>
  <dc:description/>
  <cp:lastModifiedBy>Elise Hepker</cp:lastModifiedBy>
  <cp:revision>3</cp:revision>
  <dcterms:created xsi:type="dcterms:W3CDTF">2024-11-07T22:01:00Z</dcterms:created>
  <dcterms:modified xsi:type="dcterms:W3CDTF">2024-11-07T22:03:00Z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0x010100A6FAE08641DCB0419D9DB4980F0BFC41</vt:lpwstr>
  </property>
  <property fmtid="{D5CDD505-2E9C-101B-9397-08002B2CF9AE}" pid="3" name="_dlc_DocIdItemGuid">
    <vt:lpwstr>d7742a26-ce61-4c47-b0ee-f44434e2833c</vt:lpwstr>
  </property>
  <property fmtid="{D5CDD505-2E9C-101B-9397-08002B2CF9AE}" pid="4" name="Filings needed?">
    <vt:lpwstr>TBD</vt:lpwstr>
  </property>
</Properties>
</file>